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B3" w:rsidRPr="001B157C" w:rsidRDefault="003943B3" w:rsidP="006469F3">
      <w:pPr>
        <w:pStyle w:val="BodyTextIndent"/>
        <w:ind w:firstLine="0"/>
        <w:jc w:val="center"/>
        <w:outlineLvl w:val="0"/>
        <w:rPr>
          <w:b/>
          <w:sz w:val="24"/>
        </w:rPr>
      </w:pPr>
      <w:r w:rsidRPr="001B157C">
        <w:rPr>
          <w:b/>
          <w:bCs/>
          <w:sz w:val="24"/>
        </w:rPr>
        <w:t>Технологическая карта урока географии 6 класс</w:t>
      </w:r>
    </w:p>
    <w:p w:rsidR="003943B3" w:rsidRDefault="003943B3" w:rsidP="006469F3">
      <w:pPr>
        <w:autoSpaceDE w:val="0"/>
        <w:autoSpaceDN w:val="0"/>
        <w:adjustRightInd w:val="0"/>
        <w:jc w:val="center"/>
        <w:outlineLvl w:val="0"/>
      </w:pPr>
      <w:r w:rsidRPr="001B157C">
        <w:rPr>
          <w:b/>
          <w:bCs/>
        </w:rPr>
        <w:t xml:space="preserve">Тема урока: </w:t>
      </w:r>
      <w:r w:rsidRPr="001B157C">
        <w:t>«Атмосферное давление»</w:t>
      </w:r>
    </w:p>
    <w:p w:rsidR="003943B3" w:rsidRDefault="003943B3" w:rsidP="00514BC0">
      <w:pPr>
        <w:autoSpaceDE w:val="0"/>
        <w:autoSpaceDN w:val="0"/>
        <w:adjustRightInd w:val="0"/>
        <w:outlineLvl w:val="0"/>
      </w:pPr>
      <w:r>
        <w:t>Дата проведения: 28 ноября 2023год.</w:t>
      </w:r>
    </w:p>
    <w:p w:rsidR="003943B3" w:rsidRPr="001B157C" w:rsidRDefault="003943B3" w:rsidP="00514BC0">
      <w:pPr>
        <w:autoSpaceDE w:val="0"/>
        <w:autoSpaceDN w:val="0"/>
        <w:adjustRightInd w:val="0"/>
        <w:outlineLvl w:val="0"/>
      </w:pPr>
    </w:p>
    <w:p w:rsidR="003943B3" w:rsidRPr="001B157C" w:rsidRDefault="003943B3" w:rsidP="00DD1246">
      <w:pPr>
        <w:autoSpaceDE w:val="0"/>
        <w:autoSpaceDN w:val="0"/>
        <w:adjustRightInd w:val="0"/>
        <w:jc w:val="center"/>
      </w:pPr>
    </w:p>
    <w:p w:rsidR="003943B3" w:rsidRPr="001B157C" w:rsidRDefault="003943B3" w:rsidP="006469F3">
      <w:pPr>
        <w:autoSpaceDE w:val="0"/>
        <w:autoSpaceDN w:val="0"/>
        <w:adjustRightInd w:val="0"/>
        <w:outlineLvl w:val="0"/>
      </w:pPr>
      <w:r w:rsidRPr="001B157C">
        <w:rPr>
          <w:b/>
          <w:bCs/>
        </w:rPr>
        <w:t xml:space="preserve">Цель урока: </w:t>
      </w:r>
      <w:r w:rsidRPr="001B157C">
        <w:t>.</w:t>
      </w:r>
      <w:r w:rsidRPr="001B157C">
        <w:rPr>
          <w:color w:val="000000"/>
        </w:rPr>
        <w:t xml:space="preserve"> </w:t>
      </w:r>
      <w:r w:rsidRPr="001B157C">
        <w:t xml:space="preserve">Сформировать представление об атмосферном давлении </w:t>
      </w:r>
    </w:p>
    <w:p w:rsidR="003943B3" w:rsidRPr="001B157C" w:rsidRDefault="003943B3" w:rsidP="006469F3">
      <w:pPr>
        <w:autoSpaceDE w:val="0"/>
        <w:autoSpaceDN w:val="0"/>
        <w:adjustRightInd w:val="0"/>
        <w:outlineLvl w:val="0"/>
        <w:rPr>
          <w:u w:val="single"/>
        </w:rPr>
      </w:pPr>
      <w:r w:rsidRPr="001B157C">
        <w:rPr>
          <w:b/>
          <w:bCs/>
        </w:rPr>
        <w:t xml:space="preserve"> Задачи урока:</w:t>
      </w:r>
      <w:r w:rsidRPr="001B157C">
        <w:rPr>
          <w:u w:val="single"/>
        </w:rPr>
        <w:t xml:space="preserve"> </w:t>
      </w:r>
    </w:p>
    <w:p w:rsidR="003943B3" w:rsidRPr="001B157C" w:rsidRDefault="003943B3" w:rsidP="002C2A6D">
      <w:pPr>
        <w:autoSpaceDE w:val="0"/>
        <w:autoSpaceDN w:val="0"/>
        <w:adjustRightInd w:val="0"/>
        <w:rPr>
          <w:b/>
          <w:bCs/>
        </w:rPr>
      </w:pPr>
      <w:r w:rsidRPr="001B157C">
        <w:rPr>
          <w:b/>
          <w:bCs/>
          <w:iCs/>
        </w:rPr>
        <w:t>Образовательные:</w:t>
      </w:r>
      <w:r w:rsidRPr="001B157C">
        <w:rPr>
          <w:bCs/>
          <w:i/>
          <w:iCs/>
        </w:rPr>
        <w:t xml:space="preserve"> </w:t>
      </w:r>
      <w:r w:rsidRPr="001B157C">
        <w:t>доказать существование атмосферного давления, выяснить причины изменения атмосферного давления и его влияние на здоровье людей, познакомиться с приборами для измерения атмосферного давления</w:t>
      </w:r>
    </w:p>
    <w:p w:rsidR="003943B3" w:rsidRPr="001B157C" w:rsidRDefault="003943B3" w:rsidP="002C2A6D">
      <w:pPr>
        <w:autoSpaceDE w:val="0"/>
        <w:autoSpaceDN w:val="0"/>
        <w:adjustRightInd w:val="0"/>
      </w:pPr>
      <w:r w:rsidRPr="001B157C">
        <w:rPr>
          <w:b/>
        </w:rPr>
        <w:t xml:space="preserve"> Р</w:t>
      </w:r>
      <w:r w:rsidRPr="001B157C">
        <w:rPr>
          <w:b/>
          <w:bCs/>
          <w:iCs/>
        </w:rPr>
        <w:t>азвивающие:</w:t>
      </w:r>
      <w:r w:rsidRPr="001B157C">
        <w:rPr>
          <w:b/>
          <w:bCs/>
          <w:i/>
          <w:iCs/>
        </w:rPr>
        <w:t xml:space="preserve"> </w:t>
      </w:r>
      <w:r w:rsidRPr="001B157C">
        <w:t>развивать умения логически мыслить, анализировать, экспериментировать, делать выводы; развивать познавательный интерес к предмету; развивать способность к рефлексии способов и условий действия, к контролю и оценке процесса и результатов своей деятельности;</w:t>
      </w:r>
    </w:p>
    <w:p w:rsidR="003943B3" w:rsidRPr="001B157C" w:rsidRDefault="003943B3" w:rsidP="002C2A6D">
      <w:pPr>
        <w:autoSpaceDE w:val="0"/>
        <w:autoSpaceDN w:val="0"/>
        <w:adjustRightInd w:val="0"/>
      </w:pPr>
      <w:r w:rsidRPr="001B157C">
        <w:rPr>
          <w:b/>
        </w:rPr>
        <w:t>В</w:t>
      </w:r>
      <w:r w:rsidRPr="001B157C">
        <w:rPr>
          <w:b/>
          <w:bCs/>
          <w:iCs/>
        </w:rPr>
        <w:t xml:space="preserve">оспитательные: </w:t>
      </w:r>
      <w:r w:rsidRPr="001B157C">
        <w:t>воспитывать умение слушать и вступать в диалог, участвовать в обсуждении проблем, работать в группе; воспитывать ответственность и аккуратность.</w:t>
      </w:r>
    </w:p>
    <w:p w:rsidR="003943B3" w:rsidRPr="001B157C" w:rsidRDefault="003943B3" w:rsidP="006469F3">
      <w:pPr>
        <w:jc w:val="both"/>
        <w:outlineLvl w:val="0"/>
      </w:pPr>
      <w:r>
        <w:t xml:space="preserve"> </w:t>
      </w:r>
      <w:r w:rsidRPr="001B157C">
        <w:rPr>
          <w:b/>
        </w:rPr>
        <w:t>Тип урока:</w:t>
      </w:r>
      <w:r w:rsidRPr="001B157C">
        <w:rPr>
          <w:b/>
          <w:i/>
        </w:rPr>
        <w:t xml:space="preserve"> </w:t>
      </w:r>
      <w:r>
        <w:t>изучение нового материала</w:t>
      </w:r>
    </w:p>
    <w:p w:rsidR="003943B3" w:rsidRPr="001B157C" w:rsidRDefault="003943B3" w:rsidP="00643FC4">
      <w:pPr>
        <w:autoSpaceDE w:val="0"/>
        <w:autoSpaceDN w:val="0"/>
        <w:adjustRightInd w:val="0"/>
      </w:pPr>
      <w:r w:rsidRPr="001B157C">
        <w:rPr>
          <w:b/>
        </w:rPr>
        <w:t>Методы обучения</w:t>
      </w:r>
      <w:r w:rsidRPr="001B157C">
        <w:rPr>
          <w:b/>
          <w:i/>
        </w:rPr>
        <w:t xml:space="preserve">: </w:t>
      </w:r>
      <w:r w:rsidRPr="001B157C">
        <w:t>эвристический, объяснительно-иллюстративный, проблемный, демонстрации и практические задания, решение задач.</w:t>
      </w:r>
    </w:p>
    <w:p w:rsidR="003943B3" w:rsidRPr="001B157C" w:rsidRDefault="003943B3" w:rsidP="00643FC4">
      <w:pPr>
        <w:autoSpaceDE w:val="0"/>
        <w:autoSpaceDN w:val="0"/>
        <w:adjustRightInd w:val="0"/>
      </w:pPr>
      <w:r w:rsidRPr="001B157C">
        <w:rPr>
          <w:b/>
          <w:bCs/>
        </w:rPr>
        <w:t xml:space="preserve"> Формы работы: </w:t>
      </w:r>
      <w:r w:rsidRPr="001B157C">
        <w:t xml:space="preserve">фронтальная, индивидуальная, </w:t>
      </w:r>
      <w:r>
        <w:t>работа в парах.</w:t>
      </w:r>
    </w:p>
    <w:p w:rsidR="003943B3" w:rsidRPr="001B157C" w:rsidRDefault="003943B3" w:rsidP="006469F3">
      <w:pPr>
        <w:jc w:val="both"/>
        <w:outlineLvl w:val="0"/>
        <w:rPr>
          <w:i/>
        </w:rPr>
      </w:pPr>
      <w:r w:rsidRPr="001B157C">
        <w:rPr>
          <w:b/>
        </w:rPr>
        <w:t>Оборудование</w:t>
      </w:r>
      <w:r w:rsidRPr="001B157C">
        <w:rPr>
          <w:b/>
          <w:i/>
        </w:rPr>
        <w:t>:</w:t>
      </w:r>
      <w:r w:rsidRPr="001B157C">
        <w:rPr>
          <w:i/>
        </w:rPr>
        <w:t xml:space="preserve"> </w:t>
      </w:r>
    </w:p>
    <w:p w:rsidR="003943B3" w:rsidRPr="001B157C" w:rsidRDefault="003943B3" w:rsidP="00643FC4">
      <w:pPr>
        <w:jc w:val="both"/>
      </w:pPr>
      <w:r w:rsidRPr="001B157C">
        <w:rPr>
          <w:i/>
        </w:rPr>
        <w:t>средства ИКТ(</w:t>
      </w:r>
      <w:r w:rsidRPr="001B157C">
        <w:t>мультимедийный проектор, компьютер, экран)</w:t>
      </w:r>
      <w:r w:rsidRPr="001B157C">
        <w:rPr>
          <w:i/>
        </w:rPr>
        <w:t>; для опытов</w:t>
      </w:r>
      <w:r w:rsidRPr="001B157C">
        <w:t xml:space="preserve">: 1)стакан с водой и лист бумаги или открытка и миска; </w:t>
      </w:r>
    </w:p>
    <w:p w:rsidR="003943B3" w:rsidRPr="001B157C" w:rsidRDefault="003943B3" w:rsidP="00B32776">
      <w:pPr>
        <w:jc w:val="both"/>
      </w:pPr>
      <w:r w:rsidRPr="001B157C">
        <w:t xml:space="preserve">-карточки с описанием опытов для каждой группы; </w:t>
      </w:r>
    </w:p>
    <w:p w:rsidR="003943B3" w:rsidRPr="001B157C" w:rsidRDefault="003943B3" w:rsidP="00DD1246">
      <w:pPr>
        <w:autoSpaceDE w:val="0"/>
        <w:autoSpaceDN w:val="0"/>
        <w:adjustRightInd w:val="0"/>
        <w:rPr>
          <w:b/>
          <w:bCs/>
          <w:i/>
          <w:iCs/>
        </w:rPr>
      </w:pPr>
      <w:r w:rsidRPr="001B157C">
        <w:rPr>
          <w:b/>
          <w:bCs/>
          <w:i/>
          <w:iCs/>
        </w:rPr>
        <w:t>предметные: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>- формирование представления об атмосферном давлении;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>- формирование умения проводить эксперимент и делать выводы;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>- объяснение роли и влиянии атмосферного давления на жизнедеятельность человека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>-формирование умения решать задачи на нахождение атмосферного давления.</w:t>
      </w:r>
    </w:p>
    <w:p w:rsidR="003943B3" w:rsidRPr="001B157C" w:rsidRDefault="003943B3" w:rsidP="00DD1246">
      <w:pPr>
        <w:autoSpaceDE w:val="0"/>
        <w:autoSpaceDN w:val="0"/>
        <w:adjustRightInd w:val="0"/>
        <w:rPr>
          <w:b/>
          <w:bCs/>
          <w:i/>
          <w:iCs/>
        </w:rPr>
      </w:pPr>
      <w:r w:rsidRPr="001B157C">
        <w:rPr>
          <w:b/>
          <w:bCs/>
          <w:i/>
          <w:iCs/>
        </w:rPr>
        <w:t>метапредметные: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 xml:space="preserve">- </w:t>
      </w:r>
      <w:r w:rsidRPr="001B157C">
        <w:rPr>
          <w:i/>
          <w:iCs/>
        </w:rPr>
        <w:t xml:space="preserve">познавательные: </w:t>
      </w:r>
      <w:r w:rsidRPr="001B157C">
        <w:t>проведение опытов, умение делать выводы и умозаключения на основе полученных результатов. умение работать с текстом учебника; выявлять причины и следствия простых явлений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 xml:space="preserve">- </w:t>
      </w:r>
      <w:r w:rsidRPr="001B157C">
        <w:rPr>
          <w:i/>
          <w:iCs/>
        </w:rPr>
        <w:t xml:space="preserve">коммуникативные: </w:t>
      </w:r>
      <w:r w:rsidRPr="001B157C">
        <w:t>умение работать  индивидуально и в группе; осуществление самоконтроля и взаимоконтроля; проведение коррекции и оценки собственных действий и действий сверстников;</w:t>
      </w:r>
    </w:p>
    <w:p w:rsidR="003943B3" w:rsidRPr="001B157C" w:rsidRDefault="003943B3" w:rsidP="00DD1246">
      <w:pPr>
        <w:autoSpaceDE w:val="0"/>
        <w:autoSpaceDN w:val="0"/>
        <w:adjustRightInd w:val="0"/>
      </w:pPr>
      <w:r w:rsidRPr="001B157C">
        <w:t xml:space="preserve">- </w:t>
      </w:r>
      <w:r w:rsidRPr="001B157C">
        <w:rPr>
          <w:i/>
          <w:iCs/>
        </w:rPr>
        <w:t xml:space="preserve">регулятивные: </w:t>
      </w:r>
      <w:r w:rsidRPr="001B157C">
        <w:t>оценивание правильности выполнения действия и внесение необходимых корректив;</w:t>
      </w:r>
    </w:p>
    <w:p w:rsidR="003943B3" w:rsidRPr="001B157C" w:rsidRDefault="003943B3" w:rsidP="00DD1246">
      <w:pPr>
        <w:autoSpaceDE w:val="0"/>
        <w:autoSpaceDN w:val="0"/>
        <w:adjustRightInd w:val="0"/>
        <w:rPr>
          <w:b/>
          <w:bCs/>
          <w:i/>
          <w:iCs/>
        </w:rPr>
      </w:pPr>
      <w:r w:rsidRPr="001B157C">
        <w:rPr>
          <w:b/>
          <w:bCs/>
          <w:i/>
          <w:iCs/>
        </w:rPr>
        <w:t>личностные:</w:t>
      </w:r>
    </w:p>
    <w:p w:rsidR="003943B3" w:rsidRDefault="003943B3" w:rsidP="00DD1246">
      <w:pPr>
        <w:autoSpaceDE w:val="0"/>
        <w:autoSpaceDN w:val="0"/>
        <w:adjustRightInd w:val="0"/>
      </w:pPr>
      <w:r w:rsidRPr="001B157C">
        <w:t>формирование познавательных интересов и мотивов, направленных на изучение географических объектов; интеллектуальных умений; эстетического отношения к окружающей природе, осознание необходимости изучения окружающего мира</w:t>
      </w:r>
    </w:p>
    <w:p w:rsidR="003943B3" w:rsidRDefault="003943B3" w:rsidP="00DD1246">
      <w:pPr>
        <w:autoSpaceDE w:val="0"/>
        <w:autoSpaceDN w:val="0"/>
        <w:adjustRightInd w:val="0"/>
      </w:pPr>
    </w:p>
    <w:p w:rsidR="003943B3" w:rsidRDefault="003943B3" w:rsidP="00DD1246">
      <w:pPr>
        <w:autoSpaceDE w:val="0"/>
        <w:autoSpaceDN w:val="0"/>
        <w:adjustRightInd w:val="0"/>
      </w:pPr>
    </w:p>
    <w:p w:rsidR="003943B3" w:rsidRDefault="003943B3" w:rsidP="00DD1246">
      <w:pPr>
        <w:autoSpaceDE w:val="0"/>
        <w:autoSpaceDN w:val="0"/>
        <w:adjustRightInd w:val="0"/>
      </w:pPr>
    </w:p>
    <w:p w:rsidR="003943B3" w:rsidRPr="001B157C" w:rsidRDefault="003943B3" w:rsidP="00DD1246">
      <w:pPr>
        <w:autoSpaceDE w:val="0"/>
        <w:autoSpaceDN w:val="0"/>
        <w:adjustRightInd w:val="0"/>
      </w:pPr>
    </w:p>
    <w:p w:rsidR="003943B3" w:rsidRDefault="003943B3" w:rsidP="00DD1246">
      <w:pPr>
        <w:autoSpaceDE w:val="0"/>
        <w:autoSpaceDN w:val="0"/>
        <w:adjustRightInd w:val="0"/>
        <w:rPr>
          <w:b/>
          <w:bCs/>
        </w:rPr>
      </w:pPr>
    </w:p>
    <w:p w:rsidR="003943B3" w:rsidRDefault="003943B3" w:rsidP="00DD1246">
      <w:pPr>
        <w:autoSpaceDE w:val="0"/>
        <w:autoSpaceDN w:val="0"/>
        <w:adjustRightInd w:val="0"/>
        <w:rPr>
          <w:b/>
          <w:bCs/>
        </w:rPr>
      </w:pPr>
    </w:p>
    <w:p w:rsidR="003943B3" w:rsidRPr="001B157C" w:rsidRDefault="003943B3" w:rsidP="00DD1246">
      <w:pPr>
        <w:autoSpaceDE w:val="0"/>
        <w:autoSpaceDN w:val="0"/>
        <w:adjustRightInd w:val="0"/>
        <w:rPr>
          <w:b/>
          <w:bCs/>
        </w:rPr>
      </w:pPr>
    </w:p>
    <w:tbl>
      <w:tblPr>
        <w:tblW w:w="1618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5728"/>
        <w:gridCol w:w="2976"/>
        <w:gridCol w:w="1824"/>
        <w:gridCol w:w="3000"/>
      </w:tblGrid>
      <w:tr w:rsidR="003943B3" w:rsidRPr="00C52A9C" w:rsidTr="00C52A9C"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Этапы урока</w:t>
            </w:r>
          </w:p>
        </w:tc>
        <w:tc>
          <w:tcPr>
            <w:tcW w:w="5728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Деятельность учителя</w:t>
            </w: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Деятельность учащихся</w:t>
            </w:r>
          </w:p>
        </w:tc>
        <w:tc>
          <w:tcPr>
            <w:tcW w:w="1824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Результаты</w:t>
            </w:r>
          </w:p>
        </w:tc>
        <w:tc>
          <w:tcPr>
            <w:tcW w:w="300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УУД</w:t>
            </w:r>
          </w:p>
        </w:tc>
      </w:tr>
      <w:tr w:rsidR="003943B3" w:rsidRPr="00C52A9C" w:rsidTr="00C52A9C">
        <w:trPr>
          <w:trHeight w:val="1853"/>
        </w:trPr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</w:rPr>
            </w:pPr>
            <w:r w:rsidRPr="00C52A9C">
              <w:rPr>
                <w:bCs/>
              </w:rPr>
              <w:t>1. Организационный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</w:rPr>
              <w:t xml:space="preserve">момент </w:t>
            </w:r>
            <w:r w:rsidRPr="00C52A9C">
              <w:t>(2 мин.)</w:t>
            </w:r>
          </w:p>
        </w:tc>
        <w:tc>
          <w:tcPr>
            <w:tcW w:w="5728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 xml:space="preserve">Организует класс, проверяет готовность учащихся к уроку,  </w:t>
            </w:r>
          </w:p>
          <w:p w:rsidR="003943B3" w:rsidRPr="00C52A9C" w:rsidRDefault="003943B3" w:rsidP="00C52A9C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C52A9C">
              <w:rPr>
                <w:color w:val="000000"/>
              </w:rPr>
              <w:t>Я очень рада видеть вас.  Сделаем глубокий вдох  и медленно полный  выдох. Улыбнёмся друг другу, поприветствуем наших гостей и начнём наше путешествие в одной из оболочек нашей планеты. У нас все получится!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rPr>
                <w:bCs/>
              </w:rPr>
              <w:t xml:space="preserve"> </w:t>
            </w:r>
            <w:r w:rsidRPr="00C52A9C">
              <w:t>Готовятся к уроку, успокаиваются,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t>настраиваются на работу, приветствуют учителя</w:t>
            </w:r>
          </w:p>
        </w:tc>
        <w:tc>
          <w:tcPr>
            <w:tcW w:w="1824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00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Формирование ответственного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 xml:space="preserve">отношения к учению, готовности и способности к саморазвитию и самообразованию на основе 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мотивации к обучению и познанию</w:t>
            </w:r>
          </w:p>
        </w:tc>
      </w:tr>
      <w:tr w:rsidR="003943B3" w:rsidRPr="00C52A9C" w:rsidTr="00C52A9C">
        <w:trPr>
          <w:trHeight w:val="701"/>
        </w:trPr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2. Мотивация и целеполагание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(3 мин)</w:t>
            </w:r>
          </w:p>
        </w:tc>
        <w:tc>
          <w:tcPr>
            <w:tcW w:w="5728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Актуализирует знаний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Опыт демонстрирующий АД. Подводящий диалог для формулирования целей урока</w:t>
            </w:r>
          </w:p>
          <w:p w:rsidR="003943B3" w:rsidRPr="00C52A9C" w:rsidRDefault="003943B3" w:rsidP="00C52A9C">
            <w:pPr>
              <w:spacing w:line="360" w:lineRule="auto"/>
              <w:ind w:firstLine="540"/>
              <w:jc w:val="both"/>
              <w:rPr>
                <w:color w:val="FF0000"/>
              </w:rPr>
            </w:pPr>
            <w:r w:rsidRPr="00C52A9C">
              <w:rPr>
                <w:color w:val="FF0000"/>
              </w:rPr>
              <w:t>1.Актуализация опорных знаний по теме.</w:t>
            </w:r>
          </w:p>
          <w:p w:rsidR="003943B3" w:rsidRPr="00C52A9C" w:rsidRDefault="003943B3" w:rsidP="00C52A9C">
            <w:pPr>
              <w:spacing w:line="360" w:lineRule="auto"/>
              <w:ind w:firstLine="540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1.Кто мне скажет, что нас всех окружает?  (</w:t>
            </w:r>
            <w:r w:rsidRPr="00C52A9C">
              <w:rPr>
                <w:i/>
                <w:color w:val="000000"/>
              </w:rPr>
              <w:t>воздух)</w:t>
            </w:r>
          </w:p>
          <w:p w:rsidR="003943B3" w:rsidRPr="00C52A9C" w:rsidRDefault="003943B3" w:rsidP="00C52A9C">
            <w:pPr>
              <w:spacing w:line="360" w:lineRule="auto"/>
              <w:ind w:firstLine="540"/>
              <w:jc w:val="both"/>
              <w:rPr>
                <w:i/>
                <w:color w:val="000000"/>
              </w:rPr>
            </w:pPr>
            <w:r w:rsidRPr="00C52A9C">
              <w:rPr>
                <w:color w:val="000000"/>
              </w:rPr>
              <w:t>2.Вместе взятый воздух образует? (</w:t>
            </w:r>
            <w:r w:rsidRPr="00C52A9C">
              <w:rPr>
                <w:i/>
                <w:color w:val="000000"/>
              </w:rPr>
              <w:t>воздушную оболочку – Атмосферу)</w:t>
            </w:r>
          </w:p>
          <w:p w:rsidR="003943B3" w:rsidRPr="00C52A9C" w:rsidRDefault="003943B3" w:rsidP="00C52A9C">
            <w:pPr>
              <w:spacing w:line="360" w:lineRule="auto"/>
              <w:ind w:firstLine="540"/>
              <w:jc w:val="both"/>
              <w:rPr>
                <w:i/>
                <w:color w:val="000000"/>
              </w:rPr>
            </w:pPr>
            <w:r w:rsidRPr="00C52A9C">
              <w:rPr>
                <w:color w:val="000000"/>
              </w:rPr>
              <w:t xml:space="preserve">3.А в каком </w:t>
            </w:r>
            <w:r w:rsidRPr="00C52A9C">
              <w:rPr>
                <w:color w:val="000000"/>
                <w:u w:val="single"/>
              </w:rPr>
              <w:t>слое</w:t>
            </w:r>
            <w:r w:rsidRPr="00C52A9C">
              <w:rPr>
                <w:color w:val="000000"/>
              </w:rPr>
              <w:t xml:space="preserve"> атмосферы мы с вами живём? (</w:t>
            </w:r>
            <w:r w:rsidRPr="00C52A9C">
              <w:rPr>
                <w:i/>
                <w:color w:val="000000"/>
              </w:rPr>
              <w:t>в самом нижнем слое – тропосфере)</w:t>
            </w:r>
          </w:p>
          <w:p w:rsidR="003943B3" w:rsidRPr="00C52A9C" w:rsidRDefault="003943B3" w:rsidP="00C52A9C">
            <w:pPr>
              <w:spacing w:line="360" w:lineRule="auto"/>
              <w:ind w:firstLine="540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 xml:space="preserve">4.А кто помнит, чем отличается тропосфера от других </w:t>
            </w:r>
            <w:r w:rsidRPr="00C52A9C">
              <w:rPr>
                <w:color w:val="000000"/>
                <w:u w:val="single"/>
              </w:rPr>
              <w:t>частей атмосферы</w:t>
            </w:r>
            <w:r w:rsidRPr="00C52A9C">
              <w:rPr>
                <w:color w:val="000000"/>
              </w:rPr>
              <w:t xml:space="preserve">? </w:t>
            </w:r>
            <w:r w:rsidRPr="00C52A9C">
              <w:rPr>
                <w:i/>
                <w:color w:val="000000"/>
              </w:rPr>
              <w:t>( тем, что именно в ней сосредоточена основная часть воздуха(80%) и почти  весь водяной пар).</w:t>
            </w:r>
            <w:r w:rsidRPr="00C52A9C">
              <w:rPr>
                <w:color w:val="000000"/>
              </w:rPr>
              <w:t xml:space="preserve"> Правильно, молодцы. </w:t>
            </w:r>
          </w:p>
          <w:p w:rsidR="003943B3" w:rsidRPr="00C52A9C" w:rsidRDefault="003943B3" w:rsidP="00C52A9C">
            <w:pPr>
              <w:spacing w:line="360" w:lineRule="auto"/>
              <w:ind w:firstLine="540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 xml:space="preserve">Давайте подумаем, имеет ли воздух вес или нет, и оказывает ли он какое – либо </w:t>
            </w:r>
            <w:r w:rsidRPr="00C52A9C">
              <w:rPr>
                <w:color w:val="000000"/>
                <w:u w:val="single"/>
              </w:rPr>
              <w:t>воздействие</w:t>
            </w:r>
            <w:r w:rsidRPr="00C52A9C">
              <w:rPr>
                <w:color w:val="000000"/>
              </w:rPr>
              <w:t xml:space="preserve"> на земную поверхность?  Как вы думаете?  (дети высказывают свои версии, попросить детей проголосовать, поднять руку).Потрогайте воздух, вы можете его собрать в ладошки? А положить в карман? Давайте проголосуем. Поднимите руки те, кто считает, что воздух имеет вес. Теперь поднимите руки те, кто считает, что воздух ничего не весит.(дети голосуют, зафиксировать количество голосов).</w:t>
            </w:r>
          </w:p>
          <w:p w:rsidR="003943B3" w:rsidRDefault="003943B3" w:rsidP="00C52A9C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rPr>
                <w:color w:val="FF0000"/>
              </w:rPr>
              <w:t xml:space="preserve">    </w:t>
            </w:r>
            <w:r w:rsidRPr="00C52A9C">
              <w:t>Сегодня мы изучим удивительное свойство воздуха. Я хочу показать два  опыта, после которого вы, конечно же догадаетесь о чем пойдет речь.</w:t>
            </w:r>
          </w:p>
          <w:p w:rsidR="003943B3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t>Опыт №1:Оборудование: линейка и лист бумаги</w:t>
            </w:r>
            <w:r>
              <w:t xml:space="preserve"> </w:t>
            </w:r>
            <w:r w:rsidRPr="00C52A9C">
              <w:rPr>
                <w:rStyle w:val="Emphasis"/>
                <w:i w:val="0"/>
              </w:rPr>
              <w:t>Учитель кладет линейку на край стола и слегка бьет по линейке. Линейка падает. Затем поверх линейки кладется лист бумаги и снова бьет по линейке с такой же силой. Линейка не падает.</w:t>
            </w:r>
            <w:r w:rsidRPr="00C52A9C">
              <w:t>Вопрос: Почему?</w:t>
            </w:r>
          </w:p>
          <w:p w:rsidR="003943B3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t>Опыт №2: Взвесить на электронных весах воздушный шарик. Потом его надуть и взвесить снова.Вопрос: почему надутый шарик весит намного больше (ответы детей)</w:t>
            </w:r>
          </w:p>
          <w:p w:rsidR="003943B3" w:rsidRPr="00C52A9C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>
              <w:t>Кто-</w:t>
            </w:r>
            <w:r w:rsidRPr="00C52A9C">
              <w:t>нибудь догадался,</w:t>
            </w:r>
            <w:r>
              <w:t xml:space="preserve"> </w:t>
            </w:r>
            <w:r w:rsidRPr="00C52A9C">
              <w:t>о чем мы с вами будут говорить.</w:t>
            </w: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t>Учащиеся определяют тему урока отвечая на вопрос учителя. Совместно с учителем формулируют цели урока</w:t>
            </w:r>
          </w:p>
        </w:tc>
        <w:tc>
          <w:tcPr>
            <w:tcW w:w="1824" w:type="dxa"/>
          </w:tcPr>
          <w:p w:rsidR="003943B3" w:rsidRPr="00C52A9C" w:rsidRDefault="003943B3" w:rsidP="00A52952">
            <w:pPr>
              <w:spacing w:before="100" w:beforeAutospacing="1"/>
              <w:rPr>
                <w:i/>
              </w:rPr>
            </w:pPr>
            <w:r w:rsidRPr="00C52A9C">
              <w:rPr>
                <w:bCs/>
              </w:rPr>
              <w:t xml:space="preserve">Опыт  доказывающий, что атмосферное давление существует 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Вывод: тема- атмосферное давление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rPr>
                <w:bCs/>
                <w:color w:val="000000"/>
              </w:rPr>
              <w:t xml:space="preserve">цель урока: </w:t>
            </w:r>
            <w:r w:rsidRPr="00C52A9C">
              <w:t>сформировать представление об атмосферном давлении</w:t>
            </w:r>
          </w:p>
        </w:tc>
        <w:tc>
          <w:tcPr>
            <w:tcW w:w="3000" w:type="dxa"/>
          </w:tcPr>
          <w:p w:rsidR="003943B3" w:rsidRPr="00C52A9C" w:rsidRDefault="003943B3" w:rsidP="00717CB8">
            <w:r w:rsidRPr="00C52A9C">
              <w:t>Метапредметные результаты:</w:t>
            </w:r>
          </w:p>
          <w:p w:rsidR="003943B3" w:rsidRPr="00C52A9C" w:rsidRDefault="003943B3" w:rsidP="00717CB8">
            <w:r w:rsidRPr="00C52A9C">
              <w:t>Регулятивные УУД: определяют цели урока,  и способы  их достижения</w:t>
            </w:r>
          </w:p>
          <w:p w:rsidR="003943B3" w:rsidRPr="00C52A9C" w:rsidRDefault="003943B3" w:rsidP="00717CB8"/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3943B3" w:rsidRPr="00C52A9C" w:rsidTr="00C52A9C">
        <w:trPr>
          <w:trHeight w:val="701"/>
        </w:trPr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3.Открытие новых знаний (15 мин)</w:t>
            </w:r>
          </w:p>
        </w:tc>
        <w:tc>
          <w:tcPr>
            <w:tcW w:w="5728" w:type="dxa"/>
          </w:tcPr>
          <w:p w:rsidR="003943B3" w:rsidRPr="00C52A9C" w:rsidRDefault="003943B3" w:rsidP="00C52A9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C52A9C">
              <w:t>Воздух имеет вес</w:t>
            </w:r>
            <w:r w:rsidRPr="00C52A9C">
              <w:rPr>
                <w:u w:val="single"/>
              </w:rPr>
              <w:t>.1м</w:t>
            </w:r>
            <w:r w:rsidRPr="00C52A9C">
              <w:rPr>
                <w:u w:val="single"/>
                <w:vertAlign w:val="superscript"/>
              </w:rPr>
              <w:t xml:space="preserve">3 </w:t>
            </w:r>
            <w:r w:rsidRPr="00C52A9C">
              <w:rPr>
                <w:u w:val="single"/>
              </w:rPr>
              <w:t xml:space="preserve">(один куб)   воздуха весит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52A9C">
                <w:rPr>
                  <w:u w:val="single"/>
                </w:rPr>
                <w:t>1 кг</w:t>
              </w:r>
            </w:smartTag>
            <w:r w:rsidRPr="00C52A9C">
              <w:rPr>
                <w:u w:val="single"/>
              </w:rPr>
              <w:t>.200гр.</w:t>
            </w:r>
            <w:r w:rsidRPr="00C52A9C">
              <w:t xml:space="preserve"> А если воздух имеет вес, то это  значит, что он давит на поверхность, над которой он находится . Этого давления </w:t>
            </w:r>
            <w:r w:rsidRPr="00C52A9C">
              <w:rPr>
                <w:color w:val="000000"/>
              </w:rPr>
              <w:t xml:space="preserve"> давно подсчитана. Она составляет приблизительно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52A9C">
                <w:rPr>
                  <w:color w:val="000000"/>
                </w:rPr>
                <w:t>1 кг</w:t>
              </w:r>
            </w:smartTag>
            <w:r w:rsidRPr="00C52A9C">
              <w:rPr>
                <w:color w:val="000000"/>
              </w:rPr>
              <w:t xml:space="preserve"> на каждый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52A9C">
                <w:rPr>
                  <w:color w:val="000000"/>
                </w:rPr>
                <w:t>1 см</w:t>
              </w:r>
            </w:smartTag>
            <w:r w:rsidRPr="00C52A9C">
              <w:rPr>
                <w:color w:val="000000"/>
              </w:rPr>
              <w:t>.</w:t>
            </w:r>
            <w:r w:rsidRPr="00C52A9C">
              <w:rPr>
                <w:color w:val="000000"/>
                <w:vertAlign w:val="superscript"/>
              </w:rPr>
              <w:t>2</w:t>
            </w:r>
            <w:r w:rsidRPr="00C52A9C">
              <w:rPr>
                <w:color w:val="000000"/>
              </w:rPr>
              <w:t xml:space="preserve"> Все вы знаете, что такое 1 см</w:t>
            </w:r>
            <w:r w:rsidRPr="00C52A9C">
              <w:rPr>
                <w:color w:val="000000"/>
                <w:vertAlign w:val="superscript"/>
              </w:rPr>
              <w:t>3</w:t>
            </w:r>
            <w:r w:rsidRPr="00C52A9C">
              <w:rPr>
                <w:color w:val="000000"/>
              </w:rPr>
              <w:t xml:space="preserve">   Это всего четыре  клетки в тетради. Это вес столбика атмосферы высотой 1000км.</w:t>
            </w:r>
          </w:p>
          <w:p w:rsidR="003943B3" w:rsidRPr="00C52A9C" w:rsidRDefault="003943B3" w:rsidP="00C52A9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 xml:space="preserve">       Протяните руку ладошкой вверх. Чувствуете, как  давит воздух? Нет? Странно. А ведь площадь вашей ладошки 150 см2. А это значит, на вас давит масса весов в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C52A9C">
                <w:rPr>
                  <w:color w:val="000000"/>
                </w:rPr>
                <w:t>150 кг</w:t>
              </w:r>
            </w:smartTag>
            <w:r w:rsidRPr="00C52A9C">
              <w:rPr>
                <w:color w:val="000000"/>
              </w:rPr>
              <w:t>. А это 75 кирпичей! Или 30 арбузов. Почему мы не ощущаем этого веса? Да потому, что он нам привычен. Ведь мы не с Марса. Мы-земляне, мы здесь родились. Конечно, есть другое объяснение. Внутри человека тоже есть давление и оно равно давлению внешнему. Но…..об это этом, более подробно вы узнаете в следующем году на уроках физики, а не географии.</w:t>
            </w:r>
          </w:p>
          <w:p w:rsidR="003943B3" w:rsidRPr="00C52A9C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</w:pPr>
            <w:r w:rsidRPr="00C52A9C">
              <w:rPr>
                <w:color w:val="000000"/>
              </w:rPr>
              <w:t xml:space="preserve">      </w:t>
            </w:r>
            <w:r w:rsidRPr="00C52A9C">
              <w:rPr>
                <w:rStyle w:val="Emphasis"/>
                <w:i w:val="0"/>
              </w:rPr>
              <w:t xml:space="preserve">Работа в рабочих листах: Ребята, возьмите рабочие листы и прочитайте вопрос №1. Попросить ученика прочитать вопрос  «С </w:t>
            </w:r>
            <w:r w:rsidRPr="00C52A9C">
              <w:t xml:space="preserve">какой силой столб воздуха давит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52A9C">
                <w:t>1 см</w:t>
              </w:r>
            </w:smartTag>
            <w:r w:rsidRPr="00C52A9C">
              <w:t>.</w:t>
            </w:r>
            <w:r w:rsidRPr="00C52A9C">
              <w:rPr>
                <w:vertAlign w:val="superscript"/>
              </w:rPr>
              <w:t>2</w:t>
            </w:r>
            <w:r w:rsidRPr="00C52A9C">
              <w:t xml:space="preserve">  земную поверхности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52A9C">
                <w:t>1 кг</w:t>
              </w:r>
            </w:smartTag>
            <w:r w:rsidRPr="00C52A9C">
              <w:t>). Выслушать ответы детей, записать.</w:t>
            </w:r>
            <w:r w:rsidRPr="00C52A9C">
              <w:rPr>
                <w:rStyle w:val="Emphasis"/>
                <w:i w:val="0"/>
              </w:rPr>
              <w:t xml:space="preserve">Открываем учебник параграф 11 на стр  51. и найдите ответ на  второй вопрос «Что такое атмосфера». (прочитать вопрос) </w:t>
            </w:r>
            <w:r w:rsidRPr="00C52A9C">
              <w:t xml:space="preserve">Записать в рабочем листе под № 2 определение </w:t>
            </w:r>
          </w:p>
          <w:p w:rsidR="003943B3" w:rsidRPr="00A83F29" w:rsidRDefault="003943B3" w:rsidP="00A83F29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 xml:space="preserve">Атмосферное давление-это давление, оказываемое воздухом на все находящиеся </w:t>
            </w:r>
            <w:r w:rsidRPr="00C52A9C">
              <w:rPr>
                <w:rFonts w:ascii="Comic Sans MS" w:hAnsi="Comic Sans MS"/>
              </w:rPr>
              <w:t xml:space="preserve"> </w:t>
            </w:r>
            <w:r w:rsidRPr="00C52A9C">
              <w:t>в нем предметы, и на земную поверхность.Атмосферное давление измеряется с помощью барометра. Слово произошло от древнегреческих слов «тяжесть» и «измеряю». Существует два вида барометров-ртутный и анероид. Ответьте на вопрос №3 «Как называется прибор для измерения давления?»(барометр)Барометр придумал итальянский ученный Эванджелиста Торричелли.</w:t>
            </w:r>
            <w:r w:rsidRPr="00C52A9C">
              <w:rPr>
                <w:color w:val="000000"/>
              </w:rPr>
              <w:t xml:space="preserve"> Он взял тонкую стеклянную трубку. Заполнил ее ртуть Ртуть —  жидкий металл. Открытый конец этой трубки он опустил в чашку, в которой тоже была ртуть. Ртуть стала выливаться из трубки в чашку, а потом остановилась. Почему это произошло? Потому что на поверхность ртути, которая находилась в чашке, давит атмосферный воздух, а на ртуть в трубке он не давит, поскольку она сверху запаяна Торричелли сделал верный вывод о том, что вес столбика ртути, оставшейся в трубке, равен весу воздуха, давящего на ртуть в чашке, то есть атмосферному давлению. Так появилась единица измерения атмосферного давления — миллиметр ртутного столба (мм рт. ст.).Записываем в рабочем листе под № 4 Атмосферное давление измеряется в миллиметрах ртутного столба.</w:t>
            </w:r>
            <w:r w:rsidRPr="00C52A9C">
              <w:t xml:space="preserve"> С помощью барометра было установлено, что средняя высота ртутного столба в барометре  над уровнем моря -760мм.рт.ст. Это значение стали считать нормальным.</w:t>
            </w:r>
          </w:p>
          <w:p w:rsidR="003943B3" w:rsidRPr="00C52A9C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</w:pPr>
            <w:r w:rsidRPr="00C52A9C">
              <w:t>Запишите ответ на вопрос № 5  «Нормально атмосферное давление равно-760мм.рт.ст.</w:t>
            </w:r>
            <w:r>
              <w:t xml:space="preserve"> </w:t>
            </w:r>
            <w:r w:rsidRPr="00C52A9C">
              <w:t>Мы с вами выяснили, что такое нормальное давление. А как вы думаете, изменяется ли оно или нет?(ответы детей). Откройте учебник на странице 52 рисунок 29.  Рассмотрите рисунок. Почему в точке 1 давление больше, чем в точке 4?.Сравни атмосферное давлении в точках 2 и 3. Какую закономерность вы заметили?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 xml:space="preserve">На ваших столах лежит задание, которое вы должны выполнить с соседом по парте. Вам необходимо расставить значения атмосферного давления(вывести на экран правильный ответ. 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 xml:space="preserve">Еще первые воздухоплаватели обнаружили, что при подъеме вверх становится тяжело дышать. То же самое наблюдается в горах. Это происходит потому, что с высотой воздух становится менее плотный. 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  <w:rPr>
                <w:u w:val="single"/>
              </w:rPr>
            </w:pPr>
            <w:r w:rsidRPr="00C52A9C">
              <w:t xml:space="preserve">Допишите не достающий факт  </w:t>
            </w:r>
            <w:r w:rsidRPr="00C52A9C">
              <w:rPr>
                <w:u w:val="single"/>
              </w:rPr>
              <w:t>«При подъеме на 10,5 метров в тропосфере атмосферное давление понижается»(ответ на стр 52) на 1 мм рт.ст.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>Атмосферное давление изменяется не только с высотой.  В одном и том же месте АД то увеличивается, то понижается. Причина колебаний, что давление воздуха зависит от его температуры. Воздух при нагревании расширяется(показ схемы). Подойти к окну и открыть его(наглядная демонстрация того, что холодный воздух тяжелее теплого). Продолжаем работать в рабочих листах. Заполните схему «Отчего зависит атмосферное давление»</w:t>
            </w:r>
          </w:p>
          <w:p w:rsidR="003943B3" w:rsidRPr="00C52A9C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</w:pPr>
            <w:r w:rsidRPr="00C52A9C">
              <w:t>Физминута:</w:t>
            </w:r>
          </w:p>
          <w:p w:rsidR="003943B3" w:rsidRPr="008F6C0A" w:rsidRDefault="003943B3" w:rsidP="008F6C0A">
            <w:r w:rsidRPr="008F6C0A">
              <w:t>Вы, наверное, устали?</w:t>
            </w:r>
          </w:p>
          <w:p w:rsidR="003943B3" w:rsidRPr="008F6C0A" w:rsidRDefault="003943B3" w:rsidP="008F6C0A">
            <w:r w:rsidRPr="008F6C0A">
              <w:t>Ну, тогда все дружно встали!</w:t>
            </w:r>
          </w:p>
          <w:p w:rsidR="003943B3" w:rsidRPr="008F6C0A" w:rsidRDefault="003943B3" w:rsidP="008F6C0A">
            <w:r w:rsidRPr="008F6C0A">
              <w:t>Мальчики потопали.</w:t>
            </w:r>
          </w:p>
          <w:p w:rsidR="003943B3" w:rsidRPr="008F6C0A" w:rsidRDefault="003943B3" w:rsidP="008F6C0A">
            <w:r w:rsidRPr="008F6C0A">
              <w:t>Девочки похлопали.</w:t>
            </w:r>
          </w:p>
          <w:p w:rsidR="003943B3" w:rsidRPr="008F6C0A" w:rsidRDefault="003943B3" w:rsidP="008F6C0A">
            <w:r w:rsidRPr="008F6C0A">
              <w:t>Вместе дружно повертелись.</w:t>
            </w:r>
          </w:p>
          <w:p w:rsidR="003943B3" w:rsidRPr="008F6C0A" w:rsidRDefault="003943B3" w:rsidP="008F6C0A">
            <w:r w:rsidRPr="008F6C0A">
              <w:t>И за парты все уселись.</w:t>
            </w:r>
          </w:p>
          <w:p w:rsidR="003943B3" w:rsidRPr="008F6C0A" w:rsidRDefault="003943B3" w:rsidP="008F6C0A">
            <w:r w:rsidRPr="008F6C0A">
              <w:t>Глазки крепко закрываем.</w:t>
            </w:r>
          </w:p>
          <w:p w:rsidR="003943B3" w:rsidRPr="008F6C0A" w:rsidRDefault="003943B3" w:rsidP="008F6C0A">
            <w:r w:rsidRPr="008F6C0A">
              <w:t>Дружно до 5 считаем.</w:t>
            </w:r>
          </w:p>
          <w:p w:rsidR="003943B3" w:rsidRPr="008F6C0A" w:rsidRDefault="003943B3" w:rsidP="008F6C0A">
            <w:r w:rsidRPr="008F6C0A">
              <w:t>Отрываем, поморгаем</w:t>
            </w:r>
          </w:p>
          <w:p w:rsidR="003943B3" w:rsidRPr="00C52A9C" w:rsidRDefault="003943B3" w:rsidP="008F6C0A">
            <w:r w:rsidRPr="008F6C0A">
              <w:t>И работать продолжаем.</w:t>
            </w: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Работают с текстом параграфа- находят определение атмосферного давления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 xml:space="preserve">Записывают определение АД  в тетрадь </w:t>
            </w:r>
          </w:p>
          <w:p w:rsidR="003943B3" w:rsidRPr="00C52A9C" w:rsidRDefault="003943B3" w:rsidP="00A52952">
            <w:pPr>
              <w:spacing w:before="100" w:beforeAutospacing="1"/>
            </w:pPr>
          </w:p>
        </w:tc>
        <w:tc>
          <w:tcPr>
            <w:tcW w:w="3000" w:type="dxa"/>
          </w:tcPr>
          <w:p w:rsidR="003943B3" w:rsidRPr="00C52A9C" w:rsidRDefault="003943B3" w:rsidP="004400AA">
            <w:r w:rsidRPr="00C52A9C">
              <w:t xml:space="preserve">Познавательные УУД: работа с текстом; </w:t>
            </w:r>
          </w:p>
          <w:p w:rsidR="003943B3" w:rsidRPr="00C52A9C" w:rsidRDefault="003943B3" w:rsidP="004400AA">
            <w:r w:rsidRPr="00C52A9C">
              <w:t>Личностные УУД:</w:t>
            </w:r>
          </w:p>
          <w:p w:rsidR="003943B3" w:rsidRPr="00C52A9C" w:rsidRDefault="003943B3" w:rsidP="004400AA">
            <w:r w:rsidRPr="00C52A9C">
              <w:t>-осознавать неполноту знаний,</w:t>
            </w:r>
          </w:p>
          <w:p w:rsidR="003943B3" w:rsidRPr="00C52A9C" w:rsidRDefault="003943B3" w:rsidP="00E97085">
            <w:r w:rsidRPr="00C52A9C">
              <w:t>Проявлять интерес к новому знанию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iCs/>
              </w:rPr>
              <w:t>коммуникативные:</w:t>
            </w:r>
            <w:r w:rsidRPr="00C52A9C">
              <w:rPr>
                <w:i/>
                <w:iCs/>
              </w:rPr>
              <w:t xml:space="preserve"> </w:t>
            </w:r>
            <w:r w:rsidRPr="00C52A9C">
              <w:t>умение работать  индивидуально и в группе; осуществление самоконтроля и взаимоконтроля; проведение коррекции и оценки собственных действий и действий сверстников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анализируют, делают выводы.</w:t>
            </w:r>
          </w:p>
          <w:p w:rsidR="003943B3" w:rsidRPr="00C52A9C" w:rsidRDefault="003943B3" w:rsidP="002E6BB2">
            <w:r w:rsidRPr="00C52A9C">
              <w:rPr>
                <w:iCs/>
              </w:rPr>
              <w:t xml:space="preserve">регулятивные: </w:t>
            </w:r>
            <w:r w:rsidRPr="00C52A9C">
              <w:t>оценивание правильности выполнения действия и внесение необходимых корректив</w:t>
            </w:r>
          </w:p>
        </w:tc>
      </w:tr>
      <w:tr w:rsidR="003943B3" w:rsidRPr="00C52A9C" w:rsidTr="00C52A9C"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4.Закрепление (15 мин)</w:t>
            </w:r>
          </w:p>
        </w:tc>
        <w:tc>
          <w:tcPr>
            <w:tcW w:w="5728" w:type="dxa"/>
          </w:tcPr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t xml:space="preserve">(вывести на экран карту Калмыкии). Ребята, думаю все догадались, что это карта нашей с вами малой  Родины. Посмотрите внимательно, какую информацию мы может извлечь из этой карты.(ответы детей).Давайте вспомним правила работы с географическими  атласами. В первую очередь мы читаем легенду карты(что означают цвета на карте) По цвету, мы можем определить высоту  участка над уровнем моря. 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t xml:space="preserve">      Назовите гору Калмыкии? Не знаете! Показать на карте. Это единственная гора Калмыкии. Она,конечно не такая высокая как Кавказские горы и на ней нет снежной шапки, но все же является наивысшей точкой наше республики. Она расположена на юге Калмыкии, в поселке Маныч Ики-Бурульского района.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t xml:space="preserve">      Давайте попробуем высчитать высоту горы Шаред, имея всего два значения.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>Ребята, внимание на экран (условия задачи)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>Какова высота горы Шаред, если у ее подножья атмосферное давление 760 мм.рт.ст., а на вершине -739мм.рт.ст.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>1)760-720=21 мм.рт.ст.</w:t>
            </w:r>
          </w:p>
          <w:p w:rsidR="003943B3" w:rsidRPr="00C52A9C" w:rsidRDefault="003943B3" w:rsidP="00C52A9C">
            <w:pPr>
              <w:pStyle w:val="NormalWeb"/>
              <w:spacing w:before="0" w:beforeAutospacing="0" w:after="200" w:afterAutospacing="0" w:line="360" w:lineRule="auto"/>
              <w:ind w:firstLine="540"/>
              <w:jc w:val="both"/>
            </w:pPr>
            <w:r w:rsidRPr="00C52A9C">
              <w:t>2)21*10.5=220,5метров- высота (вызвать ученика к доске для решения задачи)</w:t>
            </w:r>
          </w:p>
          <w:p w:rsidR="003943B3" w:rsidRPr="00A83F29" w:rsidRDefault="003943B3" w:rsidP="00A83F29">
            <w:pPr>
              <w:pStyle w:val="NormalWeb"/>
              <w:spacing w:before="0" w:beforeAutospacing="0" w:after="200" w:afterAutospacing="0" w:line="360" w:lineRule="auto"/>
              <w:jc w:val="both"/>
              <w:outlineLvl w:val="0"/>
            </w:pPr>
            <w:r w:rsidRPr="00C52A9C">
              <w:t>Если у вас остались сомнения, что гора Шаред-это действительно гора, то вспомним определения понятие горы: горы это обширные, возвышенные участки земли, высота которых более 200метров. Высота горы Шаред -222метра, а это значит ни у кого не должно быть сомнений ,что это гора!</w:t>
            </w: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Решают задачи предложенные учителем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824" w:type="dxa"/>
          </w:tcPr>
          <w:p w:rsidR="003943B3" w:rsidRPr="00C52A9C" w:rsidRDefault="003943B3" w:rsidP="00A52952">
            <w:pPr>
              <w:shd w:val="clear" w:color="auto" w:fill="FFFFFF"/>
              <w:spacing w:before="90"/>
            </w:pPr>
            <w:r w:rsidRPr="00C52A9C">
              <w:t>Записывают решение в тетрадь</w:t>
            </w:r>
          </w:p>
          <w:p w:rsidR="003943B3" w:rsidRPr="00C52A9C" w:rsidRDefault="003943B3" w:rsidP="00A52952">
            <w:pPr>
              <w:shd w:val="clear" w:color="auto" w:fill="FFFFFF"/>
              <w:spacing w:before="9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00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Коммуникативные УУД: -групповая работа по решению задач -слушать товарища и обосновывать свое мнение - выражать свои мысли и идеи</w:t>
            </w:r>
          </w:p>
        </w:tc>
      </w:tr>
      <w:tr w:rsidR="003943B3" w:rsidRPr="00C52A9C" w:rsidTr="00C52A9C"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 xml:space="preserve">5.Обобщение, систематизация 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(7 мин)</w:t>
            </w:r>
          </w:p>
        </w:tc>
        <w:tc>
          <w:tcPr>
            <w:tcW w:w="5728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Организует самопроверку</w:t>
            </w: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 xml:space="preserve">Подводят итоги, выступают по своему заданию 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 xml:space="preserve">Находят ошибки и дают правильные ответы 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Делают выводы, что нового они узнали об атмосферном давлении</w:t>
            </w:r>
          </w:p>
        </w:tc>
        <w:tc>
          <w:tcPr>
            <w:tcW w:w="1824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Выводы записывают в тетрадь</w:t>
            </w:r>
          </w:p>
        </w:tc>
        <w:tc>
          <w:tcPr>
            <w:tcW w:w="300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t>Коммуникативные УУД: -групповая работа по решению задач -слушать товарища и обосновывать свое мнение - выражать свои мысли и идеи</w:t>
            </w:r>
          </w:p>
        </w:tc>
      </w:tr>
      <w:tr w:rsidR="003943B3" w:rsidRPr="00C52A9C" w:rsidTr="00C52A9C">
        <w:tc>
          <w:tcPr>
            <w:tcW w:w="266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6 Рефлексия (3 мин)</w:t>
            </w:r>
          </w:p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</w:tc>
        <w:tc>
          <w:tcPr>
            <w:tcW w:w="5728" w:type="dxa"/>
          </w:tcPr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Задает вопросы: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-сегодня я узнал...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-было трудно…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-я понял, что…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-я научился…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-я смог…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-было интересно узнать, что…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-меня удивило…</w:t>
            </w:r>
          </w:p>
          <w:p w:rsidR="003943B3" w:rsidRPr="00C52A9C" w:rsidRDefault="003943B3" w:rsidP="00A52952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color w:val="000000"/>
              </w:rPr>
              <w:t>-мне захотелось…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943B3" w:rsidRPr="00C52A9C" w:rsidRDefault="003943B3" w:rsidP="00C52A9C">
            <w:pPr>
              <w:shd w:val="clear" w:color="auto" w:fill="FFFFFF"/>
              <w:jc w:val="both"/>
              <w:rPr>
                <w:color w:val="000000"/>
              </w:rPr>
            </w:pPr>
            <w:r w:rsidRPr="00C52A9C">
              <w:rPr>
                <w:bCs/>
                <w:color w:val="000000"/>
              </w:rPr>
              <w:t>Домашнее задание:</w:t>
            </w:r>
            <w:r w:rsidRPr="00C52A9C">
              <w:rPr>
                <w:color w:val="000000"/>
              </w:rPr>
              <w:t xml:space="preserve">     Параграф 11, выполнить задание №1, 4 на стр.53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76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Оценивают свою деятельность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ind w:left="720"/>
              <w:rPr>
                <w:bCs/>
                <w:color w:val="000000"/>
              </w:rPr>
            </w:pPr>
          </w:p>
        </w:tc>
        <w:tc>
          <w:tcPr>
            <w:tcW w:w="1824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2A9C">
              <w:rPr>
                <w:bCs/>
                <w:color w:val="000000"/>
              </w:rPr>
              <w:t>Оценка работы на уроке</w:t>
            </w:r>
          </w:p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</w:tc>
        <w:tc>
          <w:tcPr>
            <w:tcW w:w="3000" w:type="dxa"/>
          </w:tcPr>
          <w:p w:rsidR="003943B3" w:rsidRPr="00C52A9C" w:rsidRDefault="003943B3" w:rsidP="00A52952">
            <w:pPr>
              <w:autoSpaceDE w:val="0"/>
              <w:autoSpaceDN w:val="0"/>
              <w:adjustRightInd w:val="0"/>
            </w:pPr>
            <w:r w:rsidRPr="00C52A9C">
              <w:t>проведение коррекции и оценки собственных действий и действий сверстников;</w:t>
            </w:r>
          </w:p>
          <w:p w:rsidR="003943B3" w:rsidRPr="00C52A9C" w:rsidRDefault="003943B3" w:rsidP="00A529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  <w:p w:rsidR="003943B3" w:rsidRPr="00C52A9C" w:rsidRDefault="003943B3" w:rsidP="00CA7E6E"/>
        </w:tc>
      </w:tr>
    </w:tbl>
    <w:p w:rsidR="003943B3" w:rsidRDefault="003943B3" w:rsidP="00FD4769">
      <w:pPr>
        <w:rPr>
          <w:b/>
          <w:i/>
        </w:rPr>
      </w:pPr>
    </w:p>
    <w:sectPr w:rsidR="003943B3" w:rsidSect="00C52A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109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8AB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1C32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DEF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C62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8603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DEC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343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D0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FAF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43A"/>
    <w:multiLevelType w:val="multilevel"/>
    <w:tmpl w:val="016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C7097A"/>
    <w:multiLevelType w:val="hybridMultilevel"/>
    <w:tmpl w:val="AE2E8DD0"/>
    <w:lvl w:ilvl="0" w:tplc="085E4D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9EA49CA"/>
    <w:multiLevelType w:val="multilevel"/>
    <w:tmpl w:val="2584B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92E32AD"/>
    <w:multiLevelType w:val="hybridMultilevel"/>
    <w:tmpl w:val="B492C968"/>
    <w:lvl w:ilvl="0" w:tplc="46C4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05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61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A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61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40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4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4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246"/>
    <w:rsid w:val="0003725D"/>
    <w:rsid w:val="000767DC"/>
    <w:rsid w:val="00137825"/>
    <w:rsid w:val="0014081D"/>
    <w:rsid w:val="00173144"/>
    <w:rsid w:val="001B157C"/>
    <w:rsid w:val="001C25A3"/>
    <w:rsid w:val="001D6B39"/>
    <w:rsid w:val="001E263C"/>
    <w:rsid w:val="0023109D"/>
    <w:rsid w:val="00240295"/>
    <w:rsid w:val="002564C1"/>
    <w:rsid w:val="0027040D"/>
    <w:rsid w:val="00283B28"/>
    <w:rsid w:val="002846B3"/>
    <w:rsid w:val="00293819"/>
    <w:rsid w:val="00294D6D"/>
    <w:rsid w:val="002C2A6D"/>
    <w:rsid w:val="002D2D2B"/>
    <w:rsid w:val="002D3DC8"/>
    <w:rsid w:val="002D61F2"/>
    <w:rsid w:val="002E6BB2"/>
    <w:rsid w:val="002F6C1F"/>
    <w:rsid w:val="0033016C"/>
    <w:rsid w:val="00335DD2"/>
    <w:rsid w:val="00373267"/>
    <w:rsid w:val="0039203E"/>
    <w:rsid w:val="003943B3"/>
    <w:rsid w:val="003B3D75"/>
    <w:rsid w:val="00407E26"/>
    <w:rsid w:val="004400AA"/>
    <w:rsid w:val="004418F2"/>
    <w:rsid w:val="00472956"/>
    <w:rsid w:val="00505911"/>
    <w:rsid w:val="00514BC0"/>
    <w:rsid w:val="00514BD2"/>
    <w:rsid w:val="005161DA"/>
    <w:rsid w:val="00533833"/>
    <w:rsid w:val="005A0602"/>
    <w:rsid w:val="00614FB4"/>
    <w:rsid w:val="00643FC4"/>
    <w:rsid w:val="006469F3"/>
    <w:rsid w:val="00664075"/>
    <w:rsid w:val="00690E46"/>
    <w:rsid w:val="006A4B71"/>
    <w:rsid w:val="00717CB8"/>
    <w:rsid w:val="00737561"/>
    <w:rsid w:val="00773C5E"/>
    <w:rsid w:val="008166A4"/>
    <w:rsid w:val="00872721"/>
    <w:rsid w:val="00873695"/>
    <w:rsid w:val="008F6C0A"/>
    <w:rsid w:val="00922AFC"/>
    <w:rsid w:val="0095559E"/>
    <w:rsid w:val="009B4411"/>
    <w:rsid w:val="009C18B5"/>
    <w:rsid w:val="009E1A9A"/>
    <w:rsid w:val="009F0D15"/>
    <w:rsid w:val="00A044A1"/>
    <w:rsid w:val="00A13EAA"/>
    <w:rsid w:val="00A52952"/>
    <w:rsid w:val="00A64324"/>
    <w:rsid w:val="00A83F29"/>
    <w:rsid w:val="00A9154F"/>
    <w:rsid w:val="00A9697F"/>
    <w:rsid w:val="00AB7163"/>
    <w:rsid w:val="00B32776"/>
    <w:rsid w:val="00B65D2E"/>
    <w:rsid w:val="00B956B0"/>
    <w:rsid w:val="00BD1213"/>
    <w:rsid w:val="00BD131B"/>
    <w:rsid w:val="00BD2DED"/>
    <w:rsid w:val="00BE2BA8"/>
    <w:rsid w:val="00BF04CE"/>
    <w:rsid w:val="00C45A2B"/>
    <w:rsid w:val="00C52A9C"/>
    <w:rsid w:val="00C76064"/>
    <w:rsid w:val="00C96F78"/>
    <w:rsid w:val="00CA7E6E"/>
    <w:rsid w:val="00CB49E2"/>
    <w:rsid w:val="00CC2ED8"/>
    <w:rsid w:val="00CE42E8"/>
    <w:rsid w:val="00D00187"/>
    <w:rsid w:val="00D5000A"/>
    <w:rsid w:val="00DD1246"/>
    <w:rsid w:val="00E263BD"/>
    <w:rsid w:val="00E264AC"/>
    <w:rsid w:val="00E738C7"/>
    <w:rsid w:val="00E95118"/>
    <w:rsid w:val="00E97085"/>
    <w:rsid w:val="00F84645"/>
    <w:rsid w:val="00F90B40"/>
    <w:rsid w:val="00F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D1246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124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1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246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DD124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D124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3732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18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46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3144"/>
    <w:rPr>
      <w:rFonts w:ascii="Times New Roman" w:hAnsi="Times New Roman" w:cs="Times New Roman"/>
      <w:sz w:val="2"/>
    </w:rPr>
  </w:style>
  <w:style w:type="character" w:styleId="Emphasis">
    <w:name w:val="Emphasis"/>
    <w:basedOn w:val="DefaultParagraphFont"/>
    <w:uiPriority w:val="99"/>
    <w:qFormat/>
    <w:locked/>
    <w:rsid w:val="00C52A9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9</Pages>
  <Words>1760</Words>
  <Characters>10034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</cp:lastModifiedBy>
  <cp:revision>14</cp:revision>
  <cp:lastPrinted>2022-12-04T19:40:00Z</cp:lastPrinted>
  <dcterms:created xsi:type="dcterms:W3CDTF">2019-05-16T19:55:00Z</dcterms:created>
  <dcterms:modified xsi:type="dcterms:W3CDTF">2024-01-09T16:49:00Z</dcterms:modified>
</cp:coreProperties>
</file>