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F6D39" w14:textId="77777777" w:rsidR="00204B92" w:rsidRDefault="00204B92" w:rsidP="00A0771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2E1273" w14:textId="77777777" w:rsidR="0055505F" w:rsidRPr="00A07715" w:rsidRDefault="0055505F" w:rsidP="005550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7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педагогического проекта</w:t>
      </w:r>
    </w:p>
    <w:p w14:paraId="6F86B199" w14:textId="77777777" w:rsidR="0055505F" w:rsidRPr="00345491" w:rsidRDefault="0055505F" w:rsidP="00555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27" w:type="dxa"/>
        <w:tblInd w:w="-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8384"/>
      </w:tblGrid>
      <w:tr w:rsidR="009663C4" w:rsidRPr="00345491" w14:paraId="7D8BED07" w14:textId="77777777" w:rsidTr="0016708C">
        <w:trPr>
          <w:trHeight w:val="6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82309" w14:textId="77777777" w:rsidR="0055505F" w:rsidRPr="00345491" w:rsidRDefault="0055505F" w:rsidP="00D3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проекта</w:t>
            </w:r>
          </w:p>
          <w:p w14:paraId="5944CBD6" w14:textId="77777777" w:rsidR="0055505F" w:rsidRPr="00345491" w:rsidRDefault="0055505F" w:rsidP="00D330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CBA17" w14:textId="77777777" w:rsidR="0055505F" w:rsidRPr="00345491" w:rsidRDefault="003D50E6" w:rsidP="001670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«Секреты воды»</w:t>
            </w:r>
          </w:p>
        </w:tc>
      </w:tr>
      <w:tr w:rsidR="009663C4" w:rsidRPr="00345491" w14:paraId="17BBAACD" w14:textId="77777777" w:rsidTr="0016708C">
        <w:trPr>
          <w:trHeight w:val="6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11C3A" w14:textId="77777777" w:rsidR="0055505F" w:rsidRPr="00345491" w:rsidRDefault="0055505F" w:rsidP="0034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4D27C" w14:textId="77777777" w:rsidR="0055505F" w:rsidRPr="00345491" w:rsidRDefault="0016708C" w:rsidP="00043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DF6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знавательно-исследовательский</w:t>
            </w:r>
            <w:r w:rsidR="003D5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663C4" w:rsidRPr="00345491" w14:paraId="541DB0BF" w14:textId="77777777" w:rsidTr="0016708C">
        <w:trPr>
          <w:trHeight w:val="6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44674" w14:textId="77777777" w:rsidR="0055505F" w:rsidRPr="00345491" w:rsidRDefault="0055505F" w:rsidP="00D3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проекта</w:t>
            </w:r>
          </w:p>
          <w:p w14:paraId="745F8AA8" w14:textId="77777777" w:rsidR="0055505F" w:rsidRPr="00345491" w:rsidRDefault="0055505F" w:rsidP="00D330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749EB" w14:textId="25688739" w:rsidR="0055505F" w:rsidRDefault="006E1688" w:rsidP="00D3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мятья рук воспитатель увидел, </w:t>
            </w:r>
            <w:r w:rsidR="0024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Кирилл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пьет воду из-под крана. На замечание воспитателя </w:t>
            </w:r>
            <w:r w:rsidR="0024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ответил: «Она же чистая!». На что другой ребенок возразил: «А мне мама не разрешает, говорит, что </w:t>
            </w:r>
            <w:r w:rsidR="00A0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!» </w:t>
            </w:r>
          </w:p>
          <w:p w14:paraId="7FBB6BA6" w14:textId="77777777" w:rsidR="006E1688" w:rsidRPr="00345491" w:rsidRDefault="006E1688" w:rsidP="00D3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год экология нашей планеты только ухудшается. Многие родители запрещают пить воду из-под крана, говоря, что это опасно. Детям стало интересно, так ли это?</w:t>
            </w:r>
          </w:p>
        </w:tc>
      </w:tr>
      <w:tr w:rsidR="009663C4" w:rsidRPr="00345491" w14:paraId="12BDDA8C" w14:textId="77777777" w:rsidTr="0016708C">
        <w:trPr>
          <w:trHeight w:val="6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26987" w14:textId="77777777" w:rsidR="0055505F" w:rsidRPr="00345491" w:rsidRDefault="0055505F" w:rsidP="00D3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проекта</w:t>
            </w:r>
          </w:p>
          <w:p w14:paraId="67672739" w14:textId="77777777" w:rsidR="0055505F" w:rsidRPr="00345491" w:rsidRDefault="0055505F" w:rsidP="00D330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8A4F9" w14:textId="77777777" w:rsidR="0055505F" w:rsidRPr="00345491" w:rsidRDefault="0016708C" w:rsidP="00B11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="0024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  <w:r w:rsidRPr="0034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8D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воды</w:t>
            </w:r>
            <w:r w:rsidRPr="0034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D5159" w:rsidRPr="0034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146D" w:rsidRPr="0034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совместной проектной деятельност</w:t>
            </w:r>
            <w:r w:rsidR="0024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воспитанников средней</w:t>
            </w:r>
            <w:r w:rsidR="00B1146D" w:rsidRPr="0034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группы, родителей (законных представителей) и воспитател</w:t>
            </w:r>
            <w:r w:rsidR="00711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24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  <w:r w:rsidR="00B1146D" w:rsidRPr="0034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663C4" w:rsidRPr="00345491" w14:paraId="34936F87" w14:textId="77777777" w:rsidTr="0016708C">
        <w:trPr>
          <w:trHeight w:val="6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5EA87" w14:textId="77777777" w:rsidR="0055505F" w:rsidRPr="00345491" w:rsidRDefault="0055505F" w:rsidP="0034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Проблемный вопрос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30352" w14:textId="77777777" w:rsidR="0055505F" w:rsidRPr="00345491" w:rsidRDefault="006E1688" w:rsidP="00D3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пить воду из-под крана</w:t>
            </w:r>
            <w:r w:rsidR="0015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9663C4" w:rsidRPr="00345491" w14:paraId="36B34B70" w14:textId="77777777" w:rsidTr="0016708C">
        <w:trPr>
          <w:trHeight w:val="35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A68EF" w14:textId="77777777" w:rsidR="0055505F" w:rsidRPr="00345491" w:rsidRDefault="0055505F" w:rsidP="00D330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858F6" w14:textId="77777777" w:rsidR="0055505F" w:rsidRPr="00345491" w:rsidRDefault="0055505F" w:rsidP="00D330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для детей</w:t>
            </w:r>
            <w:r w:rsidR="005D5159" w:rsidRPr="0034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4849C1CA" w14:textId="77777777" w:rsidR="00301EC0" w:rsidRDefault="005B72BF" w:rsidP="00D330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5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</w:t>
            </w:r>
            <w:r w:rsidR="004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5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воспитателем на тему «Что мы знаем о воде»</w:t>
            </w:r>
          </w:p>
          <w:p w14:paraId="509C35DA" w14:textId="77777777" w:rsidR="005D5159" w:rsidRDefault="00301EC0" w:rsidP="00D330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D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5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росмотр мультфильма</w:t>
            </w:r>
            <w:r w:rsidR="0096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«Откуда в нашем доме вода»</w:t>
            </w:r>
            <w:r w:rsidR="004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беседа по теме</w:t>
            </w:r>
            <w:r w:rsidR="008D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3CAD360" w14:textId="77777777" w:rsidR="009663C4" w:rsidRPr="0015794B" w:rsidRDefault="009663C4" w:rsidP="00D330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</w:t>
            </w:r>
            <w:r w:rsidR="00F7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</w:t>
            </w:r>
            <w:r w:rsidR="00F7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 w:rsidR="00F7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71BC1EB" w14:textId="77777777" w:rsidR="004C204D" w:rsidRDefault="005B72BF" w:rsidP="00D330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11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r w:rsidR="0096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</w:t>
            </w:r>
            <w:r w:rsidR="00711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6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«Свойства воды»</w:t>
            </w:r>
            <w:r w:rsidR="008D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6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EEB4F7B" w14:textId="77777777" w:rsidR="00823825" w:rsidRDefault="008D7466" w:rsidP="00D330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экспериментов с водой в ДО</w:t>
            </w:r>
            <w:r w:rsidR="005D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454E5DF" w14:textId="77777777" w:rsidR="009663C4" w:rsidRDefault="009663C4" w:rsidP="00D330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F7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виртуальн</w:t>
            </w:r>
            <w:r w:rsidR="00F7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</w:t>
            </w:r>
            <w:r w:rsidR="0024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«Работа водоканала</w:t>
            </w:r>
            <w:r w:rsidR="008D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18035ABB" w14:textId="2DCD40E0" w:rsidR="009663C4" w:rsidRDefault="009663C4" w:rsidP="00D330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711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мультфильма</w:t>
            </w:r>
            <w:r w:rsidR="00711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«Способы очистки воды».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3BC6CAF" w14:textId="77777777" w:rsidR="00711A1F" w:rsidRDefault="00711A1F" w:rsidP="00D330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</w:t>
            </w:r>
            <w:r w:rsidR="004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эксперимен</w:t>
            </w:r>
            <w:r w:rsidR="008D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вместе с родителями «Такая разная вода»</w:t>
            </w:r>
            <w:r w:rsidR="004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домашних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EA24A9D" w14:textId="77777777" w:rsidR="00711A1F" w:rsidRDefault="00711A1F" w:rsidP="00D330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</w:t>
            </w:r>
            <w:r w:rsidR="004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воспитателем на тему «Что мы узнали нового о воде».</w:t>
            </w:r>
          </w:p>
          <w:p w14:paraId="33156F75" w14:textId="77777777" w:rsidR="004C204D" w:rsidRDefault="008D7466" w:rsidP="00D330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4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создании итоговой презентации</w:t>
            </w:r>
            <w:r w:rsidR="004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воды</w:t>
            </w:r>
            <w:r w:rsidR="004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E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861B03F" w14:textId="77777777" w:rsidR="00DE7655" w:rsidRPr="00345491" w:rsidRDefault="00241850" w:rsidP="00D330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Просмотр презентации</w:t>
            </w:r>
            <w:r w:rsidR="00DE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«Секреты воды» вместе с родителями.</w:t>
            </w:r>
          </w:p>
        </w:tc>
      </w:tr>
      <w:tr w:rsidR="009663C4" w:rsidRPr="00345491" w14:paraId="14C60699" w14:textId="77777777" w:rsidTr="0016708C">
        <w:trPr>
          <w:trHeight w:val="4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1C668" w14:textId="77777777" w:rsidR="0055505F" w:rsidRPr="00345491" w:rsidRDefault="0055505F" w:rsidP="00D3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53889" w14:textId="77777777" w:rsidR="0055505F" w:rsidRDefault="0055505F" w:rsidP="00D330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для родителей</w:t>
            </w:r>
            <w:r w:rsidR="005D5159" w:rsidRPr="0034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6C568E73" w14:textId="77777777" w:rsidR="003326F9" w:rsidRPr="00345491" w:rsidRDefault="003326F9" w:rsidP="00D330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5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="00F7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хождение</w:t>
            </w:r>
            <w:r w:rsidR="0015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опрос</w:t>
            </w:r>
            <w:r w:rsidR="00F71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5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15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Google</w:t>
            </w:r>
            <w:r w:rsidR="0015794B" w:rsidRPr="0015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форме</w:t>
            </w:r>
            <w:r w:rsidR="004C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DE7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воды</w:t>
            </w:r>
            <w:r w:rsidR="004C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FA3B1D6" w14:textId="77777777" w:rsidR="00684F46" w:rsidRDefault="00684F46" w:rsidP="00D330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711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</w:t>
            </w:r>
            <w:r w:rsidR="00F7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</w:t>
            </w:r>
            <w:r w:rsidR="00711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эксперимент</w:t>
            </w:r>
            <w:r w:rsidR="00F71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вместе с детьми </w:t>
            </w:r>
            <w:r w:rsidR="00711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 «Такая разная вода», сделать фотоотчёт.</w:t>
            </w:r>
          </w:p>
          <w:p w14:paraId="55EA337C" w14:textId="77777777" w:rsidR="004C204D" w:rsidRPr="00345491" w:rsidRDefault="004C204D" w:rsidP="00D330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Просмотр </w:t>
            </w:r>
            <w:r w:rsidR="0024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  <w:r w:rsidR="00DE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реализации проекта в группе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="008D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663C4" w:rsidRPr="00345491" w14:paraId="1DE0783A" w14:textId="77777777" w:rsidTr="0016708C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7DA4D" w14:textId="77777777" w:rsidR="0055505F" w:rsidRPr="00345491" w:rsidRDefault="0055505F" w:rsidP="00D3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E70B9" w14:textId="77777777" w:rsidR="0055505F" w:rsidRPr="00345491" w:rsidRDefault="00D85019" w:rsidP="00D330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для воспитателя</w:t>
            </w:r>
            <w:r w:rsidR="005D5159" w:rsidRPr="0034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13B73E41" w14:textId="77777777" w:rsidR="0015794B" w:rsidRDefault="00A44F6D" w:rsidP="00D330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5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</w:t>
            </w:r>
            <w:r w:rsidR="004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5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«Что мы знаем о воде»</w:t>
            </w:r>
          </w:p>
          <w:p w14:paraId="77DBFD4E" w14:textId="77777777" w:rsidR="00A44F6D" w:rsidRDefault="00A44F6D" w:rsidP="00D330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Оповестить родителей о предстоящей деятельности.</w:t>
            </w:r>
          </w:p>
          <w:p w14:paraId="4D91944B" w14:textId="77777777" w:rsidR="009663C4" w:rsidRDefault="0015794B" w:rsidP="00D330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опроса в</w:t>
            </w:r>
            <w:r w:rsidR="008D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74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Google</w:t>
            </w:r>
            <w:r w:rsidR="004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«</w:t>
            </w:r>
            <w:r w:rsidR="00DE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воды</w:t>
            </w:r>
            <w:r w:rsidR="004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размещение в группе </w:t>
            </w:r>
            <w:proofErr w:type="spellStart"/>
            <w:r w:rsidR="004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="004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обработка резул</w:t>
            </w:r>
            <w:r w:rsidR="008D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ьтатов</w:t>
            </w:r>
            <w:r w:rsidR="004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4F2DDEE" w14:textId="77777777" w:rsidR="00711A1F" w:rsidRDefault="00711A1F" w:rsidP="00D330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создании дорожной карты</w:t>
            </w:r>
            <w:r w:rsidR="004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438E7C0" w14:textId="77777777" w:rsidR="005D5159" w:rsidRDefault="00A44F6D" w:rsidP="00D330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</w:t>
            </w:r>
            <w:r w:rsidR="004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</w:t>
            </w:r>
            <w:r w:rsidR="004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реализации проекта.</w:t>
            </w:r>
          </w:p>
          <w:p w14:paraId="261F86FF" w14:textId="77777777" w:rsidR="009663C4" w:rsidRDefault="009663C4" w:rsidP="00D330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 мультфильма «Откуда в нашем доме вода»</w:t>
            </w:r>
            <w:r w:rsidR="004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проведение беседы по нему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28A9ABD" w14:textId="77777777" w:rsidR="004C204D" w:rsidRDefault="00A44F6D" w:rsidP="00D330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6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711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дготовка и показ</w:t>
            </w:r>
            <w:r w:rsidR="0096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презентации «Свойства воды», </w:t>
            </w:r>
          </w:p>
          <w:p w14:paraId="3A5EFDAE" w14:textId="77777777" w:rsidR="00A44F6D" w:rsidRDefault="004C204D" w:rsidP="00D330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D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6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ровести вместе с детьми эксперимент</w:t>
            </w:r>
            <w:r w:rsidR="008D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водой «</w:t>
            </w:r>
            <w:r w:rsidR="008D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Такая разная вода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6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936DED0" w14:textId="77777777" w:rsidR="00A44F6D" w:rsidRDefault="00A44F6D" w:rsidP="00D330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6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</w:t>
            </w:r>
            <w:r w:rsidR="0096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виртуальн</w:t>
            </w:r>
            <w:r w:rsidR="008D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96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</w:t>
            </w:r>
            <w:r w:rsidR="008D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6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D7466" w:rsidRPr="008D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</w:t>
            </w:r>
            <w:r w:rsidR="0024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водоканала</w:t>
            </w:r>
            <w:r w:rsidR="004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6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90ED343" w14:textId="75C4D1CF" w:rsidR="00F22497" w:rsidRDefault="00F22497" w:rsidP="00D330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6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A0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 мультфильма </w:t>
            </w:r>
            <w:r w:rsidR="0096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«Способы очистки воды».</w:t>
            </w:r>
          </w:p>
          <w:p w14:paraId="48CB9B4A" w14:textId="77777777" w:rsidR="00711A1F" w:rsidRDefault="00711A1F" w:rsidP="00D330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Провести беседу с детьми «Что мы нового узнали о воде».</w:t>
            </w:r>
          </w:p>
          <w:p w14:paraId="461139BA" w14:textId="77777777" w:rsidR="00711A1F" w:rsidRPr="00345491" w:rsidRDefault="00241850" w:rsidP="00D330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презентации</w:t>
            </w:r>
            <w:r w:rsidR="00711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8D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</w:t>
            </w:r>
            <w:r w:rsidR="00711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</w:t>
            </w:r>
            <w:r w:rsidR="008D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размещение в род</w:t>
            </w:r>
            <w:r w:rsidR="008D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ительской</w:t>
            </w:r>
            <w:r w:rsidR="004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руппе </w:t>
            </w:r>
            <w:proofErr w:type="spellStart"/>
            <w:r w:rsidR="004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Вайбер</w:t>
            </w:r>
            <w:proofErr w:type="spellEnd"/>
            <w:r w:rsidR="00711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663C4" w:rsidRPr="00345491" w14:paraId="5E697636" w14:textId="77777777" w:rsidTr="0016708C">
        <w:trPr>
          <w:trHeight w:val="6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112E0" w14:textId="77777777" w:rsidR="0055505F" w:rsidRPr="00345491" w:rsidRDefault="00345491" w:rsidP="0034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Продукт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DF1FE" w14:textId="77777777" w:rsidR="00F57769" w:rsidRPr="00345491" w:rsidRDefault="00241850" w:rsidP="00D85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 w:rsidR="00D85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794B" w:rsidRPr="0015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</w:t>
            </w:r>
            <w:r w:rsidR="0015794B" w:rsidRPr="0015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воды»</w:t>
            </w:r>
            <w:r w:rsidR="0015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663C4" w:rsidRPr="00345491" w14:paraId="56392502" w14:textId="77777777" w:rsidTr="0016708C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8E6C3" w14:textId="77777777" w:rsidR="0055505F" w:rsidRPr="00345491" w:rsidRDefault="0055505F" w:rsidP="00D330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значимость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984F5" w14:textId="77777777" w:rsidR="0055505F" w:rsidRDefault="007414E7" w:rsidP="00D3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детей:</w:t>
            </w:r>
          </w:p>
          <w:p w14:paraId="749E74BB" w14:textId="77777777" w:rsidR="00CF1EF5" w:rsidRDefault="00CF1EF5" w:rsidP="00D3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Дети получили </w:t>
            </w:r>
            <w:r w:rsidR="00DE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 свойствах и очистке воды.</w:t>
            </w:r>
          </w:p>
          <w:p w14:paraId="7DF11FF1" w14:textId="77777777" w:rsidR="00DE7655" w:rsidRDefault="00241850" w:rsidP="00D3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Дети узнают, как</w:t>
            </w:r>
            <w:r w:rsidR="00DE7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очищать воду в домашних условиях.</w:t>
            </w:r>
          </w:p>
          <w:p w14:paraId="2663640D" w14:textId="77777777" w:rsidR="00CF1EF5" w:rsidRPr="00345491" w:rsidRDefault="00CF1EF5" w:rsidP="00D3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Дети </w:t>
            </w:r>
            <w:r w:rsidR="008D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приняли участие в создании видеоролика «Секреты воды».</w:t>
            </w:r>
          </w:p>
          <w:p w14:paraId="4E02182B" w14:textId="77777777" w:rsidR="007414E7" w:rsidRDefault="007414E7" w:rsidP="00D3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родителей:</w:t>
            </w:r>
          </w:p>
          <w:p w14:paraId="41661478" w14:textId="77777777" w:rsidR="00CF1EF5" w:rsidRDefault="00CF1EF5" w:rsidP="00D3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Родители смогли поучаствовать в проекте, п</w:t>
            </w:r>
            <w:r w:rsidR="008D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D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ведя совместно с детьми эксперименты с водой в домашних условиях.</w:t>
            </w:r>
          </w:p>
          <w:p w14:paraId="042C1A30" w14:textId="77777777" w:rsidR="00535EEB" w:rsidRPr="00345491" w:rsidRDefault="00535EEB" w:rsidP="00D3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Просмотр </w:t>
            </w:r>
            <w:r w:rsidR="005D3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с ребёнком, беседа</w:t>
            </w:r>
            <w:r w:rsidR="00BC0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проекта.</w:t>
            </w:r>
          </w:p>
          <w:p w14:paraId="2AF547B4" w14:textId="77777777" w:rsidR="007414E7" w:rsidRDefault="007414E7" w:rsidP="00D3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воспитателей:</w:t>
            </w:r>
          </w:p>
          <w:p w14:paraId="1ECC9AEF" w14:textId="77777777" w:rsidR="00CF1EF5" w:rsidRDefault="00CF1EF5" w:rsidP="00D3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Воспитатель помог детям решить проблему, ответить на их вопросы.</w:t>
            </w:r>
          </w:p>
          <w:p w14:paraId="2A6094CC" w14:textId="77777777" w:rsidR="00CF1EF5" w:rsidRPr="00345491" w:rsidRDefault="00CF1EF5" w:rsidP="00D3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Воспитатель дал детям новые знания о </w:t>
            </w:r>
            <w:r w:rsidR="008D7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 и её свойствах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663C4" w:rsidRPr="00345491" w14:paraId="3A8445BE" w14:textId="77777777" w:rsidTr="0016708C">
        <w:trPr>
          <w:trHeight w:val="6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DA1D4" w14:textId="77777777" w:rsidR="0055505F" w:rsidRPr="00345491" w:rsidRDefault="0055505F" w:rsidP="00A63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635A1" w14:textId="77777777" w:rsidR="0055505F" w:rsidRPr="00345491" w:rsidRDefault="00D83511" w:rsidP="00D3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Краткосрочный (</w:t>
            </w:r>
            <w:r w:rsidR="004C2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4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неделя)</w:t>
            </w:r>
          </w:p>
        </w:tc>
      </w:tr>
    </w:tbl>
    <w:p w14:paraId="7F746535" w14:textId="77777777" w:rsidR="0055505F" w:rsidRPr="00345491" w:rsidRDefault="0055505F" w:rsidP="0055505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7906C" w14:textId="0A7ADC4E" w:rsidR="0055505F" w:rsidRDefault="0055505F" w:rsidP="00E44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Подготовительный этап</w:t>
      </w:r>
      <w:r w:rsidRPr="00E44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66256C8" w14:textId="77777777" w:rsidR="00E44EA3" w:rsidRPr="00E44EA3" w:rsidRDefault="00E44EA3" w:rsidP="00E44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5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"/>
        <w:gridCol w:w="2078"/>
        <w:gridCol w:w="1902"/>
        <w:gridCol w:w="2591"/>
        <w:gridCol w:w="2251"/>
      </w:tblGrid>
      <w:tr w:rsidR="00CB633F" w:rsidRPr="00345491" w14:paraId="7BDD32C5" w14:textId="77777777" w:rsidTr="00A967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C7A91" w14:textId="77777777" w:rsidR="0055505F" w:rsidRPr="00345491" w:rsidRDefault="0055505F" w:rsidP="00D33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6E5C5" w14:textId="77777777" w:rsidR="0055505F" w:rsidRPr="00345491" w:rsidRDefault="0055505F" w:rsidP="00D33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инициированные воспитателем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968EA" w14:textId="77777777" w:rsidR="0055505F" w:rsidRPr="00345491" w:rsidRDefault="0055505F" w:rsidP="00D33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и дидактическое обеспечение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ADB9B" w14:textId="77777777" w:rsidR="0055505F" w:rsidRPr="00345491" w:rsidRDefault="0055505F" w:rsidP="00D33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7BA26" w14:textId="77777777" w:rsidR="0055505F" w:rsidRPr="00345491" w:rsidRDefault="0055505F" w:rsidP="00D33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</w:tr>
      <w:tr w:rsidR="00CB633F" w:rsidRPr="00345491" w14:paraId="45953F5B" w14:textId="77777777" w:rsidTr="00A967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1B024" w14:textId="77777777" w:rsidR="00A9677D" w:rsidRPr="00345491" w:rsidRDefault="005D370C" w:rsidP="00A96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</w:t>
            </w:r>
            <w:r w:rsidR="00CB7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4998" w14:textId="77777777" w:rsidR="00F21519" w:rsidRDefault="00F21519" w:rsidP="00F2151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схемы «Дорожная карта проекта»</w:t>
            </w:r>
          </w:p>
          <w:p w14:paraId="4DB71114" w14:textId="77777777" w:rsidR="00A9677D" w:rsidRPr="00345491" w:rsidRDefault="00A9677D" w:rsidP="00F215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проблемы с детьми.</w:t>
            </w:r>
          </w:p>
          <w:p w14:paraId="03170356" w14:textId="77777777" w:rsidR="00A9677D" w:rsidRDefault="00A9677D" w:rsidP="00F711A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Оповещение родителей о </w:t>
            </w:r>
            <w:r w:rsidR="00181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предстоящей работе</w:t>
            </w:r>
            <w:r w:rsidRPr="0034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4E7B044" w14:textId="77777777" w:rsidR="000D1D76" w:rsidRPr="00345491" w:rsidRDefault="000D1D76" w:rsidP="00F711A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материала для реализации проекта.</w:t>
            </w:r>
          </w:p>
          <w:p w14:paraId="6761F91E" w14:textId="77777777" w:rsidR="00A9677D" w:rsidRDefault="00A9677D" w:rsidP="00F711A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Поиск информации о </w:t>
            </w:r>
            <w:r w:rsidR="00EE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воде и её секретах.</w:t>
            </w:r>
          </w:p>
          <w:p w14:paraId="349EF1A1" w14:textId="77777777" w:rsidR="002C4296" w:rsidRPr="00345491" w:rsidRDefault="002C4296" w:rsidP="00F711A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87F62" w14:textId="77777777" w:rsidR="00A9677D" w:rsidRPr="00345491" w:rsidRDefault="00F21519" w:rsidP="00A967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Ватман, маркеры</w:t>
            </w:r>
            <w:r w:rsidR="00CB6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компьютер.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BC0E5" w14:textId="77777777" w:rsidR="00F21519" w:rsidRDefault="00F21519" w:rsidP="00AF08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все дети включатся в составление схемы, дети на схеме могут дорисовывать свои рисунки.</w:t>
            </w:r>
          </w:p>
          <w:p w14:paraId="0893F96C" w14:textId="77777777" w:rsidR="007D3353" w:rsidRDefault="007D3353" w:rsidP="00AF08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все родители будут проинформированы, у них не возникнет желания работать с проектом.</w:t>
            </w:r>
          </w:p>
          <w:p w14:paraId="2FD44AD3" w14:textId="77777777" w:rsidR="007D3353" w:rsidRDefault="007D3353" w:rsidP="00AF08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Недостаток</w:t>
            </w:r>
            <w:r w:rsidR="0000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информации</w:t>
            </w:r>
            <w:r w:rsidR="00333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детей</w:t>
            </w:r>
            <w:r w:rsidR="0000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</w:t>
            </w:r>
            <w:r w:rsidR="00EE1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том, как вода появляется в доме</w:t>
            </w:r>
            <w:r w:rsidR="0000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B5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E474908" w14:textId="77777777" w:rsidR="00FB5D61" w:rsidRPr="00345491" w:rsidRDefault="00FB5D61" w:rsidP="00AF08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Отключение электроэнергии.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9A395" w14:textId="77777777" w:rsidR="00A9677D" w:rsidRPr="00345491" w:rsidRDefault="00F21519" w:rsidP="00AF08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детьми составлена схема достижения цели «Дорожная карта»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B6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Родители оповещены. Дети частично знают и называют свойства воды. Информация о воде и её свойствах собрана, материал подобран.</w:t>
            </w:r>
          </w:p>
        </w:tc>
      </w:tr>
    </w:tbl>
    <w:p w14:paraId="2C9CE65A" w14:textId="0F67D1B3" w:rsidR="0055505F" w:rsidRDefault="0055505F" w:rsidP="00555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4760E" w14:textId="77777777" w:rsidR="00A07715" w:rsidRPr="00345491" w:rsidRDefault="00A07715" w:rsidP="00555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365DED" w14:textId="77777777" w:rsidR="00F21519" w:rsidRDefault="00F21519" w:rsidP="005D37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18BE2631" w14:textId="77777777" w:rsidR="0055505F" w:rsidRPr="00E44EA3" w:rsidRDefault="0055505F" w:rsidP="0055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Основной этап:</w:t>
      </w:r>
    </w:p>
    <w:p w14:paraId="51CBD827" w14:textId="275B037E" w:rsidR="0055505F" w:rsidRPr="00E44EA3" w:rsidRDefault="0055505F" w:rsidP="00555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4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Дорожная карта основного этапа проекта:</w:t>
      </w:r>
    </w:p>
    <w:p w14:paraId="69A1CC64" w14:textId="77777777" w:rsidR="00F313CC" w:rsidRPr="00345491" w:rsidRDefault="00F313CC" w:rsidP="0055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"/>
        <w:gridCol w:w="1284"/>
        <w:gridCol w:w="2522"/>
        <w:gridCol w:w="2474"/>
        <w:gridCol w:w="2542"/>
      </w:tblGrid>
      <w:tr w:rsidR="00241850" w:rsidRPr="00345491" w14:paraId="08F0ADF1" w14:textId="77777777" w:rsidTr="00A153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02C68" w14:textId="77777777" w:rsidR="0055505F" w:rsidRPr="00345491" w:rsidRDefault="0055505F" w:rsidP="00D33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45C43" w14:textId="77777777" w:rsidR="0055505F" w:rsidRPr="00345491" w:rsidRDefault="0055505F" w:rsidP="00D33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 режиме 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43EF1" w14:textId="77777777" w:rsidR="0055505F" w:rsidRPr="00345491" w:rsidRDefault="0055505F" w:rsidP="00D33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FA420" w14:textId="77777777" w:rsidR="0055505F" w:rsidRPr="00345491" w:rsidRDefault="0055505F" w:rsidP="00D33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85424" w14:textId="77777777" w:rsidR="0055505F" w:rsidRPr="00345491" w:rsidRDefault="0055505F" w:rsidP="00D330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Промежуточные результаты</w:t>
            </w:r>
          </w:p>
        </w:tc>
      </w:tr>
      <w:tr w:rsidR="00241850" w:rsidRPr="00345491" w14:paraId="168C4E3F" w14:textId="77777777" w:rsidTr="00A153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DA742" w14:textId="77777777" w:rsidR="00F21519" w:rsidRDefault="00F21519" w:rsidP="00D25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B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4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  <w:r w:rsidR="0024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64501" w14:textId="77777777" w:rsidR="00F21519" w:rsidRDefault="00F21519" w:rsidP="00D25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половина 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1E96B" w14:textId="77777777" w:rsidR="00F21519" w:rsidRDefault="00F21519" w:rsidP="00652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«Откуда в нашем доме вода» и беседа по теме.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46E3C" w14:textId="77777777" w:rsidR="00F21519" w:rsidRDefault="00241850" w:rsidP="00D25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средней группы, воспитатель ДОУ</w:t>
            </w:r>
            <w:r w:rsidR="00F21519" w:rsidRPr="00F2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5E5C3" w14:textId="77777777" w:rsidR="00F21519" w:rsidRDefault="00F21519" w:rsidP="00D25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ответили на вопросы. Посмотрели мультфильм и узнали, откуда в доме вода.</w:t>
            </w:r>
          </w:p>
        </w:tc>
      </w:tr>
      <w:tr w:rsidR="00241850" w:rsidRPr="00345491" w14:paraId="08F6AAD7" w14:textId="77777777" w:rsidTr="00A153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289A6" w14:textId="77777777" w:rsidR="00D603C4" w:rsidRPr="00345491" w:rsidRDefault="00CB7C6C" w:rsidP="00D25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4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  <w:r w:rsidR="005D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77913" w14:textId="77777777" w:rsidR="00D603C4" w:rsidRPr="00345491" w:rsidRDefault="00241850" w:rsidP="00D25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</w:t>
            </w:r>
            <w:r w:rsidR="00D25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половина 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CAA97" w14:textId="77777777" w:rsidR="00F21519" w:rsidRDefault="00F21519" w:rsidP="00333A0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 «Свойства воды».</w:t>
            </w:r>
          </w:p>
          <w:p w14:paraId="3B6930C8" w14:textId="77777777" w:rsidR="00CD70F3" w:rsidRPr="00345491" w:rsidRDefault="002B7BD9" w:rsidP="00333A0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экспериментов</w:t>
            </w:r>
            <w:r w:rsidRPr="002B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13EE6" w14:textId="77777777" w:rsidR="00D603C4" w:rsidRPr="00345491" w:rsidRDefault="00241850" w:rsidP="00D25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средней группы, воспитатель ДОУ</w:t>
            </w:r>
            <w:r w:rsidR="00333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6DA03" w14:textId="77777777" w:rsidR="00D603C4" w:rsidRPr="00345491" w:rsidRDefault="005B72BF" w:rsidP="00D25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="0065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свойствах воды</w:t>
            </w:r>
            <w:r w:rsidR="0065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B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провели эксперименты.</w:t>
            </w:r>
          </w:p>
        </w:tc>
      </w:tr>
      <w:tr w:rsidR="00241850" w:rsidRPr="00345491" w14:paraId="690162F5" w14:textId="77777777" w:rsidTr="00A153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4B66B" w14:textId="77777777" w:rsidR="00333A08" w:rsidRDefault="00241850" w:rsidP="00D25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</w:t>
            </w:r>
            <w:r w:rsidR="00333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72F8B" w14:textId="77777777" w:rsidR="00333A08" w:rsidRDefault="00333A08" w:rsidP="00D25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половина дня</w:t>
            </w:r>
          </w:p>
          <w:p w14:paraId="5747A6F6" w14:textId="77777777" w:rsidR="00333A08" w:rsidRDefault="00333A08" w:rsidP="00D25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DCFF6F" w14:textId="77777777" w:rsidR="00333A08" w:rsidRDefault="00333A08" w:rsidP="00D25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403DE3" w14:textId="77777777" w:rsidR="00333A08" w:rsidRDefault="00333A08" w:rsidP="00D25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92EAFA" w14:textId="77777777" w:rsidR="00333A08" w:rsidRDefault="00333A08" w:rsidP="00D25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4D7DE6" w14:textId="77777777" w:rsidR="00333A08" w:rsidRDefault="00333A08" w:rsidP="00D25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CE3D1B" w14:textId="77777777" w:rsidR="00A07715" w:rsidRDefault="00A07715" w:rsidP="00D25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5CE37A" w14:textId="77777777" w:rsidR="00333A08" w:rsidRDefault="00333A08" w:rsidP="00D25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половина 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FA60B" w14:textId="77777777" w:rsidR="00333A08" w:rsidRDefault="00333A08" w:rsidP="00652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B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3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="002B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</w:t>
            </w:r>
            <w:r w:rsidR="002B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33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экскурсии «Ра</w:t>
            </w:r>
            <w:r w:rsidR="0024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водоканала</w:t>
            </w:r>
            <w:r w:rsidRPr="0033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14:paraId="46E1F552" w14:textId="41DCEF46" w:rsidR="002B7BD9" w:rsidRDefault="002B7BD9" w:rsidP="00652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r w:rsidR="00A0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мультфильма</w:t>
            </w:r>
            <w:r w:rsidRPr="002B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«Способы очистки воды».</w:t>
            </w:r>
          </w:p>
          <w:p w14:paraId="75B42446" w14:textId="77777777" w:rsidR="005D370C" w:rsidRDefault="005D370C" w:rsidP="00652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E08BA4" w14:textId="77777777" w:rsidR="00333A08" w:rsidRPr="00333A08" w:rsidRDefault="00333A08" w:rsidP="00652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опытов дома с родителями (законными представителями)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9CFF2" w14:textId="77777777" w:rsidR="00333A08" w:rsidRDefault="00241850" w:rsidP="00D25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средней группы, воспитатель ДОУ</w:t>
            </w:r>
            <w:r w:rsidR="00333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78B47B1" w14:textId="77777777" w:rsidR="00333A08" w:rsidRDefault="00333A08" w:rsidP="00D25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49FD6F" w14:textId="77777777" w:rsidR="00333A08" w:rsidRDefault="00333A08" w:rsidP="00D25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8C64A4" w14:textId="77777777" w:rsidR="00333A08" w:rsidRDefault="00333A08" w:rsidP="00D25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FDAED6" w14:textId="77777777" w:rsidR="00241850" w:rsidRDefault="00241850" w:rsidP="00D25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29179D" w14:textId="77777777" w:rsidR="00333A08" w:rsidRDefault="00333A08" w:rsidP="00D25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7BD401" w14:textId="77777777" w:rsidR="00241850" w:rsidRDefault="00241850" w:rsidP="00D25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E27A27" w14:textId="77777777" w:rsidR="00A07715" w:rsidRDefault="00A07715" w:rsidP="00D25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60A08C" w14:textId="77777777" w:rsidR="00333A08" w:rsidRDefault="00241850" w:rsidP="00D25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средне</w:t>
            </w:r>
            <w:r w:rsidR="00333A08" w:rsidRPr="00333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группы, родители (законные представители).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BC844" w14:textId="77777777" w:rsidR="00333A08" w:rsidRDefault="00333A08" w:rsidP="00D25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Pr="00333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побывали на ви</w:t>
            </w:r>
            <w:r w:rsidR="0024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ртуальной экскурсии в водоканале</w:t>
            </w:r>
            <w:r w:rsidRPr="00333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Узнали способы очистки воды.</w:t>
            </w:r>
          </w:p>
          <w:p w14:paraId="743EB563" w14:textId="77777777" w:rsidR="00333A08" w:rsidRDefault="00333A08" w:rsidP="00D25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C83805" w14:textId="23751DA3" w:rsidR="00241850" w:rsidRDefault="00241850" w:rsidP="00D25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19F733" w14:textId="77777777" w:rsidR="005D370C" w:rsidRDefault="005D370C" w:rsidP="00D25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2D4221" w14:textId="77777777" w:rsidR="00333A08" w:rsidRDefault="00333A08" w:rsidP="00D25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домашних условиях провели опыты с водой.</w:t>
            </w:r>
          </w:p>
          <w:p w14:paraId="424EEDB0" w14:textId="77777777" w:rsidR="00333A08" w:rsidRDefault="00333A08" w:rsidP="00D25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850" w:rsidRPr="00345491" w14:paraId="60ADA922" w14:textId="77777777" w:rsidTr="00A153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E5207" w14:textId="77777777" w:rsidR="002B7BD9" w:rsidRDefault="00241850" w:rsidP="00D25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</w:t>
            </w:r>
            <w:r w:rsidR="002B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CE80" w14:textId="77777777" w:rsidR="002B7BD9" w:rsidRDefault="002B7BD9" w:rsidP="00D25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половина 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7FD5C" w14:textId="23A6DD29" w:rsidR="002B7BD9" w:rsidRPr="00333A08" w:rsidRDefault="002B7BD9" w:rsidP="00652DA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создании итогов</w:t>
            </w:r>
            <w:r w:rsidR="00A0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презентации </w:t>
            </w:r>
            <w:r w:rsidRPr="002B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«Секреты воды»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F8BCF" w14:textId="77777777" w:rsidR="002B7BD9" w:rsidRPr="00333A08" w:rsidRDefault="00241850" w:rsidP="00D25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средней группы, воспитатель ДОУ</w:t>
            </w:r>
            <w:r w:rsidR="002B7BD9" w:rsidRPr="002B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378C9" w14:textId="77777777" w:rsidR="002B7BD9" w:rsidRDefault="00241850" w:rsidP="00D25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Создали презентацию</w:t>
            </w:r>
            <w:r w:rsidR="002B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«Секреты воды».</w:t>
            </w:r>
          </w:p>
        </w:tc>
      </w:tr>
    </w:tbl>
    <w:p w14:paraId="398A388F" w14:textId="77777777" w:rsidR="0055505F" w:rsidRPr="00345491" w:rsidRDefault="0055505F" w:rsidP="00D2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88E09" w14:textId="77777777" w:rsidR="0055505F" w:rsidRPr="00E44EA3" w:rsidRDefault="0055505F" w:rsidP="00D25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Заключительный этап:</w:t>
      </w:r>
    </w:p>
    <w:tbl>
      <w:tblPr>
        <w:tblpPr w:leftFromText="180" w:rightFromText="180" w:vertAnchor="text" w:horzAnchor="margin" w:tblpXSpec="center" w:tblpY="333"/>
        <w:tblW w:w="102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"/>
        <w:gridCol w:w="2171"/>
        <w:gridCol w:w="2126"/>
        <w:gridCol w:w="2126"/>
        <w:gridCol w:w="2728"/>
      </w:tblGrid>
      <w:tr w:rsidR="005D370C" w:rsidRPr="00345491" w14:paraId="5DDADE5D" w14:textId="77777777" w:rsidTr="00A07715">
        <w:trPr>
          <w:trHeight w:val="156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D98B5" w14:textId="77777777" w:rsidR="00345491" w:rsidRPr="00345491" w:rsidRDefault="00345491" w:rsidP="003454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81C64" w14:textId="77777777" w:rsidR="00345491" w:rsidRPr="00345491" w:rsidRDefault="00345491" w:rsidP="003454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5EA7D" w14:textId="77777777" w:rsidR="00345491" w:rsidRPr="00345491" w:rsidRDefault="00345491" w:rsidP="003454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реализации проекта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1A62A" w14:textId="77777777" w:rsidR="00345491" w:rsidRPr="00345491" w:rsidRDefault="00345491" w:rsidP="003454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достижения поставленных целей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04A30" w14:textId="77777777" w:rsidR="00345491" w:rsidRPr="00345491" w:rsidRDefault="00345491" w:rsidP="0034549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педагогического опыта</w:t>
            </w:r>
          </w:p>
        </w:tc>
      </w:tr>
      <w:tr w:rsidR="005D370C" w:rsidRPr="00345491" w14:paraId="11F1058B" w14:textId="77777777" w:rsidTr="00A07715">
        <w:trPr>
          <w:trHeight w:val="38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18834" w14:textId="77777777" w:rsidR="00345491" w:rsidRPr="00345491" w:rsidRDefault="005D370C" w:rsidP="00D25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24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684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2F460" w14:textId="77777777" w:rsidR="002B7BD9" w:rsidRDefault="002B7BD9" w:rsidP="00D25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«Что мы узнали нового о воде»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A05FDA4" w14:textId="77777777" w:rsidR="00AD1AB2" w:rsidRDefault="00241850" w:rsidP="00D25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презентации</w:t>
            </w:r>
            <w:r w:rsidR="00F21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родителями</w:t>
            </w:r>
            <w:r w:rsidR="0065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«Секреты воды».</w:t>
            </w:r>
          </w:p>
          <w:p w14:paraId="22E02C3C" w14:textId="77777777" w:rsidR="00B63363" w:rsidRPr="00345491" w:rsidRDefault="00B63363" w:rsidP="00D25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проекта в </w:t>
            </w:r>
            <w:r w:rsidR="005D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DC15B" w14:textId="77777777" w:rsidR="00345491" w:rsidRPr="00345491" w:rsidRDefault="00276386" w:rsidP="00D25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эффективно завершён, так как </w:t>
            </w:r>
            <w:r w:rsidR="005D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</w:t>
            </w:r>
            <w:r w:rsidR="0065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детей.</w:t>
            </w:r>
            <w:r w:rsidR="00D81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дети активны и внимательны.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8571" w14:textId="77777777" w:rsidR="00345491" w:rsidRPr="00345491" w:rsidRDefault="00276386" w:rsidP="00D25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проекта была достигнута.</w:t>
            </w:r>
            <w:r w:rsidR="0098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r w:rsidR="00A00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98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B0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детей</w:t>
            </w:r>
            <w:r w:rsidR="00982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выявлен достаточный уровень сформированных знаний о</w:t>
            </w:r>
            <w:r w:rsidR="0065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воде. </w:t>
            </w:r>
            <w:r w:rsidR="002B0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Знания о </w:t>
            </w:r>
            <w:r w:rsidR="0065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воде</w:t>
            </w:r>
            <w:r w:rsidR="002B0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652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 с</w:t>
            </w:r>
            <w:r w:rsidR="00333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войствах</w:t>
            </w:r>
            <w:r w:rsidR="002B0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были расширены.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F2188" w14:textId="77777777" w:rsidR="00345491" w:rsidRDefault="00BD2035" w:rsidP="00D25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о проекте.</w:t>
            </w:r>
          </w:p>
          <w:p w14:paraId="155765BD" w14:textId="3961924D" w:rsidR="00A00EA5" w:rsidRPr="00A00EA5" w:rsidRDefault="00BD2035" w:rsidP="00A00EA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презентации проекта.</w:t>
            </w:r>
            <w:r w:rsidR="00A00EA5">
              <w:t xml:space="preserve"> </w:t>
            </w:r>
            <w:r w:rsidR="00A00EA5" w:rsidRPr="00A00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Выступили на родительском собрании с сообщением об итогах проекта</w:t>
            </w:r>
            <w:r w:rsidR="003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608FD7A" w14:textId="5FEFD915" w:rsidR="00AD1AB2" w:rsidRPr="00345491" w:rsidRDefault="00A00EA5" w:rsidP="00D258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Рекомендуется дальнейшее развитие проекта </w:t>
            </w:r>
            <w:r w:rsidR="00370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изучению свойств воды.</w:t>
            </w:r>
          </w:p>
        </w:tc>
      </w:tr>
    </w:tbl>
    <w:p w14:paraId="2809FC32" w14:textId="77777777" w:rsidR="00B534C9" w:rsidRPr="00345491" w:rsidRDefault="00B534C9" w:rsidP="00A07715">
      <w:pPr>
        <w:rPr>
          <w:sz w:val="24"/>
          <w:szCs w:val="24"/>
        </w:rPr>
      </w:pPr>
    </w:p>
    <w:sectPr w:rsidR="00B534C9" w:rsidRPr="00345491" w:rsidSect="00E44EA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602F1"/>
    <w:multiLevelType w:val="hybridMultilevel"/>
    <w:tmpl w:val="EF6E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15"/>
    <w:rsid w:val="000022E4"/>
    <w:rsid w:val="00004CFA"/>
    <w:rsid w:val="0004304B"/>
    <w:rsid w:val="00062602"/>
    <w:rsid w:val="000C17EF"/>
    <w:rsid w:val="000D1D76"/>
    <w:rsid w:val="00125527"/>
    <w:rsid w:val="0015794B"/>
    <w:rsid w:val="0016708C"/>
    <w:rsid w:val="001816E6"/>
    <w:rsid w:val="001B1C93"/>
    <w:rsid w:val="00204B92"/>
    <w:rsid w:val="00214987"/>
    <w:rsid w:val="00220C80"/>
    <w:rsid w:val="00241850"/>
    <w:rsid w:val="00276386"/>
    <w:rsid w:val="002906FD"/>
    <w:rsid w:val="002B08B2"/>
    <w:rsid w:val="002B7BD9"/>
    <w:rsid w:val="002C0DF8"/>
    <w:rsid w:val="002C4296"/>
    <w:rsid w:val="00301EC0"/>
    <w:rsid w:val="003204DE"/>
    <w:rsid w:val="003326F9"/>
    <w:rsid w:val="00333A08"/>
    <w:rsid w:val="00345491"/>
    <w:rsid w:val="003650D5"/>
    <w:rsid w:val="00370108"/>
    <w:rsid w:val="00381ADA"/>
    <w:rsid w:val="00397D9D"/>
    <w:rsid w:val="003D50E6"/>
    <w:rsid w:val="00483A39"/>
    <w:rsid w:val="00492794"/>
    <w:rsid w:val="004A7C78"/>
    <w:rsid w:val="004C204D"/>
    <w:rsid w:val="00535EEB"/>
    <w:rsid w:val="0054213A"/>
    <w:rsid w:val="0055505F"/>
    <w:rsid w:val="005B72BF"/>
    <w:rsid w:val="005D370C"/>
    <w:rsid w:val="005D5159"/>
    <w:rsid w:val="00652DA7"/>
    <w:rsid w:val="00684F46"/>
    <w:rsid w:val="006B3C49"/>
    <w:rsid w:val="006D6B40"/>
    <w:rsid w:val="006E1688"/>
    <w:rsid w:val="007014CD"/>
    <w:rsid w:val="00711A1F"/>
    <w:rsid w:val="007129C8"/>
    <w:rsid w:val="007414E7"/>
    <w:rsid w:val="00763F4E"/>
    <w:rsid w:val="0079482B"/>
    <w:rsid w:val="007D3353"/>
    <w:rsid w:val="00823825"/>
    <w:rsid w:val="00877345"/>
    <w:rsid w:val="008D7466"/>
    <w:rsid w:val="009663C4"/>
    <w:rsid w:val="00982C5F"/>
    <w:rsid w:val="00A00EA5"/>
    <w:rsid w:val="00A024CD"/>
    <w:rsid w:val="00A07715"/>
    <w:rsid w:val="00A1535C"/>
    <w:rsid w:val="00A43CF3"/>
    <w:rsid w:val="00A44F6D"/>
    <w:rsid w:val="00A63AA9"/>
    <w:rsid w:val="00A9677D"/>
    <w:rsid w:val="00AA7861"/>
    <w:rsid w:val="00AD1AB2"/>
    <w:rsid w:val="00AD501A"/>
    <w:rsid w:val="00AD741B"/>
    <w:rsid w:val="00AF08C4"/>
    <w:rsid w:val="00B1146D"/>
    <w:rsid w:val="00B23E40"/>
    <w:rsid w:val="00B34C20"/>
    <w:rsid w:val="00B534C9"/>
    <w:rsid w:val="00B63363"/>
    <w:rsid w:val="00B70D76"/>
    <w:rsid w:val="00BB20C8"/>
    <w:rsid w:val="00BC0B43"/>
    <w:rsid w:val="00BD2035"/>
    <w:rsid w:val="00C25EE2"/>
    <w:rsid w:val="00CB633F"/>
    <w:rsid w:val="00CB7C6C"/>
    <w:rsid w:val="00CC393A"/>
    <w:rsid w:val="00CC652C"/>
    <w:rsid w:val="00CD70F3"/>
    <w:rsid w:val="00CF1EF5"/>
    <w:rsid w:val="00D258D5"/>
    <w:rsid w:val="00D603C4"/>
    <w:rsid w:val="00D81D1B"/>
    <w:rsid w:val="00D83511"/>
    <w:rsid w:val="00D85019"/>
    <w:rsid w:val="00DE1C56"/>
    <w:rsid w:val="00DE7655"/>
    <w:rsid w:val="00DF60C7"/>
    <w:rsid w:val="00E27419"/>
    <w:rsid w:val="00E44EA3"/>
    <w:rsid w:val="00E71C50"/>
    <w:rsid w:val="00ED13CC"/>
    <w:rsid w:val="00EE1877"/>
    <w:rsid w:val="00F17E1F"/>
    <w:rsid w:val="00F21519"/>
    <w:rsid w:val="00F22497"/>
    <w:rsid w:val="00F313CC"/>
    <w:rsid w:val="00F57769"/>
    <w:rsid w:val="00F70E92"/>
    <w:rsid w:val="00F711A2"/>
    <w:rsid w:val="00FB5D61"/>
    <w:rsid w:val="00FD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CBFB"/>
  <w15:docId w15:val="{41ADC59E-1ADD-4DA2-9F03-05A6CF54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5;&#1072;&#1089;&#1087;&#1086;&#1088;&#1090;%20&#1087;&#1088;&#1086;&#1077;&#1082;&#1090;&#1072;_&#1054;&#1089;&#1082;&#1086;&#1083;&#1082;&#1086;&#1074;&#1072;%20&#1044;&#1054;&#105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640B5-462B-4E66-BC2C-455CC87D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Паспорт проекта_Осколкова ДОУ</Template>
  <TotalTime>2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Осколкова</cp:lastModifiedBy>
  <cp:revision>2</cp:revision>
  <cp:lastPrinted>2024-02-12T08:08:00Z</cp:lastPrinted>
  <dcterms:created xsi:type="dcterms:W3CDTF">2024-02-12T14:54:00Z</dcterms:created>
  <dcterms:modified xsi:type="dcterms:W3CDTF">2024-02-12T14:54:00Z</dcterms:modified>
</cp:coreProperties>
</file>