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D4" w:rsidRDefault="00FB39D4" w:rsidP="000403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FA5527">
        <w:rPr>
          <w:rFonts w:ascii="Times New Roman" w:hAnsi="Times New Roman"/>
          <w:b/>
          <w:sz w:val="28"/>
        </w:rPr>
        <w:t>ЗАДАЧИ ВЗАИМОДЕЙСТВИЯ ДОУ И СЕМЬИ</w:t>
      </w:r>
    </w:p>
    <w:p w:rsidR="00FB39D4" w:rsidRDefault="00FB39D4" w:rsidP="000403D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FB39D4" w:rsidRDefault="00FB39D4" w:rsidP="000403D9">
      <w:pPr>
        <w:rPr>
          <w:rFonts w:ascii="Times New Roman" w:hAnsi="Times New Roman"/>
          <w:sz w:val="28"/>
        </w:rPr>
      </w:pPr>
      <w:r w:rsidRPr="000403D9">
        <w:rPr>
          <w:rFonts w:ascii="Times New Roman" w:hAnsi="Times New Roman"/>
          <w:b/>
          <w:sz w:val="28"/>
        </w:rPr>
        <w:t>ЦЕЛЬ:</w:t>
      </w:r>
      <w:r w:rsidRPr="00FA5527">
        <w:rPr>
          <w:rFonts w:ascii="Times New Roman" w:hAnsi="Times New Roman"/>
          <w:sz w:val="28"/>
        </w:rPr>
        <w:t xml:space="preserve"> Создание системы эффективного взаимодействия семьи и ДОУ</w:t>
      </w:r>
    </w:p>
    <w:p w:rsidR="00FB39D4" w:rsidRDefault="00FB39D4" w:rsidP="000403D9">
      <w:r w:rsidRPr="00FA5527">
        <w:rPr>
          <w:rFonts w:ascii="Times New Roman" w:hAnsi="Times New Roman"/>
          <w:b/>
          <w:sz w:val="28"/>
        </w:rPr>
        <w:t>Приоритетные задачи:</w:t>
      </w:r>
    </w:p>
    <w:p w:rsidR="00FB39D4" w:rsidRPr="007526ED" w:rsidRDefault="00FB39D4" w:rsidP="000403D9">
      <w:pPr>
        <w:pStyle w:val="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6ED">
        <w:rPr>
          <w:rFonts w:ascii="Times New Roman" w:hAnsi="Times New Roman"/>
          <w:sz w:val="28"/>
          <w:szCs w:val="28"/>
        </w:rPr>
        <w:t xml:space="preserve">Способствовать формированию компетентности родителей (законных представителей) в вопросах </w:t>
      </w:r>
      <w:r w:rsidRPr="007526ED">
        <w:rPr>
          <w:rFonts w:ascii="Times New Roman" w:hAnsi="Times New Roman"/>
          <w:bCs/>
          <w:sz w:val="28"/>
          <w:szCs w:val="28"/>
        </w:rPr>
        <w:t>формирования интереса к физической культуре и спорту, осознанного отношения к своему здоровью.</w:t>
      </w:r>
    </w:p>
    <w:p w:rsidR="00FB39D4" w:rsidRPr="007526ED" w:rsidRDefault="00FB39D4" w:rsidP="000403D9">
      <w:pPr>
        <w:pStyle w:val="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6ED">
        <w:rPr>
          <w:rFonts w:ascii="Times New Roman" w:hAnsi="Times New Roman"/>
          <w:bCs/>
          <w:sz w:val="28"/>
          <w:szCs w:val="28"/>
        </w:rPr>
        <w:t xml:space="preserve">Знакомить </w:t>
      </w:r>
      <w:r w:rsidRPr="007526ED">
        <w:rPr>
          <w:rFonts w:ascii="Times New Roman" w:hAnsi="Times New Roman"/>
          <w:sz w:val="28"/>
          <w:szCs w:val="28"/>
        </w:rPr>
        <w:t xml:space="preserve">родителей (законных представителей) с формами и средствами </w:t>
      </w:r>
      <w:r w:rsidRPr="007526ED">
        <w:rPr>
          <w:rFonts w:ascii="Times New Roman" w:hAnsi="Times New Roman"/>
          <w:bCs/>
          <w:sz w:val="28"/>
          <w:szCs w:val="28"/>
        </w:rPr>
        <w:t>развития у детей дошкольного возраста способностей к техническому творчеству, предпосылок инженерного мышления.</w:t>
      </w:r>
    </w:p>
    <w:p w:rsidR="00FB39D4" w:rsidRPr="007526ED" w:rsidRDefault="00FB39D4" w:rsidP="000403D9">
      <w:pPr>
        <w:pStyle w:val="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6ED">
        <w:rPr>
          <w:rFonts w:ascii="Times New Roman" w:hAnsi="Times New Roman"/>
          <w:bCs/>
          <w:sz w:val="28"/>
          <w:szCs w:val="28"/>
        </w:rPr>
        <w:t xml:space="preserve">Способствовать формированию в семье </w:t>
      </w:r>
      <w:r w:rsidRPr="007526ED">
        <w:rPr>
          <w:rFonts w:ascii="Times New Roman" w:hAnsi="Times New Roman"/>
          <w:sz w:val="28"/>
          <w:szCs w:val="28"/>
        </w:rPr>
        <w:t>эмоционально-ценностного отношения к истории, культуре и традициям своей страны, малой Родины, воспитание уважения к другим народам и культурам.</w:t>
      </w:r>
    </w:p>
    <w:p w:rsidR="00FB39D4" w:rsidRPr="007526ED" w:rsidRDefault="00FB39D4" w:rsidP="000403D9">
      <w:pPr>
        <w:pStyle w:val="a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6ED">
        <w:rPr>
          <w:rFonts w:ascii="Times New Roman" w:hAnsi="Times New Roman"/>
          <w:sz w:val="28"/>
          <w:szCs w:val="28"/>
        </w:rPr>
        <w:t>Продолжать совершенствовать систему психолого-педагогического сопровождения семьи, в том числе в рамках деятельности консультационного центра.</w:t>
      </w: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B39D4" w:rsidRPr="00F9754E" w:rsidRDefault="00FB39D4" w:rsidP="00F9754E">
      <w:pPr>
        <w:jc w:val="center"/>
        <w:rPr>
          <w:rFonts w:ascii="Times New Roman" w:hAnsi="Times New Roman"/>
          <w:b/>
          <w:sz w:val="32"/>
          <w:szCs w:val="32"/>
        </w:rPr>
      </w:pPr>
      <w:r w:rsidRPr="00F9754E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лан  работы с родителями старшей </w:t>
      </w:r>
      <w:r w:rsidRPr="00F9754E">
        <w:rPr>
          <w:rFonts w:ascii="Times New Roman" w:hAnsi="Times New Roman"/>
          <w:b/>
          <w:sz w:val="32"/>
          <w:szCs w:val="32"/>
        </w:rPr>
        <w:t xml:space="preserve"> группы «</w:t>
      </w:r>
      <w:r>
        <w:rPr>
          <w:rFonts w:ascii="Times New Roman" w:hAnsi="Times New Roman"/>
          <w:b/>
          <w:sz w:val="32"/>
          <w:szCs w:val="32"/>
        </w:rPr>
        <w:t>Колокольчики» 2021-2022</w:t>
      </w:r>
      <w:r w:rsidRPr="00F9754E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643"/>
      </w:tblGrid>
      <w:tr w:rsidR="00FB39D4" w:rsidRPr="004A1A89" w:rsidTr="004A1A89">
        <w:tc>
          <w:tcPr>
            <w:tcW w:w="675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A89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A89"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464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A89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FB39D4" w:rsidRPr="004A1A89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A1A89">
              <w:rPr>
                <w:rFonts w:ascii="Times New Roman" w:hAnsi="Times New Roman"/>
                <w:b/>
                <w:sz w:val="24"/>
              </w:rPr>
              <w:t xml:space="preserve">Сентябрь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Уголок здоровья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«Закаливание дошкольников»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A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«Возрастные особенности детей старшего дошкольного возраста».</w:t>
            </w:r>
          </w:p>
          <w:p w:rsidR="00FB39D4" w:rsidRPr="00326FF8" w:rsidRDefault="00FB39D4" w:rsidP="00A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«Как сделать зарядку любимой привычкой ребенка».</w:t>
            </w:r>
          </w:p>
          <w:p w:rsidR="00FB39D4" w:rsidRPr="00326FF8" w:rsidRDefault="00FB39D4" w:rsidP="00AE2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«Позвольте ребенку ошибаться». 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«Всё о детском питании».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1204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«Одежда детей в разные сезоны».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Встречи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«Мои домашние питомцы»</w:t>
            </w:r>
          </w:p>
        </w:tc>
      </w:tr>
      <w:tr w:rsidR="00FB39D4" w:rsidRPr="00326FF8" w:rsidTr="00D90AF5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Творческая мастерская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Украшение подоконников (букет в сапожке)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 xml:space="preserve">Выставка рисунков (осень) 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FF8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«Возрастные особенности детей 5-6 лет»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34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«Маленькие фантазёры»</w:t>
            </w:r>
          </w:p>
          <w:p w:rsidR="00FB39D4" w:rsidRPr="00326FF8" w:rsidRDefault="00FB39D4" w:rsidP="0034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«Воспитание привычек у ребенка»</w:t>
            </w:r>
          </w:p>
          <w:p w:rsidR="00FB39D4" w:rsidRPr="00326FF8" w:rsidRDefault="00FB39D4" w:rsidP="00341FA1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r w:rsidRPr="00326FF8">
              <w:rPr>
                <w:rFonts w:ascii="Times New Roman" w:hAnsi="Times New Roman"/>
                <w:sz w:val="24"/>
                <w:szCs w:val="24"/>
              </w:rPr>
              <w:t>Родитель- пример поведения на улице и дороге»</w:t>
            </w:r>
          </w:p>
          <w:bookmarkEnd w:id="0"/>
          <w:p w:rsidR="00FB39D4" w:rsidRPr="00326FF8" w:rsidRDefault="00FB39D4" w:rsidP="00341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«Счастье – это когда тебя понимают»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2E6F81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Беседы о необходимости проводить вакцинацию против гриппа и ОРВИ.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«Щедрая осень»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FF8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4643" w:type="dxa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«Воспитание патриотических чувств у дошкольников»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«Трудовое воспитание дошкольников в семье»</w:t>
            </w:r>
          </w:p>
          <w:p w:rsidR="00FB39D4" w:rsidRPr="00326FF8" w:rsidRDefault="00FB39D4" w:rsidP="00A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«Если ребенок проявляет агре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6FF8">
              <w:rPr>
                <w:rFonts w:ascii="Times New Roman" w:hAnsi="Times New Roman"/>
                <w:sz w:val="24"/>
                <w:szCs w:val="24"/>
              </w:rPr>
              <w:t>сию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9D4" w:rsidRPr="00326FF8" w:rsidRDefault="00FB39D4" w:rsidP="00A91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«Одежда в помещениях детского сада».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12046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0"/>
              </w:rPr>
              <w:t>Беседы на интересующие темы родителей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Памятка для родителей.</w:t>
            </w:r>
          </w:p>
        </w:tc>
        <w:tc>
          <w:tcPr>
            <w:tcW w:w="4643" w:type="dxa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«Создание предметной развивающей среды для ребенка в домашних условиях»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Утренник ко Дню Матери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EF35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 xml:space="preserve">Украшение подоконников </w:t>
            </w:r>
          </w:p>
          <w:p w:rsidR="00FB39D4" w:rsidRPr="00326FF8" w:rsidRDefault="00FB39D4" w:rsidP="00EF3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</w:rPr>
              <w:t>Выставка рисунков (зима)</w:t>
            </w:r>
          </w:p>
        </w:tc>
      </w:tr>
    </w:tbl>
    <w:p w:rsidR="00FB39D4" w:rsidRPr="00326FF8" w:rsidRDefault="00FB39D4"/>
    <w:p w:rsidR="00FB39D4" w:rsidRPr="00326FF8" w:rsidRDefault="00FB3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643"/>
      </w:tblGrid>
      <w:tr w:rsidR="00FB39D4" w:rsidRPr="00326FF8" w:rsidTr="004A1A89"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 xml:space="preserve">Декабрь 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«Познавательные интересы ребенка-дошкольника»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EF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«Как одевать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зимой: рекомендации для родител</w:t>
            </w:r>
            <w:r w:rsidRPr="00326FF8">
              <w:rPr>
                <w:rFonts w:ascii="Times New Roman" w:hAnsi="Times New Roman"/>
                <w:sz w:val="24"/>
                <w:szCs w:val="24"/>
              </w:rPr>
              <w:t>ей».</w:t>
            </w:r>
          </w:p>
          <w:p w:rsidR="00FB39D4" w:rsidRPr="00326FF8" w:rsidRDefault="00FB39D4" w:rsidP="00EF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«Осторожно ГРИПП!!!»</w:t>
            </w:r>
          </w:p>
          <w:p w:rsidR="00FB39D4" w:rsidRPr="00326FF8" w:rsidRDefault="00FB39D4" w:rsidP="00EF35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 xml:space="preserve"> «Как научить ребенка дружить»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Уголок здоровья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«Профилактика простудных заболеваний»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«Лучшая новогодняя игрушка»,  «Кормушки для зимующих птиц»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FF8">
              <w:rPr>
                <w:rFonts w:ascii="Times New Roman" w:hAnsi="Times New Roman"/>
                <w:b/>
                <w:sz w:val="24"/>
                <w:szCs w:val="24"/>
              </w:rPr>
              <w:t xml:space="preserve">Январь 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Уголок здоровья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«Роль витаминов в жизни ребенка»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«Зачем ребенку театр?». 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«Семейный досуг зимой»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«Зимние травмы у детей»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«Колядую, колядую, праздник где-то носом чую»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9B54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«Закаливание – одна из форм профилактики простудных заболеваний детей».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FF8">
              <w:rPr>
                <w:rFonts w:ascii="Times New Roman" w:hAnsi="Times New Roman"/>
                <w:b/>
                <w:sz w:val="24"/>
                <w:szCs w:val="24"/>
              </w:rPr>
              <w:t xml:space="preserve">Февраль 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34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«Развитие музыкальных способностей у детей старшего дошкольного возраста»</w:t>
            </w:r>
          </w:p>
          <w:p w:rsidR="00FB39D4" w:rsidRPr="00326FF8" w:rsidRDefault="00FB39D4" w:rsidP="0034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«Семейные традиции. 23-февраля – семейный праздник». </w:t>
            </w:r>
          </w:p>
          <w:p w:rsidR="00FB39D4" w:rsidRPr="00326FF8" w:rsidRDefault="00FB39D4" w:rsidP="0034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«Игра в жизни ребенка»</w:t>
            </w:r>
          </w:p>
          <w:p w:rsidR="00FB39D4" w:rsidRPr="00326FF8" w:rsidRDefault="00FB39D4" w:rsidP="00342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«Первая помощь при обморожении у детей»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9B54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0"/>
              </w:rPr>
              <w:t>Беседы на интересующие темы родителей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«Есть такая профессия – родину защищать»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«Картотека стихов к 23 февраля» </w:t>
            </w:r>
          </w:p>
        </w:tc>
      </w:tr>
    </w:tbl>
    <w:p w:rsidR="00FB39D4" w:rsidRPr="00326FF8" w:rsidRDefault="00FB39D4">
      <w:pPr>
        <w:rPr>
          <w:rFonts w:ascii="Times New Roman" w:hAnsi="Times New Roman"/>
        </w:rPr>
      </w:pPr>
    </w:p>
    <w:p w:rsidR="00FB39D4" w:rsidRPr="00326FF8" w:rsidRDefault="00FB39D4">
      <w:pPr>
        <w:rPr>
          <w:rFonts w:ascii="Times New Roman" w:hAnsi="Times New Roman"/>
        </w:rPr>
      </w:pPr>
    </w:p>
    <w:p w:rsidR="00FB39D4" w:rsidRPr="00326FF8" w:rsidRDefault="00FB39D4">
      <w:pPr>
        <w:rPr>
          <w:rFonts w:ascii="Times New Roman" w:hAnsi="Times New Roman"/>
        </w:rPr>
      </w:pPr>
    </w:p>
    <w:p w:rsidR="00FB39D4" w:rsidRPr="00326FF8" w:rsidRDefault="00FB39D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  <w:gridCol w:w="4643"/>
      </w:tblGrid>
      <w:tr w:rsidR="00FB39D4" w:rsidRPr="00326FF8" w:rsidTr="004A1A89"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6FF8">
              <w:rPr>
                <w:rFonts w:ascii="Times New Roman" w:hAnsi="Times New Roman"/>
                <w:b/>
                <w:sz w:val="24"/>
              </w:rPr>
              <w:t xml:space="preserve">Март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Уголок здоровья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«Здоровье всему голова»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«Компьютер: «за» и «против»</w:t>
            </w:r>
          </w:p>
          <w:p w:rsidR="00FB39D4" w:rsidRPr="00326FF8" w:rsidRDefault="00FB39D4" w:rsidP="002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ребенка».</w:t>
            </w:r>
          </w:p>
          <w:p w:rsidR="00FB39D4" w:rsidRPr="00326FF8" w:rsidRDefault="00FB39D4" w:rsidP="002024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«Дорожная азбука».</w:t>
            </w:r>
            <w:r w:rsidRPr="00326FF8">
              <w:rPr>
                <w:rFonts w:ascii="Times New Roman" w:hAnsi="Times New Roman"/>
                <w:sz w:val="24"/>
              </w:rPr>
              <w:t xml:space="preserve"> 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 xml:space="preserve"> «Прогулки – это важно»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«Утренник к 8 марта»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Мастер – класс от мам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«Народные промыслы»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 xml:space="preserve">Досуг 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«Масленица»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FF8">
              <w:rPr>
                <w:rFonts w:ascii="Times New Roman" w:hAnsi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«Итоги учебного года»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«Ребенок и дорога. Правила поведения на улицах города»</w:t>
            </w:r>
          </w:p>
          <w:p w:rsidR="00FB39D4" w:rsidRPr="00326FF8" w:rsidRDefault="00FB39D4" w:rsidP="00D914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6FF8">
              <w:rPr>
                <w:rFonts w:ascii="Times New Roman" w:hAnsi="Times New Roman"/>
                <w:sz w:val="24"/>
              </w:rPr>
              <w:t>«Поговорим о доброте»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«Правильная обувь».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9B54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0"/>
              </w:rPr>
              <w:t>Беседы на интересующие темы родителей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Привлечение родителей к благоустройству участка группы</w:t>
            </w:r>
          </w:p>
        </w:tc>
      </w:tr>
      <w:tr w:rsidR="00FB39D4" w:rsidRPr="00326FF8" w:rsidTr="004A1A89">
        <w:trPr>
          <w:trHeight w:val="567"/>
        </w:trPr>
        <w:tc>
          <w:tcPr>
            <w:tcW w:w="9571" w:type="dxa"/>
            <w:gridSpan w:val="3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FF8">
              <w:rPr>
                <w:rFonts w:ascii="Times New Roman" w:hAnsi="Times New Roman"/>
                <w:b/>
                <w:sz w:val="24"/>
                <w:szCs w:val="24"/>
              </w:rPr>
              <w:t xml:space="preserve">Май  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Печатные консультации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«Как рассказать нашим детям об этой Великой Войне?»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 xml:space="preserve"> «Если ребенка ужалила пчела»</w:t>
            </w:r>
          </w:p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«Дети и открытые окна»</w:t>
            </w:r>
          </w:p>
        </w:tc>
      </w:tr>
      <w:tr w:rsidR="00FB39D4" w:rsidRPr="00326FF8" w:rsidTr="004A1A89">
        <w:trPr>
          <w:trHeight w:val="567"/>
        </w:trPr>
        <w:tc>
          <w:tcPr>
            <w:tcW w:w="675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FB39D4" w:rsidRPr="00326FF8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4643" w:type="dxa"/>
            <w:vAlign w:val="center"/>
          </w:tcPr>
          <w:p w:rsidR="00FB39D4" w:rsidRPr="00326FF8" w:rsidRDefault="00FB39D4" w:rsidP="003021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26FF8">
              <w:rPr>
                <w:rFonts w:ascii="Times New Roman" w:hAnsi="Times New Roman"/>
                <w:sz w:val="24"/>
                <w:szCs w:val="20"/>
              </w:rPr>
              <w:t>Беседы на интересующие темы родителей</w:t>
            </w:r>
          </w:p>
        </w:tc>
      </w:tr>
      <w:tr w:rsidR="00FB39D4" w:rsidRPr="004A1A89" w:rsidTr="004A1A89">
        <w:trPr>
          <w:trHeight w:val="567"/>
        </w:trPr>
        <w:tc>
          <w:tcPr>
            <w:tcW w:w="675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464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 w:rsidRPr="004A1A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39D4" w:rsidRPr="004A1A89" w:rsidTr="004A1A89">
        <w:trPr>
          <w:trHeight w:val="567"/>
        </w:trPr>
        <w:tc>
          <w:tcPr>
            <w:tcW w:w="675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Мероприятия к Дню Победы</w:t>
            </w:r>
          </w:p>
        </w:tc>
        <w:tc>
          <w:tcPr>
            <w:tcW w:w="464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</w:tr>
      <w:tr w:rsidR="00FB39D4" w:rsidRPr="004A1A89" w:rsidTr="004A1A89">
        <w:trPr>
          <w:trHeight w:val="567"/>
        </w:trPr>
        <w:tc>
          <w:tcPr>
            <w:tcW w:w="675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643" w:type="dxa"/>
            <w:vAlign w:val="center"/>
          </w:tcPr>
          <w:p w:rsidR="00FB39D4" w:rsidRPr="004A1A89" w:rsidRDefault="00FB39D4" w:rsidP="004A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89">
              <w:rPr>
                <w:rFonts w:ascii="Times New Roman" w:hAnsi="Times New Roman"/>
                <w:sz w:val="24"/>
                <w:szCs w:val="24"/>
              </w:rPr>
              <w:t>«Украшаем участок к лету»</w:t>
            </w:r>
          </w:p>
        </w:tc>
      </w:tr>
    </w:tbl>
    <w:p w:rsidR="00FB39D4" w:rsidRPr="00B212A3" w:rsidRDefault="00FB39D4">
      <w:pPr>
        <w:rPr>
          <w:rFonts w:ascii="Times New Roman" w:hAnsi="Times New Roman"/>
        </w:rPr>
      </w:pPr>
    </w:p>
    <w:sectPr w:rsidR="00FB39D4" w:rsidRPr="00B212A3" w:rsidSect="00633E1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21C"/>
    <w:multiLevelType w:val="multilevel"/>
    <w:tmpl w:val="1BB8C1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2A3"/>
    <w:rsid w:val="000403D9"/>
    <w:rsid w:val="000E498C"/>
    <w:rsid w:val="00120463"/>
    <w:rsid w:val="002001F0"/>
    <w:rsid w:val="002024F2"/>
    <w:rsid w:val="002411D1"/>
    <w:rsid w:val="0028349F"/>
    <w:rsid w:val="002D19A8"/>
    <w:rsid w:val="002E2DEC"/>
    <w:rsid w:val="002E30AB"/>
    <w:rsid w:val="002E6F81"/>
    <w:rsid w:val="0030214B"/>
    <w:rsid w:val="00326FF8"/>
    <w:rsid w:val="00341FA1"/>
    <w:rsid w:val="00342F1D"/>
    <w:rsid w:val="0036012C"/>
    <w:rsid w:val="003B049B"/>
    <w:rsid w:val="003C6088"/>
    <w:rsid w:val="0044745D"/>
    <w:rsid w:val="004739CE"/>
    <w:rsid w:val="004A1A89"/>
    <w:rsid w:val="004C2DF8"/>
    <w:rsid w:val="004D296C"/>
    <w:rsid w:val="004D6BD5"/>
    <w:rsid w:val="00523989"/>
    <w:rsid w:val="00580B40"/>
    <w:rsid w:val="005A5264"/>
    <w:rsid w:val="005E07BA"/>
    <w:rsid w:val="00633E11"/>
    <w:rsid w:val="00707646"/>
    <w:rsid w:val="007526ED"/>
    <w:rsid w:val="007B02EC"/>
    <w:rsid w:val="007D30AD"/>
    <w:rsid w:val="008D6B6C"/>
    <w:rsid w:val="008E34E3"/>
    <w:rsid w:val="008F28EF"/>
    <w:rsid w:val="00974430"/>
    <w:rsid w:val="00975C5B"/>
    <w:rsid w:val="00984A0B"/>
    <w:rsid w:val="00986FDA"/>
    <w:rsid w:val="009B2A77"/>
    <w:rsid w:val="009B544D"/>
    <w:rsid w:val="00A04788"/>
    <w:rsid w:val="00A9127F"/>
    <w:rsid w:val="00AC443B"/>
    <w:rsid w:val="00AE08D8"/>
    <w:rsid w:val="00AE228A"/>
    <w:rsid w:val="00AF0223"/>
    <w:rsid w:val="00B212A3"/>
    <w:rsid w:val="00BA25E0"/>
    <w:rsid w:val="00C30557"/>
    <w:rsid w:val="00C323BA"/>
    <w:rsid w:val="00C61439"/>
    <w:rsid w:val="00C945C7"/>
    <w:rsid w:val="00CC1818"/>
    <w:rsid w:val="00CC74A6"/>
    <w:rsid w:val="00CE1158"/>
    <w:rsid w:val="00D1570C"/>
    <w:rsid w:val="00D615AC"/>
    <w:rsid w:val="00D90AF5"/>
    <w:rsid w:val="00D9143D"/>
    <w:rsid w:val="00E27B85"/>
    <w:rsid w:val="00E3355E"/>
    <w:rsid w:val="00E51B2A"/>
    <w:rsid w:val="00E910C9"/>
    <w:rsid w:val="00EE7361"/>
    <w:rsid w:val="00EF351A"/>
    <w:rsid w:val="00F01432"/>
    <w:rsid w:val="00F03475"/>
    <w:rsid w:val="00F93ED3"/>
    <w:rsid w:val="00F9754E"/>
    <w:rsid w:val="00FA5527"/>
    <w:rsid w:val="00FB39D4"/>
    <w:rsid w:val="00FD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1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754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20463"/>
    <w:rPr>
      <w:rFonts w:eastAsia="Times New Roman"/>
    </w:rPr>
  </w:style>
  <w:style w:type="paragraph" w:customStyle="1" w:styleId="a">
    <w:name w:val="Абзац списка"/>
    <w:basedOn w:val="Normal"/>
    <w:uiPriority w:val="99"/>
    <w:rsid w:val="000403D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4</Pages>
  <Words>670</Words>
  <Characters>3819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работы с родителями средней  группы «Лесная полянка» 2015-2016 учебный год</dc:title>
  <dc:subject/>
  <dc:creator>Детский сад</dc:creator>
  <cp:keywords/>
  <dc:description/>
  <cp:lastModifiedBy>-</cp:lastModifiedBy>
  <cp:revision>13</cp:revision>
  <cp:lastPrinted>2021-12-12T10:32:00Z</cp:lastPrinted>
  <dcterms:created xsi:type="dcterms:W3CDTF">2021-11-07T05:14:00Z</dcterms:created>
  <dcterms:modified xsi:type="dcterms:W3CDTF">2021-12-12T10:32:00Z</dcterms:modified>
</cp:coreProperties>
</file>