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62" w:rsidRDefault="00C82262">
      <w:pPr>
        <w:spacing w:after="0" w:line="408" w:lineRule="auto"/>
        <w:ind w:left="120"/>
        <w:jc w:val="center"/>
      </w:pPr>
      <w:bookmarkStart w:id="0" w:name="block_1876221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C82262" w:rsidRDefault="00C82262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</w:t>
      </w:r>
      <w:bookmarkStart w:id="1" w:name="b3de95a0_e130_48e2_a18c_e3421c12e8af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Департамент образования и науки ХМАО - Югры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‌‌</w:t>
      </w:r>
    </w:p>
    <w:p w:rsidR="00C82262" w:rsidRDefault="00C82262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</w:t>
      </w:r>
      <w:bookmarkStart w:id="2" w:name="b87bf85c_5ffc_4767_ae37_927ac69312d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Департамент образования администрации Сургутского района</w:t>
      </w:r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C82262" w:rsidRDefault="00C82262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"Нижнесортымская СОШ"</w:t>
      </w:r>
    </w:p>
    <w:p w:rsidR="00C82262" w:rsidRDefault="00C82262">
      <w:pPr>
        <w:spacing w:after="0"/>
        <w:ind w:left="120"/>
      </w:pPr>
    </w:p>
    <w:p w:rsidR="00C82262" w:rsidRDefault="00C82262">
      <w:pPr>
        <w:spacing w:after="0"/>
        <w:ind w:left="120"/>
      </w:pPr>
    </w:p>
    <w:p w:rsidR="00C82262" w:rsidRDefault="00C82262">
      <w:pPr>
        <w:spacing w:after="0"/>
        <w:ind w:left="120"/>
      </w:pPr>
    </w:p>
    <w:p w:rsidR="00C82262" w:rsidRDefault="00C82262">
      <w:pPr>
        <w:spacing w:after="0"/>
        <w:ind w:left="120"/>
      </w:pPr>
    </w:p>
    <w:tbl>
      <w:tblPr>
        <w:tblW w:w="0" w:type="auto"/>
        <w:tblInd w:w="-106" w:type="dxa"/>
        <w:tblLook w:val="00A0"/>
      </w:tblPr>
      <w:tblGrid>
        <w:gridCol w:w="3114"/>
        <w:gridCol w:w="3115"/>
        <w:gridCol w:w="3115"/>
      </w:tblGrid>
      <w:tr w:rsidR="00C82262" w:rsidRPr="00D80848">
        <w:tc>
          <w:tcPr>
            <w:tcW w:w="3114" w:type="dxa"/>
          </w:tcPr>
          <w:p w:rsidR="00C82262" w:rsidRPr="00D80848" w:rsidRDefault="00C82262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82262" w:rsidRPr="00D80848" w:rsidRDefault="00C82262" w:rsidP="004E697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МБОУ "Нижнесортымская СОШ"</w:t>
            </w:r>
          </w:p>
          <w:p w:rsidR="00C82262" w:rsidRPr="00D80848" w:rsidRDefault="00C82262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2262" w:rsidRPr="00D80848" w:rsidRDefault="00C8226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С.М. Нагорная</w:t>
            </w:r>
          </w:p>
          <w:p w:rsidR="00C82262" w:rsidRPr="00D80848" w:rsidRDefault="00C82262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МС №1 от «31» 08</w:t>
            </w: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82262" w:rsidRPr="00D80848" w:rsidRDefault="00C822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2262" w:rsidRPr="00D80848" w:rsidRDefault="00C82262" w:rsidP="000D416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2262" w:rsidRPr="00D80848" w:rsidRDefault="00C82262" w:rsidP="004E697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творческой лаборатории</w:t>
            </w:r>
          </w:p>
          <w:p w:rsidR="00C82262" w:rsidRPr="00D80848" w:rsidRDefault="00C82262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2262" w:rsidRPr="00D80848" w:rsidRDefault="00C8226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З.Р. Кичкимбаева</w:t>
            </w:r>
          </w:p>
          <w:p w:rsidR="00C82262" w:rsidRPr="00D80848" w:rsidRDefault="00C82262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№1 от «31» 08   2023 г.</w:t>
            </w:r>
          </w:p>
          <w:p w:rsidR="00C82262" w:rsidRPr="00D80848" w:rsidRDefault="00C822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2262" w:rsidRPr="00D80848" w:rsidRDefault="00C82262" w:rsidP="000E6D8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2262" w:rsidRPr="00D80848" w:rsidRDefault="00C82262" w:rsidP="000E6D8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 МБОУ "Нижнесортымская СОШ"</w:t>
            </w:r>
          </w:p>
          <w:p w:rsidR="00C82262" w:rsidRPr="00D80848" w:rsidRDefault="00C82262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2262" w:rsidRPr="00D80848" w:rsidRDefault="00C8226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 Вергун</w:t>
            </w:r>
          </w:p>
          <w:p w:rsidR="00C82262" w:rsidRPr="00D80848" w:rsidRDefault="00C82262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№507 от «01» 09   2023 г.</w:t>
            </w:r>
          </w:p>
          <w:p w:rsidR="00C82262" w:rsidRPr="00D80848" w:rsidRDefault="00C822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2262" w:rsidRDefault="00C82262">
      <w:pPr>
        <w:spacing w:after="0"/>
        <w:ind w:left="120"/>
      </w:pPr>
    </w:p>
    <w:p w:rsidR="00C82262" w:rsidRPr="001E28EF" w:rsidRDefault="00C82262">
      <w:pPr>
        <w:spacing w:after="0"/>
        <w:ind w:left="120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C82262" w:rsidRPr="001E28EF" w:rsidRDefault="00C82262">
      <w:pPr>
        <w:spacing w:after="0"/>
        <w:ind w:left="120"/>
        <w:rPr>
          <w:lang w:val="ru-RU"/>
        </w:rPr>
      </w:pPr>
    </w:p>
    <w:p w:rsidR="00C82262" w:rsidRPr="001E28EF" w:rsidRDefault="00C82262">
      <w:pPr>
        <w:spacing w:after="0"/>
        <w:ind w:left="120"/>
        <w:rPr>
          <w:lang w:val="ru-RU"/>
        </w:rPr>
      </w:pPr>
    </w:p>
    <w:p w:rsidR="00C82262" w:rsidRPr="001E28EF" w:rsidRDefault="00C82262">
      <w:pPr>
        <w:spacing w:after="0"/>
        <w:ind w:left="120"/>
        <w:rPr>
          <w:lang w:val="ru-RU"/>
        </w:rPr>
      </w:pPr>
    </w:p>
    <w:p w:rsidR="00C82262" w:rsidRPr="001E28EF" w:rsidRDefault="00C82262">
      <w:pPr>
        <w:spacing w:after="0" w:line="408" w:lineRule="auto"/>
        <w:ind w:left="120"/>
        <w:jc w:val="center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C82262" w:rsidRPr="001E28EF" w:rsidRDefault="00C82262">
      <w:pPr>
        <w:spacing w:after="0" w:line="408" w:lineRule="auto"/>
        <w:ind w:left="120"/>
        <w:jc w:val="center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2511954)</w:t>
      </w:r>
    </w:p>
    <w:p w:rsidR="00C82262" w:rsidRPr="001E28EF" w:rsidRDefault="00C82262">
      <w:pPr>
        <w:spacing w:after="0"/>
        <w:ind w:left="120"/>
        <w:jc w:val="center"/>
        <w:rPr>
          <w:lang w:val="ru-RU"/>
        </w:rPr>
      </w:pPr>
    </w:p>
    <w:p w:rsidR="00C82262" w:rsidRPr="001E28EF" w:rsidRDefault="00C82262">
      <w:pPr>
        <w:spacing w:after="0" w:line="408" w:lineRule="auto"/>
        <w:ind w:left="120"/>
        <w:jc w:val="center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учебного курса «Вероятность и статистика»</w:t>
      </w:r>
    </w:p>
    <w:p w:rsidR="00C82262" w:rsidRPr="001E28EF" w:rsidRDefault="00C82262">
      <w:pPr>
        <w:spacing w:after="0" w:line="408" w:lineRule="auto"/>
        <w:ind w:left="120"/>
        <w:jc w:val="center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7-9 классов </w:t>
      </w:r>
    </w:p>
    <w:p w:rsidR="00C82262" w:rsidRPr="001E28EF" w:rsidRDefault="00C82262">
      <w:pPr>
        <w:spacing w:after="0"/>
        <w:ind w:left="120"/>
        <w:jc w:val="center"/>
        <w:rPr>
          <w:lang w:val="ru-RU"/>
        </w:rPr>
      </w:pPr>
    </w:p>
    <w:p w:rsidR="00C82262" w:rsidRPr="001E28EF" w:rsidRDefault="00C82262">
      <w:pPr>
        <w:spacing w:after="0"/>
        <w:ind w:left="120"/>
        <w:jc w:val="center"/>
        <w:rPr>
          <w:lang w:val="ru-RU"/>
        </w:rPr>
      </w:pPr>
    </w:p>
    <w:p w:rsidR="00C82262" w:rsidRPr="001E28EF" w:rsidRDefault="00C82262">
      <w:pPr>
        <w:spacing w:after="0"/>
        <w:ind w:left="120"/>
        <w:jc w:val="center"/>
        <w:rPr>
          <w:lang w:val="ru-RU"/>
        </w:rPr>
      </w:pPr>
    </w:p>
    <w:p w:rsidR="00C82262" w:rsidRPr="001E28EF" w:rsidRDefault="00C82262">
      <w:pPr>
        <w:spacing w:after="0"/>
        <w:ind w:left="120"/>
        <w:jc w:val="center"/>
        <w:rPr>
          <w:lang w:val="ru-RU"/>
        </w:rPr>
      </w:pPr>
    </w:p>
    <w:p w:rsidR="00C82262" w:rsidRPr="001E28EF" w:rsidRDefault="00C82262">
      <w:pPr>
        <w:spacing w:after="0"/>
        <w:ind w:left="120"/>
        <w:jc w:val="center"/>
        <w:rPr>
          <w:lang w:val="ru-RU"/>
        </w:rPr>
      </w:pPr>
    </w:p>
    <w:p w:rsidR="00C82262" w:rsidRPr="001E28EF" w:rsidRDefault="00C82262">
      <w:pPr>
        <w:spacing w:after="0"/>
        <w:ind w:left="120"/>
        <w:jc w:val="center"/>
        <w:rPr>
          <w:lang w:val="ru-RU"/>
        </w:rPr>
      </w:pPr>
    </w:p>
    <w:p w:rsidR="00C82262" w:rsidRPr="001E28EF" w:rsidRDefault="00C82262">
      <w:pPr>
        <w:spacing w:after="0"/>
        <w:ind w:left="120"/>
        <w:jc w:val="center"/>
        <w:rPr>
          <w:lang w:val="ru-RU"/>
        </w:rPr>
      </w:pPr>
    </w:p>
    <w:p w:rsidR="00C82262" w:rsidRPr="001E28EF" w:rsidRDefault="00C82262">
      <w:pPr>
        <w:spacing w:after="0"/>
        <w:ind w:left="120"/>
        <w:jc w:val="center"/>
        <w:rPr>
          <w:lang w:val="ru-RU"/>
        </w:rPr>
      </w:pPr>
    </w:p>
    <w:p w:rsidR="00C82262" w:rsidRPr="001E28EF" w:rsidRDefault="00C82262">
      <w:pPr>
        <w:spacing w:after="0"/>
        <w:ind w:left="120"/>
        <w:jc w:val="center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BM056d9d5c_b2bc_4133_b8cf_f3db506692dc"/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Нижнесортымский</w:t>
      </w:r>
      <w:bookmarkEnd w:id="3"/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‌</w:t>
      </w:r>
      <w:bookmarkStart w:id="4" w:name="BM7c791777_c725_4234_9ae7_a684b7e75e81"/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bookmarkEnd w:id="4"/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‌</w:t>
      </w: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82262" w:rsidRPr="001E28EF" w:rsidRDefault="00C82262">
      <w:pPr>
        <w:spacing w:after="0"/>
        <w:ind w:left="120"/>
        <w:rPr>
          <w:lang w:val="ru-RU"/>
        </w:rPr>
      </w:pP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  <w:bookmarkStart w:id="5" w:name="block_18762218"/>
      <w:bookmarkEnd w:id="0"/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‌‌‌</w:t>
      </w:r>
      <w:bookmarkStart w:id="6" w:name="b3c9237e_6172_48ee_b1c7_f6774da89513"/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C82262" w:rsidRPr="001E28EF" w:rsidRDefault="00C82262">
      <w:pPr>
        <w:rPr>
          <w:lang w:val="ru-RU"/>
        </w:rPr>
        <w:sectPr w:rsidR="00C82262" w:rsidRPr="001E28EF">
          <w:pgSz w:w="11906" w:h="16383"/>
          <w:pgMar w:top="1134" w:right="850" w:bottom="1134" w:left="1701" w:header="720" w:footer="720" w:gutter="0"/>
          <w:cols w:space="720"/>
        </w:sectPr>
      </w:pP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  <w:bookmarkStart w:id="7" w:name="block_18762213"/>
      <w:bookmarkEnd w:id="5"/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ОБУЧЕНИЯ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 КЛАСС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 КЛАСС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 КЛАСС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82262" w:rsidRPr="001E28EF" w:rsidRDefault="00C82262">
      <w:pPr>
        <w:rPr>
          <w:lang w:val="ru-RU"/>
        </w:rPr>
        <w:sectPr w:rsidR="00C82262" w:rsidRPr="001E28EF">
          <w:pgSz w:w="11906" w:h="16383"/>
          <w:pgMar w:top="1134" w:right="850" w:bottom="1134" w:left="1701" w:header="720" w:footer="720" w:gutter="0"/>
          <w:cols w:space="720"/>
        </w:sectPr>
      </w:pP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  <w:bookmarkStart w:id="8" w:name="block_18762214"/>
      <w:bookmarkEnd w:id="7"/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Личностные результаты </w:t>
      </w: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освоения программы учебного курса «Вероятность и статистика» характеризуются: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1) патриотическое воспитание: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2) гражданское и духовно-нравственное воспитание: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3) трудовое воспитание: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4) эстетическое воспитание: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5) ценности научного познания: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7) экологическое воспитание: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</w:p>
    <w:p w:rsidR="00C82262" w:rsidRDefault="00C82262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логические действия:</w:t>
      </w:r>
    </w:p>
    <w:p w:rsidR="00C82262" w:rsidRPr="001E28EF" w:rsidRDefault="00C822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82262" w:rsidRPr="001E28EF" w:rsidRDefault="00C822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82262" w:rsidRPr="001E28EF" w:rsidRDefault="00C822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82262" w:rsidRPr="001E28EF" w:rsidRDefault="00C822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82262" w:rsidRPr="001E28EF" w:rsidRDefault="00C822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82262" w:rsidRPr="001E28EF" w:rsidRDefault="00C822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2262" w:rsidRDefault="00C82262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2262" w:rsidRPr="001E28EF" w:rsidRDefault="00C822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82262" w:rsidRPr="001E28EF" w:rsidRDefault="00C822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82262" w:rsidRPr="001E28EF" w:rsidRDefault="00C822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82262" w:rsidRPr="001E28EF" w:rsidRDefault="00C822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82262" w:rsidRDefault="00C82262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информацией:</w:t>
      </w:r>
    </w:p>
    <w:p w:rsidR="00C82262" w:rsidRPr="001E28EF" w:rsidRDefault="00C822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82262" w:rsidRPr="001E28EF" w:rsidRDefault="00C822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2262" w:rsidRPr="001E28EF" w:rsidRDefault="00C822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82262" w:rsidRPr="001E28EF" w:rsidRDefault="00C822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82262" w:rsidRDefault="00C82262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действия:</w:t>
      </w:r>
    </w:p>
    <w:p w:rsidR="00C82262" w:rsidRPr="001E28EF" w:rsidRDefault="00C822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82262" w:rsidRPr="001E28EF" w:rsidRDefault="00C822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82262" w:rsidRPr="001E28EF" w:rsidRDefault="00C822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82262" w:rsidRPr="001E28EF" w:rsidRDefault="00C822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82262" w:rsidRPr="001E28EF" w:rsidRDefault="00C822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82262" w:rsidRPr="001E28EF" w:rsidRDefault="00C822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Самоорганизация:</w:t>
      </w:r>
    </w:p>
    <w:p w:rsidR="00C82262" w:rsidRPr="001E28EF" w:rsidRDefault="00C822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82262" w:rsidRDefault="00C82262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Самоконтроль, эмоциональный интеллект:</w:t>
      </w:r>
    </w:p>
    <w:p w:rsidR="00C82262" w:rsidRPr="001E28EF" w:rsidRDefault="00C822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82262" w:rsidRPr="001E28EF" w:rsidRDefault="00C822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82262" w:rsidRPr="001E28EF" w:rsidRDefault="00C822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C82262" w:rsidRPr="001E28EF" w:rsidRDefault="00C82262">
      <w:pPr>
        <w:spacing w:after="0" w:line="264" w:lineRule="auto"/>
        <w:ind w:left="120"/>
        <w:jc w:val="both"/>
        <w:rPr>
          <w:lang w:val="ru-RU"/>
        </w:rPr>
      </w:pP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7 классе</w:t>
      </w: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8 классе</w:t>
      </w: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9 классе</w:t>
      </w: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случайной величине и о распределении вероятностей.</w:t>
      </w:r>
    </w:p>
    <w:p w:rsidR="00C82262" w:rsidRPr="001E28EF" w:rsidRDefault="00C82262">
      <w:pPr>
        <w:spacing w:after="0" w:line="264" w:lineRule="auto"/>
        <w:ind w:firstLine="600"/>
        <w:jc w:val="both"/>
        <w:rPr>
          <w:lang w:val="ru-RU"/>
        </w:rPr>
      </w:pPr>
      <w:r w:rsidRPr="001E28E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82262" w:rsidRPr="001E28EF" w:rsidRDefault="00C82262">
      <w:pPr>
        <w:rPr>
          <w:lang w:val="ru-RU"/>
        </w:rPr>
        <w:sectPr w:rsidR="00C82262" w:rsidRPr="001E28EF">
          <w:pgSz w:w="11906" w:h="16383"/>
          <w:pgMar w:top="1134" w:right="850" w:bottom="1134" w:left="1701" w:header="720" w:footer="720" w:gutter="0"/>
          <w:cols w:space="720"/>
        </w:sectPr>
      </w:pPr>
    </w:p>
    <w:p w:rsidR="00C82262" w:rsidRDefault="00C82262">
      <w:pPr>
        <w:spacing w:after="0"/>
        <w:ind w:left="120"/>
      </w:pPr>
      <w:bookmarkStart w:id="10" w:name="block_18762215"/>
      <w:bookmarkEnd w:id="8"/>
      <w:r w:rsidRPr="001E28E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C82262" w:rsidRDefault="00C82262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C82262" w:rsidRPr="00D8084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/>
        </w:tc>
      </w:tr>
    </w:tbl>
    <w:p w:rsidR="00C82262" w:rsidRDefault="00C82262">
      <w:pPr>
        <w:sectPr w:rsidR="00C82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262" w:rsidRDefault="00C82262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C82262" w:rsidRPr="00D8084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/>
        </w:tc>
      </w:tr>
    </w:tbl>
    <w:p w:rsidR="00C82262" w:rsidRDefault="00C82262">
      <w:pPr>
        <w:sectPr w:rsidR="00C82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262" w:rsidRDefault="00C82262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C82262" w:rsidRPr="00D8084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/>
        </w:tc>
      </w:tr>
    </w:tbl>
    <w:p w:rsidR="00C82262" w:rsidRDefault="00C82262">
      <w:pPr>
        <w:sectPr w:rsidR="00C82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262" w:rsidRDefault="00C82262">
      <w:pPr>
        <w:sectPr w:rsidR="00C82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262" w:rsidRDefault="00C82262">
      <w:pPr>
        <w:spacing w:after="0"/>
        <w:ind w:left="120"/>
      </w:pPr>
      <w:bookmarkStart w:id="11" w:name="block_18762216"/>
      <w:bookmarkEnd w:id="1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ПОУРОЧНОЕ ПЛАНИРОВАНИЕ </w:t>
      </w:r>
    </w:p>
    <w:p w:rsidR="00C82262" w:rsidRDefault="00C82262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1"/>
        <w:gridCol w:w="4178"/>
        <w:gridCol w:w="1280"/>
        <w:gridCol w:w="1841"/>
        <w:gridCol w:w="1910"/>
        <w:gridCol w:w="1212"/>
        <w:gridCol w:w="2726"/>
      </w:tblGrid>
      <w:tr w:rsidR="00C82262" w:rsidRPr="00D8084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</w:tr>
      <w:tr w:rsidR="00C82262" w:rsidRPr="001E2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вычисления по табличным данным.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Извлечение и интерпретация табличных данных. </w:t>
            </w: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262" w:rsidRPr="001E28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1E28EF" w:rsidRDefault="00C82262">
            <w:pPr>
              <w:spacing w:after="0"/>
              <w:ind w:left="135"/>
              <w:rPr>
                <w:lang w:val="ru-RU"/>
              </w:rPr>
            </w:pPr>
            <w:r w:rsidRPr="001E28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1E28E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Монета и игральная кость в теории вероятностей. 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/>
        </w:tc>
      </w:tr>
    </w:tbl>
    <w:p w:rsidR="00C82262" w:rsidRDefault="00C82262">
      <w:pPr>
        <w:sectPr w:rsidR="00C82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262" w:rsidRDefault="00C82262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8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4"/>
        <w:gridCol w:w="4381"/>
        <w:gridCol w:w="1208"/>
        <w:gridCol w:w="1841"/>
        <w:gridCol w:w="1910"/>
        <w:gridCol w:w="1212"/>
        <w:gridCol w:w="2702"/>
      </w:tblGrid>
      <w:tr w:rsidR="00C82262" w:rsidRPr="00D8084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Множества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/>
        </w:tc>
      </w:tr>
    </w:tbl>
    <w:p w:rsidR="00C82262" w:rsidRDefault="00C82262">
      <w:pPr>
        <w:sectPr w:rsidR="00C82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262" w:rsidRDefault="00C82262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3"/>
        <w:gridCol w:w="4197"/>
        <w:gridCol w:w="1283"/>
        <w:gridCol w:w="1841"/>
        <w:gridCol w:w="1910"/>
        <w:gridCol w:w="1212"/>
        <w:gridCol w:w="2702"/>
      </w:tblGrid>
      <w:tr w:rsidR="00C82262" w:rsidRPr="00D8084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262" w:rsidRPr="00D80848" w:rsidRDefault="00C82262"/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над событиями. 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D80848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</w:p>
        </w:tc>
      </w:tr>
      <w:tr w:rsidR="00C82262" w:rsidRPr="00D808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>
            <w:pPr>
              <w:spacing w:after="0"/>
              <w:ind w:left="135"/>
              <w:jc w:val="center"/>
            </w:pPr>
            <w:r w:rsidRPr="00D80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2262" w:rsidRPr="00D80848" w:rsidRDefault="00C82262"/>
        </w:tc>
      </w:tr>
    </w:tbl>
    <w:p w:rsidR="00C82262" w:rsidRDefault="00C82262">
      <w:pPr>
        <w:sectPr w:rsidR="00C82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262" w:rsidRDefault="00C82262">
      <w:pPr>
        <w:sectPr w:rsidR="00C822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2262" w:rsidRDefault="00C82262">
      <w:pPr>
        <w:spacing w:after="0"/>
        <w:ind w:left="120"/>
      </w:pPr>
      <w:bookmarkStart w:id="12" w:name="block_18762217"/>
      <w:bookmarkEnd w:id="1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C82262" w:rsidRDefault="00C82262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C82262" w:rsidRDefault="00C82262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​‌</w:t>
      </w:r>
      <w:bookmarkStart w:id="13" w:name="BM08f63327_de1a_4627_a256_8545dcca3d8e"/>
      <w:r>
        <w:rPr>
          <w:rFonts w:ascii="Times New Roman" w:hAnsi="Times New Roman" w:cs="Times New Roman"/>
          <w:color w:val="000000"/>
          <w:sz w:val="28"/>
          <w:szCs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C82262" w:rsidRDefault="00C82262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C82262" w:rsidRDefault="00C82262">
      <w:pPr>
        <w:spacing w:after="0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C82262" w:rsidRDefault="00C82262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C82262" w:rsidRDefault="00C82262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​‌.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3. Методика обучения математике. Изучение вероятностно-статистической линии в школьном курсе математики: учеб.-метод. пособие / А. С. Бабенко. – Кострома : Изд-во Костром. гос. ун-та, 2017. – 56 с.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4. Лекции по дискретной математике. Часть I. Комбинаторика,: [Учеб. пособие.]: Э.Р. Зарипова, М.Г. Кокотчикова. – М.: РУДН, 2012. – 78 с.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5. Рассказы о множествах. 3-е издание/ Виленкин Н. Я. — М.: МЦНМО, 2005. — 150 с.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6. Элементы теории множеств: Учебно-методическое пособие/ Сост.: Кулагина Т. В., Тихонова Н. Б. – Пенза: ПГУ, 2014. –32 с.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7. О.Г. Гофман, А.Н. Гудович .150 задач по теории вероятностей. ВГУ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8. Теория вероятностей. Справочное пособие к решению задач.! А.А. Гусак, Е.А. Бричикова. - Изд-е 4-е, стереотип.- Мн.: ТетраСистеме, 2003. - 288 с.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9. Популярная комбинаторика. Н.Я. Виденкин. – Издательство «Наука», 1975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10. Шень А. Вероятность: примеры и задачи. / 4-е изд., стереотипное. – М.: МЦНМО, 2016.</w:t>
      </w:r>
      <w:r>
        <w:rPr>
          <w:sz w:val="28"/>
          <w:szCs w:val="28"/>
        </w:rPr>
        <w:br/>
      </w:r>
      <w:bookmarkStart w:id="14" w:name="a3988093_b880_493b_8f1c_a7e3f3b642d5"/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C82262" w:rsidRDefault="00C82262">
      <w:pPr>
        <w:spacing w:after="0"/>
        <w:ind w:left="120"/>
      </w:pPr>
    </w:p>
    <w:p w:rsidR="00C82262" w:rsidRDefault="00C82262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82262" w:rsidRDefault="00C82262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  <w:r>
        <w:rPr>
          <w:rFonts w:ascii="Times New Roman" w:hAnsi="Times New Roman" w:cs="Times New Roman"/>
          <w:color w:val="333333"/>
          <w:sz w:val="28"/>
          <w:szCs w:val="28"/>
        </w:rPr>
        <w:t>​‌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https://resh.edu.ru/ 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https://infourok.ru/ 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https://www.yaklass.ru/ 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https://nsportal.ru/ 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https://math-oge.sdamgia.ru/</w:t>
      </w:r>
      <w:r>
        <w:rPr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http://school-collection.edu.ru </w:t>
      </w:r>
      <w:r>
        <w:rPr>
          <w:sz w:val="28"/>
          <w:szCs w:val="28"/>
        </w:rPr>
        <w:br/>
      </w:r>
      <w:bookmarkStart w:id="15" w:name="BM69d17760_19f2_48fc_b551_840656d5e70d"/>
      <w:bookmarkEnd w:id="15"/>
      <w:r>
        <w:rPr>
          <w:rFonts w:ascii="Times New Roman" w:hAnsi="Times New Roman" w:cs="Times New Roman"/>
          <w:color w:val="333333"/>
          <w:sz w:val="28"/>
          <w:szCs w:val="28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C82262" w:rsidRDefault="00C82262">
      <w:pPr>
        <w:sectPr w:rsidR="00C8226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82262" w:rsidRDefault="00C82262"/>
    <w:sectPr w:rsidR="00C82262" w:rsidSect="007130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06FA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5492B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06C6B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03298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ED3671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0710D3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058"/>
    <w:rsid w:val="000D4161"/>
    <w:rsid w:val="000E6D86"/>
    <w:rsid w:val="001E28EF"/>
    <w:rsid w:val="00344265"/>
    <w:rsid w:val="004E6975"/>
    <w:rsid w:val="0070355A"/>
    <w:rsid w:val="00713058"/>
    <w:rsid w:val="008610C7"/>
    <w:rsid w:val="0086502D"/>
    <w:rsid w:val="008944ED"/>
    <w:rsid w:val="00C53FFE"/>
    <w:rsid w:val="00C82262"/>
    <w:rsid w:val="00D80848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Hyperlink">
    <w:name w:val="Hyperlink"/>
    <w:basedOn w:val="DefaultParagraphFont"/>
    <w:uiPriority w:val="99"/>
    <w:rsid w:val="00713058"/>
    <w:rPr>
      <w:color w:val="0000FF"/>
      <w:u w:val="single"/>
    </w:rPr>
  </w:style>
  <w:style w:type="table" w:styleId="TableGrid">
    <w:name w:val="Table Grid"/>
    <w:basedOn w:val="TableNormal"/>
    <w:uiPriority w:val="99"/>
    <w:rsid w:val="0071305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31</Pages>
  <Words>5772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2024-06-26T17:43:00Z</dcterms:created>
  <dcterms:modified xsi:type="dcterms:W3CDTF">2024-06-26T17:43:00Z</dcterms:modified>
</cp:coreProperties>
</file>