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EA" w:rsidRPr="00954099" w:rsidRDefault="00192986" w:rsidP="005C0DEA">
      <w:pPr>
        <w:pStyle w:val="a7"/>
        <w:jc w:val="center"/>
        <w:rPr>
          <w:rFonts w:ascii="Tahoma" w:hAnsi="Tahoma" w:cs="Tahoma"/>
          <w:color w:val="000000"/>
          <w:sz w:val="32"/>
          <w:szCs w:val="32"/>
        </w:rPr>
      </w:pPr>
      <w:bookmarkStart w:id="0" w:name="_GoBack"/>
      <w:bookmarkEnd w:id="0"/>
      <w:r w:rsidRPr="00954099">
        <w:rPr>
          <w:b/>
          <w:bCs/>
          <w:color w:val="000000"/>
          <w:sz w:val="32"/>
          <w:szCs w:val="32"/>
        </w:rPr>
        <w:t xml:space="preserve"> </w:t>
      </w:r>
      <w:r w:rsidR="005C0DEA" w:rsidRPr="00954099">
        <w:rPr>
          <w:b/>
          <w:bCs/>
          <w:color w:val="000000"/>
          <w:sz w:val="32"/>
          <w:szCs w:val="32"/>
        </w:rPr>
        <w:t>«Формирование здорового образа жизни у детей с ограниченными возможностями здоровья в условиях школы – интерната».</w:t>
      </w:r>
    </w:p>
    <w:p w:rsidR="005C0DEA" w:rsidRDefault="005C0DEA" w:rsidP="005C0DEA">
      <w:pPr>
        <w:pStyle w:val="a9"/>
        <w:jc w:val="center"/>
        <w:rPr>
          <w:b/>
          <w:color w:val="000000" w:themeColor="text1"/>
          <w:sz w:val="56"/>
          <w:szCs w:val="56"/>
        </w:rPr>
      </w:pPr>
    </w:p>
    <w:p w:rsidR="00A22552" w:rsidRPr="00337477" w:rsidRDefault="00192986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22552" w:rsidRPr="00337477">
        <w:rPr>
          <w:color w:val="000000"/>
          <w:sz w:val="28"/>
          <w:szCs w:val="28"/>
        </w:rPr>
        <w:t xml:space="preserve">Ведущий педагог В.А. Сухомлинский справедливо указывал: «Забота о здоровье – это важнейший труд воспитателя. От здоровья и </w:t>
      </w:r>
      <w:proofErr w:type="spellStart"/>
      <w:r w:rsidR="00A22552" w:rsidRPr="00337477">
        <w:rPr>
          <w:color w:val="000000"/>
          <w:sz w:val="28"/>
          <w:szCs w:val="28"/>
        </w:rPr>
        <w:t>жизнерадости</w:t>
      </w:r>
      <w:proofErr w:type="spellEnd"/>
      <w:r w:rsidR="00A22552" w:rsidRPr="00337477">
        <w:rPr>
          <w:color w:val="000000"/>
          <w:sz w:val="28"/>
          <w:szCs w:val="28"/>
        </w:rPr>
        <w:t xml:space="preserve"> детей зависит их духовная жизнь, умственное развитие, прочность знаний, вера в свои силы».</w:t>
      </w:r>
    </w:p>
    <w:p w:rsidR="00A22552" w:rsidRPr="00337477" w:rsidRDefault="00A22552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>На современном этапе развития российского общества проблема сохранения и укрепления здоровья, формирования особого отношения к нему как к самостоятельной ценности остаётся весьма значимой. Ценность здоровья в жизни человека выступает как ключевая категория, поскольку здоровье является условием для развития и роста и прежде всего, касается детей с ограниченными возможностями здоровья.</w:t>
      </w:r>
    </w:p>
    <w:p w:rsidR="00A22552" w:rsidRPr="00337477" w:rsidRDefault="00A22552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>По данным психолого-педагогических и медицинских исследований, в школах - интернатах практически нет здоровых детей. Такие дети, как правило, уже с рождения имеют низкие показатели здоровья.</w:t>
      </w:r>
    </w:p>
    <w:p w:rsidR="00A22552" w:rsidRDefault="00A22552" w:rsidP="00337477">
      <w:pPr>
        <w:pStyle w:val="a7"/>
        <w:spacing w:line="276" w:lineRule="auto"/>
        <w:rPr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>Но нужно учитывать, что образ жизни человека не складывается сам по себе в зависимости от обстоятельств, а формируется в течение жизни целенаправленно и постоянно</w:t>
      </w:r>
      <w:r w:rsidR="001154E3" w:rsidRPr="00337477">
        <w:rPr>
          <w:color w:val="000000"/>
          <w:sz w:val="28"/>
          <w:szCs w:val="28"/>
        </w:rPr>
        <w:t>.</w:t>
      </w:r>
    </w:p>
    <w:p w:rsidR="00192986" w:rsidRDefault="005F72B8" w:rsidP="00337477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с ОВЗ воспитывающихся в школе – интернате, необходимо закладывать и формулировать осознанную, добровольную мотивацию к получению знаний и сохранению собственного здоровья, а так же воспитывать привычку к здоровому образу жизни. Обязательным условием успешного формирования ЗОЖ является тесный, здоровый, эмоциональный контакт воспитателя и ребенка. Формирование ЗОЖ у детей с УО – сложный и многоаспектный процесс, который охватывает все сферы жизнедеятельности, интегрирует усилия педагогов, медицинских работников и психологов</w:t>
      </w:r>
      <w:r w:rsidR="00922FD7">
        <w:rPr>
          <w:color w:val="000000"/>
          <w:sz w:val="28"/>
          <w:szCs w:val="28"/>
        </w:rPr>
        <w:t>, построенный на знаниях из разных и многолетних приобретени</w:t>
      </w:r>
      <w:r w:rsidR="00922FD7" w:rsidRPr="00192986">
        <w:rPr>
          <w:color w:val="000000"/>
          <w:szCs w:val="28"/>
        </w:rPr>
        <w:t xml:space="preserve">й </w:t>
      </w:r>
      <w:r w:rsidR="00922FD7">
        <w:rPr>
          <w:color w:val="000000"/>
          <w:sz w:val="28"/>
          <w:szCs w:val="28"/>
        </w:rPr>
        <w:t>человечества.</w:t>
      </w:r>
      <w:r w:rsidR="00192986">
        <w:rPr>
          <w:color w:val="000000"/>
          <w:sz w:val="28"/>
          <w:szCs w:val="28"/>
        </w:rPr>
        <w:t xml:space="preserve"> </w:t>
      </w:r>
    </w:p>
    <w:p w:rsidR="00922FD7" w:rsidRDefault="00922FD7" w:rsidP="00337477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этого процесса – личность, которую необходимо научить способности на протяжении жизни сохранять и поддерживать своё здоровье.</w:t>
      </w:r>
    </w:p>
    <w:p w:rsidR="00922FD7" w:rsidRDefault="00922FD7" w:rsidP="00337477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учреждениях </w:t>
      </w:r>
      <w:proofErr w:type="spellStart"/>
      <w:r>
        <w:rPr>
          <w:color w:val="000000"/>
          <w:sz w:val="28"/>
          <w:szCs w:val="28"/>
        </w:rPr>
        <w:t>интернатного</w:t>
      </w:r>
      <w:proofErr w:type="spellEnd"/>
      <w:r>
        <w:rPr>
          <w:color w:val="000000"/>
          <w:sz w:val="28"/>
          <w:szCs w:val="28"/>
        </w:rPr>
        <w:t xml:space="preserve"> типа этот процесс осуществляется в трех направлениях:</w:t>
      </w:r>
    </w:p>
    <w:p w:rsidR="00922FD7" w:rsidRDefault="00922FD7" w:rsidP="00922FD7">
      <w:pPr>
        <w:pStyle w:val="a7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Оздоровительная работа, создания благоприятного для здоровья социальной, психологической и социально – гигиенической сферы;</w:t>
      </w:r>
    </w:p>
    <w:p w:rsidR="00922FD7" w:rsidRDefault="00922FD7" w:rsidP="00922FD7">
      <w:pPr>
        <w:pStyle w:val="a7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позитивной мотивации, потребности в здоровой жизни;</w:t>
      </w:r>
    </w:p>
    <w:p w:rsidR="00922FD7" w:rsidRDefault="00922FD7" w:rsidP="00922FD7">
      <w:pPr>
        <w:pStyle w:val="a7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знаний, умений и навыков, необходимых для сохранения, укрепления, восстановления здоровья.</w:t>
      </w:r>
    </w:p>
    <w:p w:rsidR="00922FD7" w:rsidRDefault="00922F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ЗОЖ  мы понимаем формы и способы жизнедеятельности воспитанников, которые в максимальной мере сохраняют, восстанавливают и укрепляют их физическое, психическое</w:t>
      </w:r>
      <w:r w:rsidR="00603211">
        <w:rPr>
          <w:color w:val="000000"/>
          <w:sz w:val="28"/>
          <w:szCs w:val="28"/>
        </w:rPr>
        <w:t>, духовное и социальное здоровье, обеспечивают адаптацию организма к условиям внешней среды, способствуют достижению внутреннего равновесия.</w:t>
      </w:r>
    </w:p>
    <w:p w:rsidR="00603211" w:rsidRDefault="00603211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Показателями многих факторов, которые существуют для характеристики и оценки сформированности здорового образа жизни и наиболее ярко и полноценно проявляются в поведении и поступках детей и подростков являются:</w:t>
      </w:r>
    </w:p>
    <w:p w:rsidR="00603211" w:rsidRDefault="00603211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физического здоровья – физическое развитие соответственно возраста;</w:t>
      </w:r>
    </w:p>
    <w:p w:rsidR="00603211" w:rsidRDefault="00603211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трудоспособность;</w:t>
      </w:r>
    </w:p>
    <w:p w:rsidR="00603211" w:rsidRDefault="00603211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Двигательная активность;</w:t>
      </w:r>
    </w:p>
    <w:p w:rsidR="00603211" w:rsidRDefault="00603211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Закаливание;</w:t>
      </w:r>
    </w:p>
    <w:p w:rsidR="00603211" w:rsidRDefault="00603211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рационального труда и отдыха;</w:t>
      </w:r>
    </w:p>
    <w:p w:rsidR="00603211" w:rsidRDefault="00603211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Осмысление требований личной гигиены;</w:t>
      </w:r>
    </w:p>
    <w:p w:rsidR="00603211" w:rsidRDefault="00603211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питание.</w:t>
      </w:r>
    </w:p>
    <w:p w:rsidR="001640D7" w:rsidRDefault="001640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психического здоровья – соответствие умственной деятельности календарному возрасту;</w:t>
      </w:r>
    </w:p>
    <w:p w:rsidR="001640D7" w:rsidRDefault="001640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произвольных психических процессов и наличие саморегуляции;</w:t>
      </w:r>
    </w:p>
    <w:p w:rsidR="001640D7" w:rsidRDefault="001640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адекватных положительных эмоций;</w:t>
      </w:r>
    </w:p>
    <w:p w:rsidR="001640D7" w:rsidRDefault="001640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Отсутствие вредных привычек.</w:t>
      </w:r>
    </w:p>
    <w:p w:rsidR="001640D7" w:rsidRDefault="001640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духовного здоровья – приоритетные моральные ценности;</w:t>
      </w:r>
    </w:p>
    <w:p w:rsidR="001640D7" w:rsidRDefault="001640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Трудолюбие;</w:t>
      </w:r>
    </w:p>
    <w:p w:rsidR="001640D7" w:rsidRDefault="001640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положительного идеала в соответствии с национальными духовными традициями;</w:t>
      </w:r>
    </w:p>
    <w:p w:rsidR="001640D7" w:rsidRDefault="001640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Ощущение </w:t>
      </w:r>
      <w:proofErr w:type="gramStart"/>
      <w:r>
        <w:rPr>
          <w:color w:val="000000"/>
          <w:sz w:val="28"/>
          <w:szCs w:val="28"/>
        </w:rPr>
        <w:t>прекрасного</w:t>
      </w:r>
      <w:proofErr w:type="gramEnd"/>
      <w:r>
        <w:rPr>
          <w:color w:val="000000"/>
          <w:sz w:val="28"/>
          <w:szCs w:val="28"/>
        </w:rPr>
        <w:t xml:space="preserve"> в жизни, природе, искусстве.</w:t>
      </w:r>
    </w:p>
    <w:p w:rsidR="001640D7" w:rsidRDefault="001640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социального здоровья – положительно </w:t>
      </w:r>
      <w:proofErr w:type="gramStart"/>
      <w:r>
        <w:rPr>
          <w:color w:val="000000"/>
          <w:sz w:val="28"/>
          <w:szCs w:val="28"/>
        </w:rPr>
        <w:t>направленная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коммуникативность</w:t>
      </w:r>
      <w:proofErr w:type="spellEnd"/>
      <w:r>
        <w:rPr>
          <w:color w:val="000000"/>
          <w:sz w:val="28"/>
          <w:szCs w:val="28"/>
        </w:rPr>
        <w:t>;</w:t>
      </w:r>
    </w:p>
    <w:p w:rsidR="001640D7" w:rsidRDefault="001640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Отзывчивость в отношении к взрослым, сверстникам и младшим;</w:t>
      </w:r>
    </w:p>
    <w:p w:rsidR="001640D7" w:rsidRDefault="001640D7" w:rsidP="00603211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собственные действия и поступки.</w:t>
      </w:r>
    </w:p>
    <w:p w:rsidR="00242625" w:rsidRDefault="001640D7" w:rsidP="00242625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с нашей категории детей, которые уже имеют психический диагноз </w:t>
      </w:r>
      <w:r w:rsidR="0024262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42625">
        <w:rPr>
          <w:color w:val="000000"/>
          <w:sz w:val="28"/>
          <w:szCs w:val="28"/>
        </w:rPr>
        <w:t>педагоги стараются акцентировать внимание на то, что здоровье сочетает в себе духовное и физическое состояние человека.</w:t>
      </w:r>
    </w:p>
    <w:p w:rsidR="00A22552" w:rsidRPr="00242625" w:rsidRDefault="001154E3" w:rsidP="00242625">
      <w:pPr>
        <w:pStyle w:val="a7"/>
        <w:spacing w:line="276" w:lineRule="auto"/>
        <w:rPr>
          <w:color w:val="000000"/>
          <w:sz w:val="28"/>
          <w:szCs w:val="28"/>
        </w:rPr>
      </w:pPr>
      <w:r w:rsidRPr="005F72B8">
        <w:rPr>
          <w:rStyle w:val="c0"/>
          <w:color w:val="000000" w:themeColor="text1"/>
          <w:sz w:val="28"/>
          <w:szCs w:val="28"/>
        </w:rPr>
        <w:t xml:space="preserve">Хотелось бы уточнить, что умственная отсталость это стойкое нарушение познавательной деятельности, возникающее вследствие органического поражения головного мозга. На вопрос, какое здоровье надо оберегать в первую очередь – духовное или физическое, ведущие специалисты в области медицины отвечают: «Духовное. Наблюдения показывают, что если человек живет в страхе, тревоге, он </w:t>
      </w:r>
      <w:proofErr w:type="spellStart"/>
      <w:r w:rsidR="00242625">
        <w:rPr>
          <w:rStyle w:val="c0"/>
          <w:color w:val="000000" w:themeColor="text1"/>
          <w:sz w:val="28"/>
          <w:szCs w:val="28"/>
        </w:rPr>
        <w:t>само</w:t>
      </w:r>
      <w:r w:rsidR="00242625" w:rsidRPr="005F72B8">
        <w:rPr>
          <w:rStyle w:val="c0"/>
          <w:color w:val="000000" w:themeColor="text1"/>
          <w:sz w:val="28"/>
          <w:szCs w:val="28"/>
        </w:rPr>
        <w:t>разрушается</w:t>
      </w:r>
      <w:proofErr w:type="spellEnd"/>
      <w:r w:rsidRPr="005F72B8">
        <w:rPr>
          <w:rStyle w:val="c0"/>
          <w:color w:val="000000" w:themeColor="text1"/>
          <w:sz w:val="28"/>
          <w:szCs w:val="28"/>
        </w:rPr>
        <w:t xml:space="preserve">».  Духовное здоровье, есть главная основа, здорового тела. </w:t>
      </w:r>
      <w:r w:rsidR="00A22552" w:rsidRPr="005F72B8">
        <w:rPr>
          <w:color w:val="000000" w:themeColor="text1"/>
          <w:sz w:val="28"/>
          <w:szCs w:val="28"/>
        </w:rPr>
        <w:t xml:space="preserve">Недостаточно научить ребёнка чистить зубы утром и вечером, делать зарядку и есть здоровую пищу. Очень важно, чтобы с раннего возраста </w:t>
      </w:r>
      <w:r w:rsidRPr="005F72B8">
        <w:rPr>
          <w:color w:val="000000" w:themeColor="text1"/>
          <w:sz w:val="28"/>
          <w:szCs w:val="28"/>
        </w:rPr>
        <w:t xml:space="preserve">он </w:t>
      </w:r>
      <w:r w:rsidR="00A22552" w:rsidRPr="005F72B8">
        <w:rPr>
          <w:color w:val="000000" w:themeColor="text1"/>
          <w:sz w:val="28"/>
          <w:szCs w:val="28"/>
        </w:rPr>
        <w:t>учился любви к себе, людям, жизни. Только человек, живущий в гармонии с собой и с миром, будет действительно здоров, будет стремиться к здоровому образу жизни.</w:t>
      </w:r>
    </w:p>
    <w:p w:rsidR="00A22552" w:rsidRPr="00337477" w:rsidRDefault="00337477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 xml:space="preserve">В процессе </w:t>
      </w:r>
      <w:r w:rsidR="00A22552" w:rsidRPr="00337477">
        <w:rPr>
          <w:color w:val="000000"/>
          <w:sz w:val="28"/>
          <w:szCs w:val="28"/>
        </w:rPr>
        <w:t>деятельности по формированию</w:t>
      </w:r>
      <w:r w:rsidR="00D2584A" w:rsidRPr="00337477">
        <w:rPr>
          <w:color w:val="000000"/>
          <w:sz w:val="28"/>
          <w:szCs w:val="28"/>
        </w:rPr>
        <w:t xml:space="preserve"> здорового образа жизни проводится большая работа</w:t>
      </w:r>
      <w:r w:rsidR="00A22552" w:rsidRPr="00337477">
        <w:rPr>
          <w:color w:val="000000"/>
          <w:sz w:val="28"/>
          <w:szCs w:val="28"/>
        </w:rPr>
        <w:t>, чтобы увлечь, научить и дать знания в соответствии с возрастом д</w:t>
      </w:r>
      <w:r w:rsidR="00D2584A" w:rsidRPr="00337477">
        <w:rPr>
          <w:color w:val="000000"/>
          <w:sz w:val="28"/>
          <w:szCs w:val="28"/>
        </w:rPr>
        <w:t>етей. Используется</w:t>
      </w:r>
      <w:r w:rsidR="00A22552" w:rsidRPr="00337477">
        <w:rPr>
          <w:color w:val="000000"/>
          <w:sz w:val="28"/>
          <w:szCs w:val="28"/>
        </w:rPr>
        <w:t xml:space="preserve"> множество разнообразных форм и методов работы: беседы, деловые и сюжетно-ролевые игры, игры - путешествия, игры – соревнования, вед</w:t>
      </w:r>
      <w:r w:rsidR="00D2584A" w:rsidRPr="00337477">
        <w:rPr>
          <w:color w:val="000000"/>
          <w:sz w:val="28"/>
          <w:szCs w:val="28"/>
        </w:rPr>
        <w:t>ение дневников</w:t>
      </w:r>
      <w:r w:rsidR="00A22552" w:rsidRPr="00337477">
        <w:rPr>
          <w:color w:val="000000"/>
          <w:sz w:val="28"/>
          <w:szCs w:val="28"/>
        </w:rPr>
        <w:t>.</w:t>
      </w:r>
    </w:p>
    <w:p w:rsidR="00A22552" w:rsidRPr="00337477" w:rsidRDefault="00A22552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>Такие большие воспитательные ме</w:t>
      </w:r>
      <w:r w:rsidR="00D2584A" w:rsidRPr="00337477">
        <w:rPr>
          <w:color w:val="000000"/>
          <w:sz w:val="28"/>
          <w:szCs w:val="28"/>
        </w:rPr>
        <w:t>роприятия, как «Мы за ЗОЖ</w:t>
      </w:r>
      <w:r w:rsidRPr="00337477">
        <w:rPr>
          <w:color w:val="000000"/>
          <w:sz w:val="28"/>
          <w:szCs w:val="28"/>
        </w:rPr>
        <w:t xml:space="preserve">», « Вредным привычкам - нет», </w:t>
      </w:r>
      <w:r w:rsidR="00D2584A" w:rsidRPr="00337477">
        <w:rPr>
          <w:color w:val="000000"/>
          <w:sz w:val="28"/>
          <w:szCs w:val="28"/>
        </w:rPr>
        <w:t>классные часы «</w:t>
      </w:r>
      <w:proofErr w:type="gramStart"/>
      <w:r w:rsidRPr="00337477">
        <w:rPr>
          <w:color w:val="000000"/>
          <w:sz w:val="28"/>
          <w:szCs w:val="28"/>
        </w:rPr>
        <w:t>Правда</w:t>
      </w:r>
      <w:proofErr w:type="gramEnd"/>
      <w:r w:rsidRPr="00337477">
        <w:rPr>
          <w:color w:val="000000"/>
          <w:sz w:val="28"/>
          <w:szCs w:val="28"/>
        </w:rPr>
        <w:t xml:space="preserve"> о СПИДе»</w:t>
      </w:r>
      <w:r w:rsidR="00D2584A" w:rsidRPr="00337477">
        <w:rPr>
          <w:color w:val="000000"/>
          <w:sz w:val="28"/>
          <w:szCs w:val="28"/>
        </w:rPr>
        <w:t>, «В здоровом теле</w:t>
      </w:r>
      <w:r w:rsidRPr="00337477">
        <w:rPr>
          <w:color w:val="000000"/>
          <w:sz w:val="28"/>
          <w:szCs w:val="28"/>
        </w:rPr>
        <w:t xml:space="preserve"> </w:t>
      </w:r>
      <w:r w:rsidR="00D2584A" w:rsidRPr="00337477">
        <w:rPr>
          <w:color w:val="000000"/>
          <w:sz w:val="28"/>
          <w:szCs w:val="28"/>
        </w:rPr>
        <w:lastRenderedPageBreak/>
        <w:t xml:space="preserve">здоровый дух» </w:t>
      </w:r>
      <w:r w:rsidRPr="00337477">
        <w:rPr>
          <w:color w:val="000000"/>
          <w:sz w:val="28"/>
          <w:szCs w:val="28"/>
        </w:rPr>
        <w:t>проходят на высоком уровне. Дети относятся к ним со всей серьёзностью, ощущая себя обличителями пагубных пристрастий. Воспитанники глубже чувствуют вред, наносимый употреблением табака и алкоголя, задумываются о своём здоровье.</w:t>
      </w:r>
    </w:p>
    <w:p w:rsidR="00A22552" w:rsidRPr="00337477" w:rsidRDefault="00A22552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>Все своё время воспитанники находятся в коллективе. От постоянных контактов они устают, не могут справиться со своими эмоциями и управлять своим поведением, а ведь жизнь в положительной эмоциональной атмосфере - это здоровье. Эмоции играют важную роль в жизни детей: помогают адекватно воспринимать действительность и реагировать на неё. Проводимые игры, беседы, занятия (« Зеркало настроений», «Культура здорового образа жизни») учат детей руководить своими эмоциями, помогают обогатить внутренний мир, расширить знания о самом себе и окружающих его людях, происходит развитие эмоциональной сферы.</w:t>
      </w:r>
    </w:p>
    <w:p w:rsidR="00A22552" w:rsidRPr="00337477" w:rsidRDefault="00A22552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 xml:space="preserve">У многих воспитанников есть проблемы со </w:t>
      </w:r>
      <w:r w:rsidR="00D60F46" w:rsidRPr="00337477">
        <w:rPr>
          <w:color w:val="000000"/>
          <w:sz w:val="28"/>
          <w:szCs w:val="28"/>
        </w:rPr>
        <w:t>зрением, осанкой, поэтому должен быть разработан</w:t>
      </w:r>
      <w:r w:rsidRPr="00337477">
        <w:rPr>
          <w:color w:val="000000"/>
          <w:sz w:val="28"/>
          <w:szCs w:val="28"/>
        </w:rPr>
        <w:t xml:space="preserve"> ряд правил и упражнений для профилактики нарушений осанки и зрения. Необходимость выработки хорошей осанки - одна из составляющих здорового образа жизни.</w:t>
      </w:r>
    </w:p>
    <w:p w:rsidR="00A22552" w:rsidRPr="00337477" w:rsidRDefault="00D60F46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>Воспитанники нашей школы</w:t>
      </w:r>
      <w:r w:rsidR="00A22552" w:rsidRPr="00337477">
        <w:rPr>
          <w:color w:val="000000"/>
          <w:sz w:val="28"/>
          <w:szCs w:val="28"/>
        </w:rPr>
        <w:t xml:space="preserve"> посе</w:t>
      </w:r>
      <w:r w:rsidRPr="00337477">
        <w:rPr>
          <w:color w:val="000000"/>
          <w:sz w:val="28"/>
          <w:szCs w:val="28"/>
        </w:rPr>
        <w:t>щают секцию «Острый конек</w:t>
      </w:r>
      <w:r w:rsidR="00A22552" w:rsidRPr="00337477">
        <w:rPr>
          <w:color w:val="000000"/>
          <w:sz w:val="28"/>
          <w:szCs w:val="28"/>
        </w:rPr>
        <w:t xml:space="preserve">», </w:t>
      </w:r>
      <w:r w:rsidRPr="00337477">
        <w:rPr>
          <w:color w:val="000000"/>
          <w:sz w:val="28"/>
          <w:szCs w:val="28"/>
        </w:rPr>
        <w:t xml:space="preserve">лечебную гимнастику «ЛФК», </w:t>
      </w:r>
      <w:r w:rsidR="00A22552" w:rsidRPr="00337477">
        <w:rPr>
          <w:color w:val="000000"/>
          <w:sz w:val="28"/>
          <w:szCs w:val="28"/>
        </w:rPr>
        <w:t xml:space="preserve">а также </w:t>
      </w:r>
      <w:r w:rsidRPr="00337477">
        <w:rPr>
          <w:color w:val="000000"/>
          <w:sz w:val="28"/>
          <w:szCs w:val="28"/>
        </w:rPr>
        <w:t xml:space="preserve">играют в спортивные игры </w:t>
      </w:r>
      <w:r w:rsidR="00A22552" w:rsidRPr="00337477">
        <w:rPr>
          <w:color w:val="000000"/>
          <w:sz w:val="28"/>
          <w:szCs w:val="28"/>
        </w:rPr>
        <w:t>- это волейбо</w:t>
      </w:r>
      <w:r w:rsidRPr="00337477">
        <w:rPr>
          <w:color w:val="000000"/>
          <w:sz w:val="28"/>
          <w:szCs w:val="28"/>
        </w:rPr>
        <w:t>л, баскетбол, пионербол,</w:t>
      </w:r>
      <w:r w:rsidR="00B04E46" w:rsidRPr="00337477">
        <w:rPr>
          <w:color w:val="000000"/>
          <w:sz w:val="28"/>
          <w:szCs w:val="28"/>
        </w:rPr>
        <w:t xml:space="preserve"> настольный теннис, зимой катаются на лыжах, санках, коньках. </w:t>
      </w:r>
      <w:r w:rsidR="00337477" w:rsidRPr="00337477">
        <w:rPr>
          <w:color w:val="000000"/>
          <w:sz w:val="28"/>
          <w:szCs w:val="28"/>
        </w:rPr>
        <w:t xml:space="preserve">Благодаря этому у детей </w:t>
      </w:r>
      <w:proofErr w:type="gramStart"/>
      <w:r w:rsidR="00337477" w:rsidRPr="00337477">
        <w:rPr>
          <w:color w:val="000000"/>
          <w:sz w:val="28"/>
          <w:szCs w:val="28"/>
        </w:rPr>
        <w:t xml:space="preserve">с </w:t>
      </w:r>
      <w:r w:rsidR="00A22552" w:rsidRPr="00337477">
        <w:rPr>
          <w:color w:val="000000"/>
          <w:sz w:val="28"/>
          <w:szCs w:val="28"/>
        </w:rPr>
        <w:t>вырабатывается</w:t>
      </w:r>
      <w:proofErr w:type="gramEnd"/>
      <w:r w:rsidR="00A22552" w:rsidRPr="00337477">
        <w:rPr>
          <w:color w:val="000000"/>
          <w:sz w:val="28"/>
          <w:szCs w:val="28"/>
        </w:rPr>
        <w:t xml:space="preserve"> дисциплинированность, ответственность, внимательность, целеустремленность и многое другое.</w:t>
      </w:r>
    </w:p>
    <w:p w:rsidR="00A22552" w:rsidRPr="00337477" w:rsidRDefault="00A22552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>В школе - интернате разработаны оздоровительные мероприятия, которые направлены на решение задач для укрепления физического здоровья, на повышение потенциала здоровья - это и закаливающие процедуры, и правильная организация питания.</w:t>
      </w:r>
    </w:p>
    <w:p w:rsidR="00A22552" w:rsidRPr="00337477" w:rsidRDefault="00D60F46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 xml:space="preserve">Внутри школы организуются </w:t>
      </w:r>
      <w:r w:rsidR="00A22552" w:rsidRPr="00337477">
        <w:rPr>
          <w:color w:val="000000"/>
          <w:sz w:val="28"/>
          <w:szCs w:val="28"/>
        </w:rPr>
        <w:t>различные спортивн</w:t>
      </w:r>
      <w:r w:rsidRPr="00337477">
        <w:rPr>
          <w:color w:val="000000"/>
          <w:sz w:val="28"/>
          <w:szCs w:val="28"/>
        </w:rPr>
        <w:t>ые соревнования и игры, «Зарница</w:t>
      </w:r>
      <w:r w:rsidR="00A22552" w:rsidRPr="00337477">
        <w:rPr>
          <w:color w:val="000000"/>
          <w:sz w:val="28"/>
          <w:szCs w:val="28"/>
        </w:rPr>
        <w:t xml:space="preserve">», конкурсы </w:t>
      </w:r>
      <w:r w:rsidRPr="00337477">
        <w:rPr>
          <w:color w:val="000000"/>
          <w:sz w:val="28"/>
          <w:szCs w:val="28"/>
        </w:rPr>
        <w:t>плакатов и рисунков « Мы за спорт»,</w:t>
      </w:r>
      <w:r w:rsidR="00A22552" w:rsidRPr="00337477">
        <w:rPr>
          <w:color w:val="000000"/>
          <w:sz w:val="28"/>
          <w:szCs w:val="28"/>
        </w:rPr>
        <w:t xml:space="preserve"> а так же спортивно - развлекательные ко</w:t>
      </w:r>
      <w:r w:rsidRPr="00337477">
        <w:rPr>
          <w:color w:val="000000"/>
          <w:sz w:val="28"/>
          <w:szCs w:val="28"/>
        </w:rPr>
        <w:t>нкурсы, праздники « Нет вредным привыч</w:t>
      </w:r>
      <w:r w:rsidR="00A22552" w:rsidRPr="00337477">
        <w:rPr>
          <w:color w:val="000000"/>
          <w:sz w:val="28"/>
          <w:szCs w:val="28"/>
        </w:rPr>
        <w:t>к</w:t>
      </w:r>
      <w:r w:rsidRPr="00337477">
        <w:rPr>
          <w:color w:val="000000"/>
          <w:sz w:val="28"/>
          <w:szCs w:val="28"/>
        </w:rPr>
        <w:t>ам»</w:t>
      </w:r>
      <w:r w:rsidR="00A22552" w:rsidRPr="00337477">
        <w:rPr>
          <w:color w:val="000000"/>
          <w:sz w:val="28"/>
          <w:szCs w:val="28"/>
        </w:rPr>
        <w:t>. Популярностью среди воспитанников пользуются настольный теннис, прыжки, бег - эстафеты, метание мяча, кроссы. В Дни здоровья устраиваются различные спортивные состязания: бег, прыжки в длину.</w:t>
      </w:r>
    </w:p>
    <w:p w:rsidR="00A22552" w:rsidRPr="00337477" w:rsidRDefault="00337477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lastRenderedPageBreak/>
        <w:t>Воспитанники школы</w:t>
      </w:r>
      <w:r w:rsidR="00A22552" w:rsidRPr="00337477">
        <w:rPr>
          <w:color w:val="000000"/>
          <w:sz w:val="28"/>
          <w:szCs w:val="28"/>
        </w:rPr>
        <w:t xml:space="preserve"> постоянно при</w:t>
      </w:r>
      <w:r w:rsidR="00D60F46" w:rsidRPr="00337477">
        <w:rPr>
          <w:color w:val="000000"/>
          <w:sz w:val="28"/>
          <w:szCs w:val="28"/>
        </w:rPr>
        <w:t xml:space="preserve">нимают участие во всех </w:t>
      </w:r>
      <w:r w:rsidR="00B04E46" w:rsidRPr="00337477">
        <w:rPr>
          <w:color w:val="000000"/>
          <w:sz w:val="28"/>
          <w:szCs w:val="28"/>
        </w:rPr>
        <w:t xml:space="preserve">областных и районных </w:t>
      </w:r>
      <w:r w:rsidR="00D60F46" w:rsidRPr="00337477">
        <w:rPr>
          <w:color w:val="000000"/>
          <w:sz w:val="28"/>
          <w:szCs w:val="28"/>
        </w:rPr>
        <w:t xml:space="preserve">соревнованиях, </w:t>
      </w:r>
      <w:r w:rsidR="00A22552" w:rsidRPr="00337477">
        <w:rPr>
          <w:color w:val="000000"/>
          <w:sz w:val="28"/>
          <w:szCs w:val="28"/>
        </w:rPr>
        <w:t>спартакиадах, результатом этих выступлений являются грамоты, ценные подарки.</w:t>
      </w:r>
    </w:p>
    <w:p w:rsidR="00A22552" w:rsidRPr="00337477" w:rsidRDefault="00A22552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>Таким образом, в наш</w:t>
      </w:r>
      <w:r w:rsidR="00337477" w:rsidRPr="00337477">
        <w:rPr>
          <w:color w:val="000000"/>
          <w:sz w:val="28"/>
          <w:szCs w:val="28"/>
        </w:rPr>
        <w:t>ей школе</w:t>
      </w:r>
      <w:r w:rsidRPr="00337477">
        <w:rPr>
          <w:color w:val="000000"/>
          <w:sz w:val="28"/>
          <w:szCs w:val="28"/>
        </w:rPr>
        <w:t xml:space="preserve"> ведется интересная и разнообразная работа по формированию здорового образа жизни. Есть много положительных результатов, наблюдается хорошая динамика в плане здоровья.</w:t>
      </w:r>
    </w:p>
    <w:p w:rsidR="00A22552" w:rsidRPr="00337477" w:rsidRDefault="00A22552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>Воспитывая у детей потребность, ежедневно двигаться, выполнять физические упражнения, быть в гармонии с собой и людьми у них закладываются прочные основы хорошего здоровья.</w:t>
      </w:r>
    </w:p>
    <w:p w:rsidR="00A22552" w:rsidRPr="00337477" w:rsidRDefault="00A22552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t>Целеустремленная, терпеливая и последовательная работа позволяет решать задачи укрепления здоровья воспитанников, формирования у них устойчивых навыков здорового образа жизни.</w:t>
      </w:r>
    </w:p>
    <w:p w:rsidR="00A22552" w:rsidRDefault="00A22552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5C0DEA" w:rsidRDefault="005C0DEA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A22552" w:rsidRPr="00337477" w:rsidRDefault="00A22552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337477">
        <w:rPr>
          <w:color w:val="000000"/>
          <w:sz w:val="28"/>
          <w:szCs w:val="28"/>
        </w:rPr>
        <w:lastRenderedPageBreak/>
        <w:t>Список литературы:</w:t>
      </w:r>
    </w:p>
    <w:p w:rsidR="00A22552" w:rsidRPr="00337477" w:rsidRDefault="00337477" w:rsidP="00337477">
      <w:pPr>
        <w:pStyle w:val="a7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22552" w:rsidRPr="00337477">
        <w:rPr>
          <w:color w:val="000000"/>
          <w:sz w:val="28"/>
          <w:szCs w:val="28"/>
        </w:rPr>
        <w:t xml:space="preserve">.Блинова </w:t>
      </w:r>
      <w:proofErr w:type="spellStart"/>
      <w:r w:rsidR="00A22552" w:rsidRPr="00337477">
        <w:rPr>
          <w:color w:val="000000"/>
          <w:sz w:val="28"/>
          <w:szCs w:val="28"/>
        </w:rPr>
        <w:t>Л.Н.Диагностика</w:t>
      </w:r>
      <w:proofErr w:type="spellEnd"/>
      <w:r w:rsidR="00A22552" w:rsidRPr="00337477">
        <w:rPr>
          <w:color w:val="000000"/>
          <w:sz w:val="28"/>
          <w:szCs w:val="28"/>
        </w:rPr>
        <w:t xml:space="preserve"> и коррекция в образовании детей с задержкой психического развития/ Л. Н. </w:t>
      </w:r>
      <w:proofErr w:type="spellStart"/>
      <w:r w:rsidR="00A22552" w:rsidRPr="00337477">
        <w:rPr>
          <w:color w:val="000000"/>
          <w:sz w:val="28"/>
          <w:szCs w:val="28"/>
        </w:rPr>
        <w:t>Блинова</w:t>
      </w:r>
      <w:proofErr w:type="spellEnd"/>
      <w:r w:rsidR="00A22552" w:rsidRPr="00337477">
        <w:rPr>
          <w:color w:val="000000"/>
          <w:sz w:val="28"/>
          <w:szCs w:val="28"/>
        </w:rPr>
        <w:t>. - М., 2002.</w:t>
      </w:r>
    </w:p>
    <w:p w:rsidR="00A22552" w:rsidRDefault="00337477" w:rsidP="00337477">
      <w:pPr>
        <w:pStyle w:val="a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22552" w:rsidRPr="00337477">
        <w:rPr>
          <w:color w:val="000000"/>
          <w:sz w:val="28"/>
          <w:szCs w:val="28"/>
        </w:rPr>
        <w:t xml:space="preserve">. Маляр </w:t>
      </w:r>
      <w:proofErr w:type="spellStart"/>
      <w:r w:rsidR="00A22552" w:rsidRPr="00337477">
        <w:rPr>
          <w:color w:val="000000"/>
          <w:sz w:val="28"/>
          <w:szCs w:val="28"/>
        </w:rPr>
        <w:t>А.Р.Социальное</w:t>
      </w:r>
      <w:proofErr w:type="spellEnd"/>
      <w:r w:rsidR="00A22552" w:rsidRPr="00337477">
        <w:rPr>
          <w:color w:val="000000"/>
          <w:sz w:val="28"/>
          <w:szCs w:val="28"/>
        </w:rPr>
        <w:t xml:space="preserve"> воспитание и обучение детей с отклонениями в развитии/ А.Р.. Маляр.- М.,2005.</w:t>
      </w:r>
    </w:p>
    <w:p w:rsidR="00954099" w:rsidRDefault="00954099" w:rsidP="00337477">
      <w:pPr>
        <w:pStyle w:val="a7"/>
        <w:spacing w:line="276" w:lineRule="auto"/>
        <w:rPr>
          <w:color w:val="000000"/>
          <w:sz w:val="28"/>
          <w:szCs w:val="28"/>
        </w:rPr>
      </w:pPr>
    </w:p>
    <w:p w:rsidR="006D1AF4" w:rsidRPr="00337477" w:rsidRDefault="006D1AF4" w:rsidP="00337477">
      <w:pPr>
        <w:spacing w:line="276" w:lineRule="auto"/>
        <w:rPr>
          <w:sz w:val="28"/>
          <w:szCs w:val="28"/>
        </w:rPr>
      </w:pPr>
    </w:p>
    <w:sectPr w:rsidR="006D1AF4" w:rsidRPr="00337477" w:rsidSect="006D1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6C" w:rsidRDefault="0081616C">
      <w:r>
        <w:separator/>
      </w:r>
    </w:p>
  </w:endnote>
  <w:endnote w:type="continuationSeparator" w:id="0">
    <w:p w:rsidR="0081616C" w:rsidRDefault="0081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4" w:rsidRDefault="006D1A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4" w:rsidRDefault="006D1A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4" w:rsidRDefault="006D1A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6C" w:rsidRDefault="0081616C">
      <w:r>
        <w:separator/>
      </w:r>
    </w:p>
  </w:footnote>
  <w:footnote w:type="continuationSeparator" w:id="0">
    <w:p w:rsidR="0081616C" w:rsidRDefault="0081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4" w:rsidRDefault="006D1A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4" w:rsidRDefault="006D1A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4" w:rsidRDefault="006D1A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1FF"/>
    <w:multiLevelType w:val="hybridMultilevel"/>
    <w:tmpl w:val="6D48D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1476"/>
    <w:multiLevelType w:val="multilevel"/>
    <w:tmpl w:val="3E9A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369B0"/>
    <w:multiLevelType w:val="multilevel"/>
    <w:tmpl w:val="C736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84A"/>
    <w:rsid w:val="000C4C75"/>
    <w:rsid w:val="001154E3"/>
    <w:rsid w:val="001640D7"/>
    <w:rsid w:val="00192986"/>
    <w:rsid w:val="00242625"/>
    <w:rsid w:val="00337477"/>
    <w:rsid w:val="004D2968"/>
    <w:rsid w:val="005C0DEA"/>
    <w:rsid w:val="005F72B8"/>
    <w:rsid w:val="00602CD0"/>
    <w:rsid w:val="00603211"/>
    <w:rsid w:val="006D1AF4"/>
    <w:rsid w:val="007C37AA"/>
    <w:rsid w:val="0081616C"/>
    <w:rsid w:val="00922FD7"/>
    <w:rsid w:val="00954099"/>
    <w:rsid w:val="009F7D51"/>
    <w:rsid w:val="00A22552"/>
    <w:rsid w:val="00B04E46"/>
    <w:rsid w:val="00D2584A"/>
    <w:rsid w:val="00D6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basedOn w:val="a"/>
    <w:uiPriority w:val="99"/>
    <w:unhideWhenUsed/>
    <w:rsid w:val="00A22552"/>
    <w:pPr>
      <w:spacing w:before="100" w:beforeAutospacing="1" w:after="100" w:afterAutospacing="1"/>
    </w:pPr>
  </w:style>
  <w:style w:type="paragraph" w:customStyle="1" w:styleId="c2">
    <w:name w:val="c2"/>
    <w:basedOn w:val="a"/>
    <w:rsid w:val="001154E3"/>
    <w:pPr>
      <w:spacing w:before="100" w:beforeAutospacing="1" w:after="100" w:afterAutospacing="1"/>
    </w:pPr>
  </w:style>
  <w:style w:type="character" w:customStyle="1" w:styleId="c0">
    <w:name w:val="c0"/>
    <w:basedOn w:val="a0"/>
    <w:rsid w:val="001154E3"/>
  </w:style>
  <w:style w:type="character" w:customStyle="1" w:styleId="apple-converted-space">
    <w:name w:val="apple-converted-space"/>
    <w:basedOn w:val="a0"/>
    <w:rsid w:val="001154E3"/>
  </w:style>
  <w:style w:type="character" w:customStyle="1" w:styleId="a8">
    <w:name w:val="Без интервала Знак"/>
    <w:basedOn w:val="a0"/>
    <w:link w:val="a9"/>
    <w:uiPriority w:val="1"/>
    <w:locked/>
    <w:rsid w:val="005C0DEA"/>
  </w:style>
  <w:style w:type="paragraph" w:styleId="a9">
    <w:name w:val="No Spacing"/>
    <w:link w:val="a8"/>
    <w:uiPriority w:val="1"/>
    <w:qFormat/>
    <w:rsid w:val="005C0DEA"/>
  </w:style>
  <w:style w:type="paragraph" w:customStyle="1" w:styleId="Default">
    <w:name w:val="Default"/>
    <w:rsid w:val="005C0D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2016-03-21T04:56:00Z</dcterms:created>
  <dcterms:modified xsi:type="dcterms:W3CDTF">2024-10-06T04:10:00Z</dcterms:modified>
</cp:coreProperties>
</file>