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AE" w:rsidRDefault="00832CAE" w:rsidP="00A964F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 w:rsidRPr="00617D27">
        <w:rPr>
          <w:rStyle w:val="c6"/>
          <w:color w:val="000000"/>
          <w:sz w:val="28"/>
          <w:szCs w:val="28"/>
        </w:rPr>
        <w:t>Автономная некоммерческая орга</w:t>
      </w:r>
      <w:r>
        <w:rPr>
          <w:rStyle w:val="c6"/>
          <w:color w:val="000000"/>
          <w:sz w:val="28"/>
          <w:szCs w:val="28"/>
        </w:rPr>
        <w:t>низация дошкольного образования</w:t>
      </w:r>
    </w:p>
    <w:p w:rsidR="00832CAE" w:rsidRPr="00A964FF" w:rsidRDefault="00832CAE" w:rsidP="00A964FF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7D27">
        <w:rPr>
          <w:rStyle w:val="c6"/>
          <w:color w:val="000000"/>
          <w:sz w:val="28"/>
          <w:szCs w:val="28"/>
        </w:rPr>
        <w:t>Детский сад «Солнечный»</w:t>
      </w:r>
      <w:r>
        <w:rPr>
          <w:rStyle w:val="c6"/>
          <w:color w:val="000000"/>
          <w:sz w:val="28"/>
          <w:szCs w:val="28"/>
        </w:rPr>
        <w:t xml:space="preserve"> г. Казани</w:t>
      </w:r>
    </w:p>
    <w:p w:rsidR="00832CAE" w:rsidRDefault="00832CAE" w:rsidP="00A964F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832CAE" w:rsidRDefault="00832CAE" w:rsidP="00A964F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832CAE" w:rsidRDefault="00832CAE" w:rsidP="00A964F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832CAE" w:rsidRDefault="00832CAE" w:rsidP="00A964F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832CAE" w:rsidRDefault="00832CAE" w:rsidP="00A964F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832CAE" w:rsidRDefault="00832CAE" w:rsidP="00A964F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832CAE" w:rsidRDefault="00832CAE" w:rsidP="00A964F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832CAE" w:rsidRDefault="00832CAE" w:rsidP="00A964F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832CAE" w:rsidRDefault="00832CAE" w:rsidP="00A964F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832CAE" w:rsidRDefault="00832CAE" w:rsidP="00A964F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832CAE" w:rsidRDefault="00832CAE" w:rsidP="00A964F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832CAE" w:rsidRPr="00A964FF" w:rsidRDefault="00832CAE" w:rsidP="00A964FF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32CAE" w:rsidRPr="00617D27" w:rsidRDefault="00832CAE" w:rsidP="00A964F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Style w:val="c6"/>
          <w:b/>
          <w:bCs/>
          <w:color w:val="000000"/>
          <w:sz w:val="40"/>
          <w:szCs w:val="40"/>
        </w:rPr>
        <w:t>Сценарий мероприятия</w:t>
      </w:r>
      <w:r w:rsidRPr="00617D27">
        <w:rPr>
          <w:rStyle w:val="c6"/>
          <w:b/>
          <w:bCs/>
          <w:color w:val="000000"/>
          <w:sz w:val="40"/>
          <w:szCs w:val="40"/>
        </w:rPr>
        <w:t xml:space="preserve"> по развитию речи во второй младшей группе</w:t>
      </w:r>
    </w:p>
    <w:p w:rsidR="00832CAE" w:rsidRPr="00617D27" w:rsidRDefault="00832CAE" w:rsidP="00A964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/>
          <w:iCs/>
          <w:color w:val="000000"/>
          <w:sz w:val="40"/>
          <w:szCs w:val="40"/>
        </w:rPr>
      </w:pPr>
      <w:r w:rsidRPr="00617D27">
        <w:rPr>
          <w:rStyle w:val="c22"/>
          <w:b/>
          <w:bCs/>
          <w:i/>
          <w:iCs/>
          <w:color w:val="000000"/>
          <w:sz w:val="40"/>
          <w:szCs w:val="40"/>
        </w:rPr>
        <w:t>«Путешествие на ферму»</w:t>
      </w:r>
    </w:p>
    <w:p w:rsidR="00832CAE" w:rsidRDefault="00832CAE" w:rsidP="00A964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/>
          <w:iCs/>
          <w:color w:val="000000"/>
          <w:sz w:val="28"/>
          <w:szCs w:val="28"/>
        </w:rPr>
      </w:pPr>
    </w:p>
    <w:p w:rsidR="00832CAE" w:rsidRDefault="00832CAE" w:rsidP="00A964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/>
          <w:iCs/>
          <w:color w:val="000000"/>
          <w:sz w:val="28"/>
          <w:szCs w:val="28"/>
        </w:rPr>
      </w:pPr>
      <w:r>
        <w:rPr>
          <w:rStyle w:val="c22"/>
          <w:b/>
          <w:bCs/>
          <w:i/>
          <w:iCs/>
          <w:color w:val="000000"/>
          <w:sz w:val="28"/>
          <w:szCs w:val="28"/>
        </w:rPr>
        <w:t>Образовательная область: р</w:t>
      </w:r>
      <w:r w:rsidRPr="00617D27">
        <w:rPr>
          <w:rStyle w:val="c22"/>
          <w:b/>
          <w:bCs/>
          <w:i/>
          <w:iCs/>
          <w:color w:val="000000"/>
          <w:sz w:val="28"/>
          <w:szCs w:val="28"/>
        </w:rPr>
        <w:t>ечевое развитие</w:t>
      </w:r>
      <w:r>
        <w:rPr>
          <w:rStyle w:val="c22"/>
          <w:b/>
          <w:bCs/>
          <w:i/>
          <w:iCs/>
          <w:color w:val="000000"/>
          <w:sz w:val="28"/>
          <w:szCs w:val="28"/>
        </w:rPr>
        <w:t>, п</w:t>
      </w:r>
      <w:r w:rsidRPr="00617D27">
        <w:rPr>
          <w:rStyle w:val="c22"/>
          <w:b/>
          <w:bCs/>
          <w:i/>
          <w:iCs/>
          <w:color w:val="000000"/>
          <w:sz w:val="28"/>
          <w:szCs w:val="28"/>
        </w:rPr>
        <w:t>ознавательное развитие</w:t>
      </w:r>
      <w:r>
        <w:rPr>
          <w:rStyle w:val="c22"/>
          <w:b/>
          <w:bCs/>
          <w:i/>
          <w:iCs/>
          <w:color w:val="000000"/>
          <w:sz w:val="28"/>
          <w:szCs w:val="28"/>
        </w:rPr>
        <w:t>, с</w:t>
      </w:r>
      <w:r w:rsidRPr="00617D27">
        <w:rPr>
          <w:rStyle w:val="c22"/>
          <w:b/>
          <w:bCs/>
          <w:i/>
          <w:iCs/>
          <w:color w:val="000000"/>
          <w:sz w:val="28"/>
          <w:szCs w:val="28"/>
        </w:rPr>
        <w:t>оциально-коммуникативное развитие</w:t>
      </w:r>
      <w:r>
        <w:rPr>
          <w:rStyle w:val="c22"/>
          <w:b/>
          <w:bCs/>
          <w:i/>
          <w:iCs/>
          <w:color w:val="000000"/>
          <w:sz w:val="28"/>
          <w:szCs w:val="28"/>
        </w:rPr>
        <w:t>, х</w:t>
      </w:r>
      <w:r w:rsidRPr="00617D27">
        <w:rPr>
          <w:rStyle w:val="c22"/>
          <w:b/>
          <w:bCs/>
          <w:i/>
          <w:iCs/>
          <w:color w:val="000000"/>
          <w:sz w:val="28"/>
          <w:szCs w:val="28"/>
        </w:rPr>
        <w:t>удожественно-эстетическое развитие</w:t>
      </w:r>
      <w:r>
        <w:rPr>
          <w:rStyle w:val="c22"/>
          <w:b/>
          <w:bCs/>
          <w:i/>
          <w:iCs/>
          <w:color w:val="000000"/>
          <w:sz w:val="28"/>
          <w:szCs w:val="28"/>
        </w:rPr>
        <w:t>.</w:t>
      </w:r>
    </w:p>
    <w:p w:rsidR="00832CAE" w:rsidRDefault="00832CAE" w:rsidP="00A964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/>
          <w:iCs/>
          <w:color w:val="000000"/>
          <w:sz w:val="28"/>
          <w:szCs w:val="28"/>
        </w:rPr>
      </w:pPr>
    </w:p>
    <w:p w:rsidR="00832CAE" w:rsidRDefault="00832CAE" w:rsidP="00A964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/>
          <w:iCs/>
          <w:color w:val="000000"/>
          <w:sz w:val="28"/>
          <w:szCs w:val="28"/>
        </w:rPr>
      </w:pPr>
    </w:p>
    <w:p w:rsidR="00832CAE" w:rsidRDefault="00832CAE" w:rsidP="00A964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/>
          <w:iCs/>
          <w:color w:val="000000"/>
          <w:sz w:val="28"/>
          <w:szCs w:val="28"/>
        </w:rPr>
      </w:pPr>
    </w:p>
    <w:p w:rsidR="00832CAE" w:rsidRDefault="00832CAE" w:rsidP="00A964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/>
          <w:iCs/>
          <w:color w:val="000000"/>
          <w:sz w:val="28"/>
          <w:szCs w:val="28"/>
        </w:rPr>
      </w:pPr>
    </w:p>
    <w:p w:rsidR="00832CAE" w:rsidRDefault="00832CAE" w:rsidP="00A964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/>
          <w:iCs/>
          <w:color w:val="000000"/>
          <w:sz w:val="28"/>
          <w:szCs w:val="28"/>
        </w:rPr>
      </w:pPr>
    </w:p>
    <w:p w:rsidR="00832CAE" w:rsidRDefault="00832CAE" w:rsidP="00A964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/>
          <w:iCs/>
          <w:color w:val="000000"/>
          <w:sz w:val="28"/>
          <w:szCs w:val="28"/>
        </w:rPr>
      </w:pPr>
    </w:p>
    <w:p w:rsidR="00832CAE" w:rsidRDefault="00832CAE" w:rsidP="00A964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/>
          <w:iCs/>
          <w:color w:val="000000"/>
          <w:sz w:val="28"/>
          <w:szCs w:val="28"/>
        </w:rPr>
      </w:pPr>
    </w:p>
    <w:p w:rsidR="00832CAE" w:rsidRDefault="00832CAE" w:rsidP="00A964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/>
          <w:iCs/>
          <w:color w:val="000000"/>
          <w:sz w:val="28"/>
          <w:szCs w:val="28"/>
        </w:rPr>
      </w:pPr>
    </w:p>
    <w:p w:rsidR="00832CAE" w:rsidRPr="00A964FF" w:rsidRDefault="00832CAE" w:rsidP="00A964F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32CAE" w:rsidRPr="00A964FF" w:rsidRDefault="00832CAE" w:rsidP="00A964FF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964FF">
        <w:rPr>
          <w:rStyle w:val="c6"/>
          <w:b/>
          <w:bCs/>
          <w:color w:val="000000"/>
          <w:sz w:val="28"/>
          <w:szCs w:val="28"/>
        </w:rPr>
        <w:t>Подготовила</w:t>
      </w:r>
    </w:p>
    <w:p w:rsidR="00832CAE" w:rsidRPr="00A964FF" w:rsidRDefault="00832CAE" w:rsidP="00A964FF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964FF">
        <w:rPr>
          <w:rStyle w:val="c6"/>
          <w:color w:val="000000"/>
          <w:sz w:val="28"/>
          <w:szCs w:val="28"/>
        </w:rPr>
        <w:t xml:space="preserve">воспитатель </w:t>
      </w:r>
      <w:r w:rsidRPr="00617D27">
        <w:rPr>
          <w:rStyle w:val="c6"/>
          <w:color w:val="000000"/>
          <w:sz w:val="28"/>
          <w:szCs w:val="28"/>
        </w:rPr>
        <w:t>АНО ДО Детский сад «Солнечный»</w:t>
      </w:r>
    </w:p>
    <w:p w:rsidR="00832CAE" w:rsidRPr="00A964FF" w:rsidRDefault="00832CAE" w:rsidP="00A964FF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Гумирова Анита Айваровна</w:t>
      </w:r>
    </w:p>
    <w:p w:rsidR="00832CAE" w:rsidRDefault="00832CAE" w:rsidP="00A964FF">
      <w:pPr>
        <w:pStyle w:val="c7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</w:p>
    <w:p w:rsidR="00832CAE" w:rsidRDefault="00832CAE" w:rsidP="00A964FF">
      <w:pPr>
        <w:pStyle w:val="c7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</w:p>
    <w:p w:rsidR="00832CAE" w:rsidRDefault="00832CAE" w:rsidP="00A964FF">
      <w:pPr>
        <w:pStyle w:val="c7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</w:p>
    <w:p w:rsidR="00832CAE" w:rsidRDefault="00832CAE" w:rsidP="00A964FF">
      <w:pPr>
        <w:pStyle w:val="c7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</w:p>
    <w:p w:rsidR="00832CAE" w:rsidRDefault="00832CAE" w:rsidP="00A964FF">
      <w:pPr>
        <w:pStyle w:val="c7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</w:p>
    <w:p w:rsidR="00832CAE" w:rsidRDefault="00832CAE" w:rsidP="00A964FF">
      <w:pPr>
        <w:pStyle w:val="c7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</w:p>
    <w:p w:rsidR="00832CAE" w:rsidRDefault="00832CAE" w:rsidP="00A964FF">
      <w:pPr>
        <w:pStyle w:val="c7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</w:p>
    <w:p w:rsidR="00832CAE" w:rsidRPr="00A964FF" w:rsidRDefault="00832CAE" w:rsidP="00A964FF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32CAE" w:rsidRPr="00A964FF" w:rsidRDefault="00832CAE" w:rsidP="00A964F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Казань</w:t>
      </w:r>
      <w:r w:rsidRPr="00A964FF">
        <w:rPr>
          <w:rStyle w:val="c5"/>
          <w:color w:val="00000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24 г"/>
        </w:smartTagPr>
        <w:r w:rsidRPr="00A964FF">
          <w:rPr>
            <w:rStyle w:val="c5"/>
            <w:color w:val="000000"/>
            <w:sz w:val="28"/>
            <w:szCs w:val="28"/>
          </w:rPr>
          <w:t>202</w:t>
        </w:r>
        <w:r>
          <w:rPr>
            <w:rStyle w:val="c5"/>
            <w:color w:val="000000"/>
            <w:sz w:val="28"/>
            <w:szCs w:val="28"/>
          </w:rPr>
          <w:t>4</w:t>
        </w:r>
        <w:r w:rsidRPr="00A964FF">
          <w:rPr>
            <w:rStyle w:val="c5"/>
            <w:color w:val="000000"/>
            <w:sz w:val="28"/>
            <w:szCs w:val="28"/>
          </w:rPr>
          <w:t xml:space="preserve"> г</w:t>
        </w:r>
      </w:smartTag>
      <w:r w:rsidRPr="00A964FF">
        <w:rPr>
          <w:rStyle w:val="c5"/>
          <w:color w:val="000000"/>
          <w:sz w:val="28"/>
          <w:szCs w:val="28"/>
        </w:rPr>
        <w:t>.</w:t>
      </w:r>
    </w:p>
    <w:p w:rsidR="00832CAE" w:rsidRDefault="00832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32CAE" w:rsidRPr="00617D27" w:rsidRDefault="00832CAE" w:rsidP="00617D27">
      <w:pPr>
        <w:jc w:val="center"/>
        <w:rPr>
          <w:rFonts w:ascii="Times New Roman" w:hAnsi="Times New Roman"/>
          <w:b/>
          <w:sz w:val="28"/>
          <w:szCs w:val="28"/>
        </w:rPr>
      </w:pPr>
      <w:r w:rsidRPr="00617D27">
        <w:rPr>
          <w:rFonts w:ascii="Times New Roman" w:hAnsi="Times New Roman"/>
          <w:b/>
          <w:sz w:val="28"/>
          <w:szCs w:val="28"/>
        </w:rPr>
        <w:t>Тема занятия: «Путешествие на ферму»</w:t>
      </w:r>
    </w:p>
    <w:p w:rsidR="00832CAE" w:rsidRDefault="00832CAE" w:rsidP="00A964FF">
      <w:pPr>
        <w:rPr>
          <w:rFonts w:ascii="Times New Roman" w:hAnsi="Times New Roman"/>
          <w:sz w:val="28"/>
          <w:szCs w:val="28"/>
        </w:rPr>
      </w:pPr>
    </w:p>
    <w:p w:rsidR="00832CAE" w:rsidRPr="00617D27" w:rsidRDefault="00832CAE" w:rsidP="00947D7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617D27">
        <w:rPr>
          <w:rFonts w:ascii="Times New Roman" w:hAnsi="Times New Roman"/>
          <w:b/>
          <w:i/>
          <w:sz w:val="28"/>
          <w:szCs w:val="28"/>
        </w:rPr>
        <w:t xml:space="preserve">Цель занятия: 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Закреплять знания детей о д</w:t>
      </w:r>
      <w:r>
        <w:rPr>
          <w:rFonts w:ascii="Times New Roman" w:hAnsi="Times New Roman"/>
          <w:sz w:val="28"/>
          <w:szCs w:val="28"/>
        </w:rPr>
        <w:t>омашних животных и их детенышах;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Развивать речь детей, обогащать словарный запас (корова, бычок, коза, козленок, курица, цыпленок, утка, утёнок, сви</w:t>
      </w:r>
      <w:r>
        <w:rPr>
          <w:rFonts w:ascii="Times New Roman" w:hAnsi="Times New Roman"/>
          <w:sz w:val="28"/>
          <w:szCs w:val="28"/>
        </w:rPr>
        <w:t>нья, поросенок, собака, щенок);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Учить согласовывать существительные с глаг</w:t>
      </w:r>
      <w:r>
        <w:rPr>
          <w:rFonts w:ascii="Times New Roman" w:hAnsi="Times New Roman"/>
          <w:sz w:val="28"/>
          <w:szCs w:val="28"/>
        </w:rPr>
        <w:t>олами в роде, числе и падеже;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Развивать мелкую мо</w:t>
      </w:r>
      <w:r>
        <w:rPr>
          <w:rFonts w:ascii="Times New Roman" w:hAnsi="Times New Roman"/>
          <w:sz w:val="28"/>
          <w:szCs w:val="28"/>
        </w:rPr>
        <w:t>торику, творческое воображение;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Воспитывать любовь к животным, бережное отношение к ним.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</w:p>
    <w:p w:rsidR="00832CAE" w:rsidRPr="00947D74" w:rsidRDefault="00832CAE" w:rsidP="00947D7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47D74">
        <w:rPr>
          <w:rFonts w:ascii="Times New Roman" w:hAnsi="Times New Roman"/>
          <w:b/>
          <w:i/>
          <w:sz w:val="28"/>
          <w:szCs w:val="28"/>
        </w:rPr>
        <w:t xml:space="preserve">Интеграция образовательных областей: 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964FF">
        <w:rPr>
          <w:rFonts w:ascii="Times New Roman" w:hAnsi="Times New Roman"/>
          <w:sz w:val="28"/>
          <w:szCs w:val="28"/>
        </w:rPr>
        <w:t>Речевое развитие</w:t>
      </w:r>
      <w:r>
        <w:rPr>
          <w:rFonts w:ascii="Times New Roman" w:hAnsi="Times New Roman"/>
          <w:sz w:val="28"/>
          <w:szCs w:val="28"/>
        </w:rPr>
        <w:t>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964FF">
        <w:rPr>
          <w:rFonts w:ascii="Times New Roman" w:hAnsi="Times New Roman"/>
          <w:sz w:val="28"/>
          <w:szCs w:val="28"/>
        </w:rPr>
        <w:t>Познавательное развитие</w:t>
      </w:r>
      <w:r>
        <w:rPr>
          <w:rFonts w:ascii="Times New Roman" w:hAnsi="Times New Roman"/>
          <w:sz w:val="28"/>
          <w:szCs w:val="28"/>
        </w:rPr>
        <w:t>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964FF">
        <w:rPr>
          <w:rFonts w:ascii="Times New Roman" w:hAnsi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/>
          <w:sz w:val="28"/>
          <w:szCs w:val="28"/>
        </w:rPr>
        <w:t>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964FF">
        <w:rPr>
          <w:rFonts w:ascii="Times New Roman" w:hAnsi="Times New Roman"/>
          <w:sz w:val="28"/>
          <w:szCs w:val="28"/>
        </w:rPr>
        <w:t>Худож</w:t>
      </w:r>
      <w:r>
        <w:rPr>
          <w:rFonts w:ascii="Times New Roman" w:hAnsi="Times New Roman"/>
          <w:sz w:val="28"/>
          <w:szCs w:val="28"/>
        </w:rPr>
        <w:t>ественно-эстетическое развитие.</w:t>
      </w:r>
    </w:p>
    <w:p w:rsidR="00832CAE" w:rsidRDefault="00832CAE" w:rsidP="00947D74">
      <w:pPr>
        <w:jc w:val="both"/>
        <w:rPr>
          <w:rFonts w:ascii="Times New Roman" w:hAnsi="Times New Roman"/>
          <w:sz w:val="28"/>
          <w:szCs w:val="28"/>
        </w:rPr>
      </w:pPr>
    </w:p>
    <w:p w:rsidR="00832CAE" w:rsidRDefault="00832CAE" w:rsidP="00947D7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47D74">
        <w:rPr>
          <w:rFonts w:ascii="Times New Roman" w:hAnsi="Times New Roman"/>
          <w:b/>
          <w:i/>
          <w:sz w:val="28"/>
          <w:szCs w:val="28"/>
        </w:rPr>
        <w:t>Задачи занятия: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 xml:space="preserve">• Способствовать сплочению детского коллектива через </w:t>
      </w:r>
      <w:r>
        <w:rPr>
          <w:rFonts w:ascii="Times New Roman" w:hAnsi="Times New Roman"/>
          <w:sz w:val="28"/>
          <w:szCs w:val="28"/>
        </w:rPr>
        <w:t>совместную игровую деятельность;</w:t>
      </w:r>
    </w:p>
    <w:p w:rsidR="00832CAE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• Создать позитивную эмоциональную атмосферу на занятии.</w:t>
      </w:r>
    </w:p>
    <w:p w:rsidR="00832CAE" w:rsidRPr="00947D74" w:rsidRDefault="00832CAE" w:rsidP="00947D74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947D74">
        <w:rPr>
          <w:rFonts w:ascii="Times New Roman" w:hAnsi="Times New Roman"/>
          <w:b/>
          <w:i/>
          <w:sz w:val="28"/>
          <w:szCs w:val="28"/>
        </w:rPr>
        <w:t>Обучающие задачи: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• Закреплять знания детей о домашних животных и их детенышах (корова, бычок, коза, козленок, курица, цыпленок, утка, утёнок, св</w:t>
      </w:r>
      <w:r>
        <w:rPr>
          <w:rFonts w:ascii="Times New Roman" w:hAnsi="Times New Roman"/>
          <w:sz w:val="28"/>
          <w:szCs w:val="28"/>
        </w:rPr>
        <w:t>инья, поросенок, собака, щенок);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• Учить согласовывать существительные с глаголами в роде, числе и падеже (к</w:t>
      </w:r>
      <w:r>
        <w:rPr>
          <w:rFonts w:ascii="Times New Roman" w:hAnsi="Times New Roman"/>
          <w:sz w:val="28"/>
          <w:szCs w:val="28"/>
        </w:rPr>
        <w:t>орова доит, курица несет яйца);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 xml:space="preserve">• Учить употреблять предлоги (в, на, под, за) при описании места жительства животных. </w:t>
      </w:r>
    </w:p>
    <w:p w:rsidR="00832CAE" w:rsidRPr="00947D74" w:rsidRDefault="00832CAE" w:rsidP="00947D7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47D74">
        <w:rPr>
          <w:rFonts w:ascii="Times New Roman" w:hAnsi="Times New Roman"/>
          <w:b/>
          <w:i/>
          <w:sz w:val="28"/>
          <w:szCs w:val="28"/>
        </w:rPr>
        <w:t>2. Развивающие задачи: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• Развивать речь д</w:t>
      </w:r>
      <w:r>
        <w:rPr>
          <w:rFonts w:ascii="Times New Roman" w:hAnsi="Times New Roman"/>
          <w:sz w:val="28"/>
          <w:szCs w:val="28"/>
        </w:rPr>
        <w:t>етей, обогащать словарный запас;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• Развивать слухово</w:t>
      </w:r>
      <w:r>
        <w:rPr>
          <w:rFonts w:ascii="Times New Roman" w:hAnsi="Times New Roman"/>
          <w:sz w:val="28"/>
          <w:szCs w:val="28"/>
        </w:rPr>
        <w:t>е внимание, память, воображение;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• Развивать мелкую моторику рук через лепку из пластилина.</w:t>
      </w:r>
    </w:p>
    <w:p w:rsidR="00832CAE" w:rsidRPr="00947D74" w:rsidRDefault="00832CAE" w:rsidP="00947D7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47D74">
        <w:rPr>
          <w:rFonts w:ascii="Times New Roman" w:hAnsi="Times New Roman"/>
          <w:b/>
          <w:i/>
          <w:sz w:val="28"/>
          <w:szCs w:val="28"/>
        </w:rPr>
        <w:t>3. Воспитательные задачи: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• Воспитывать любовь к жив</w:t>
      </w:r>
      <w:r>
        <w:rPr>
          <w:rFonts w:ascii="Times New Roman" w:hAnsi="Times New Roman"/>
          <w:sz w:val="28"/>
          <w:szCs w:val="28"/>
        </w:rPr>
        <w:t>отным, бережное отношение к ним;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• Формировать положительное отно</w:t>
      </w:r>
      <w:r>
        <w:rPr>
          <w:rFonts w:ascii="Times New Roman" w:hAnsi="Times New Roman"/>
          <w:sz w:val="28"/>
          <w:szCs w:val="28"/>
        </w:rPr>
        <w:t>шение к труду человека на ферме;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• Воспитывать чувство сопереживания к животным.</w:t>
      </w:r>
    </w:p>
    <w:p w:rsidR="00832CAE" w:rsidRDefault="00832CAE" w:rsidP="00A964FF">
      <w:pPr>
        <w:rPr>
          <w:rFonts w:ascii="Times New Roman" w:hAnsi="Times New Roman"/>
          <w:sz w:val="28"/>
          <w:szCs w:val="28"/>
        </w:rPr>
      </w:pPr>
    </w:p>
    <w:p w:rsidR="00832CAE" w:rsidRPr="00947D74" w:rsidRDefault="00832CAE" w:rsidP="00947D74">
      <w:pPr>
        <w:jc w:val="center"/>
        <w:rPr>
          <w:rFonts w:ascii="Times New Roman" w:hAnsi="Times New Roman"/>
          <w:b/>
          <w:sz w:val="28"/>
          <w:szCs w:val="28"/>
        </w:rPr>
      </w:pPr>
      <w:r w:rsidRPr="00947D74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832CAE" w:rsidRPr="00617D27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617D27">
        <w:rPr>
          <w:rFonts w:ascii="Times New Roman" w:hAnsi="Times New Roman"/>
          <w:sz w:val="28"/>
          <w:szCs w:val="28"/>
        </w:rPr>
        <w:t>• Чтение сказок и стихов: "Корова", "Коза", "Курочка Ряба", "Петушок и курочка", "Свинка", "Собака" (К. Чуковский, В. Сутеев, народные ск</w:t>
      </w:r>
      <w:r>
        <w:rPr>
          <w:rFonts w:ascii="Times New Roman" w:hAnsi="Times New Roman"/>
          <w:sz w:val="28"/>
          <w:szCs w:val="28"/>
        </w:rPr>
        <w:t>азки);</w:t>
      </w:r>
    </w:p>
    <w:p w:rsidR="00832CAE" w:rsidRPr="00617D27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Рассматривание картинок: с изображением фермы, домашних </w:t>
      </w:r>
      <w:r w:rsidRPr="00617D27">
        <w:rPr>
          <w:rFonts w:ascii="Times New Roman" w:hAnsi="Times New Roman"/>
          <w:sz w:val="28"/>
          <w:szCs w:val="28"/>
        </w:rPr>
        <w:t xml:space="preserve">животных, их детенышей, жилья  </w:t>
      </w:r>
      <w:r>
        <w:rPr>
          <w:rFonts w:ascii="Times New Roman" w:hAnsi="Times New Roman"/>
          <w:sz w:val="28"/>
          <w:szCs w:val="28"/>
        </w:rPr>
        <w:t>(коровник, свинарник, курятник);</w:t>
      </w:r>
    </w:p>
    <w:p w:rsidR="00832CAE" w:rsidRPr="00617D27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617D27">
        <w:rPr>
          <w:rFonts w:ascii="Times New Roman" w:hAnsi="Times New Roman"/>
          <w:sz w:val="28"/>
          <w:szCs w:val="28"/>
        </w:rPr>
        <w:t>• Игры: "Угадай, кто это?", "Кто где живет?", "Кто что делает?", "Чей детёныш?"</w:t>
      </w:r>
      <w:r>
        <w:rPr>
          <w:rFonts w:ascii="Times New Roman" w:hAnsi="Times New Roman"/>
          <w:sz w:val="28"/>
          <w:szCs w:val="28"/>
        </w:rPr>
        <w:t>;</w:t>
      </w:r>
    </w:p>
    <w:p w:rsidR="00832CAE" w:rsidRPr="00617D27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617D27">
        <w:rPr>
          <w:rFonts w:ascii="Times New Roman" w:hAnsi="Times New Roman"/>
          <w:sz w:val="28"/>
          <w:szCs w:val="28"/>
        </w:rPr>
        <w:t>• Дидактические игры: "Собери картинку", "Най</w:t>
      </w:r>
      <w:r>
        <w:rPr>
          <w:rFonts w:ascii="Times New Roman" w:hAnsi="Times New Roman"/>
          <w:sz w:val="28"/>
          <w:szCs w:val="28"/>
        </w:rPr>
        <w:t>ди пару", "Что  лишнее?";</w:t>
      </w:r>
    </w:p>
    <w:p w:rsidR="00832CAE" w:rsidRPr="00617D27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617D27">
        <w:rPr>
          <w:rFonts w:ascii="Times New Roman" w:hAnsi="Times New Roman"/>
          <w:sz w:val="28"/>
          <w:szCs w:val="28"/>
        </w:rPr>
        <w:t>• Просмотр м</w:t>
      </w:r>
      <w:r>
        <w:rPr>
          <w:rFonts w:ascii="Times New Roman" w:hAnsi="Times New Roman"/>
          <w:sz w:val="28"/>
          <w:szCs w:val="28"/>
        </w:rPr>
        <w:t>ультфильмов: "Корова Зубастик",</w:t>
      </w:r>
      <w:r w:rsidRPr="00617D27">
        <w:rPr>
          <w:rFonts w:ascii="Times New Roman" w:hAnsi="Times New Roman"/>
          <w:sz w:val="28"/>
          <w:szCs w:val="28"/>
        </w:rPr>
        <w:t xml:space="preserve"> "Козленок, который считал до десяти", </w:t>
      </w:r>
      <w:r>
        <w:rPr>
          <w:rFonts w:ascii="Times New Roman" w:hAnsi="Times New Roman"/>
          <w:sz w:val="28"/>
          <w:szCs w:val="28"/>
        </w:rPr>
        <w:t>"Цыпленок Цыпа", "Свинка Пеппа";</w:t>
      </w:r>
    </w:p>
    <w:p w:rsidR="00832CAE" w:rsidRPr="00617D27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Проведение бесед: о животных, о их пользе для человека, о том, как нужно заботиться </w:t>
      </w:r>
      <w:r w:rsidRPr="00617D27">
        <w:rPr>
          <w:rFonts w:ascii="Times New Roman" w:hAnsi="Times New Roman"/>
          <w:sz w:val="28"/>
          <w:szCs w:val="28"/>
        </w:rPr>
        <w:t>о животных.</w:t>
      </w:r>
    </w:p>
    <w:p w:rsidR="00832CAE" w:rsidRPr="00617D27" w:rsidRDefault="00832CAE" w:rsidP="00617D27">
      <w:pPr>
        <w:rPr>
          <w:rFonts w:ascii="Times New Roman" w:hAnsi="Times New Roman"/>
          <w:sz w:val="28"/>
          <w:szCs w:val="28"/>
        </w:rPr>
      </w:pPr>
    </w:p>
    <w:p w:rsidR="00832CAE" w:rsidRPr="00947D74" w:rsidRDefault="00832CAE" w:rsidP="00947D74">
      <w:pPr>
        <w:jc w:val="center"/>
        <w:rPr>
          <w:rFonts w:ascii="Times New Roman" w:hAnsi="Times New Roman"/>
          <w:b/>
          <w:sz w:val="28"/>
          <w:szCs w:val="28"/>
        </w:rPr>
      </w:pPr>
      <w:r w:rsidRPr="00947D74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832CAE" w:rsidRPr="00617D27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617D27">
        <w:rPr>
          <w:rFonts w:ascii="Times New Roman" w:hAnsi="Times New Roman"/>
          <w:sz w:val="28"/>
          <w:szCs w:val="28"/>
        </w:rPr>
        <w:t xml:space="preserve">• </w:t>
      </w:r>
      <w:r w:rsidRPr="00947D74">
        <w:rPr>
          <w:rFonts w:ascii="Times New Roman" w:hAnsi="Times New Roman"/>
          <w:i/>
          <w:sz w:val="28"/>
          <w:szCs w:val="28"/>
        </w:rPr>
        <w:t>Наглядные:</w:t>
      </w:r>
      <w:r w:rsidRPr="00617D27">
        <w:rPr>
          <w:rFonts w:ascii="Times New Roman" w:hAnsi="Times New Roman"/>
          <w:sz w:val="28"/>
          <w:szCs w:val="28"/>
        </w:rPr>
        <w:t xml:space="preserve"> показ</w:t>
      </w:r>
      <w:r>
        <w:rPr>
          <w:rFonts w:ascii="Times New Roman" w:hAnsi="Times New Roman"/>
          <w:sz w:val="28"/>
          <w:szCs w:val="28"/>
        </w:rPr>
        <w:t xml:space="preserve"> картинок, игрушек, презентации;</w:t>
      </w:r>
    </w:p>
    <w:p w:rsidR="00832CAE" w:rsidRPr="00617D27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947D74">
        <w:rPr>
          <w:rFonts w:ascii="Times New Roman" w:hAnsi="Times New Roman"/>
          <w:i/>
          <w:sz w:val="28"/>
          <w:szCs w:val="28"/>
        </w:rPr>
        <w:t>Словесные:</w:t>
      </w:r>
      <w:r w:rsidRPr="00617D27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еседы, загадки, стихи, чтение;</w:t>
      </w:r>
    </w:p>
    <w:p w:rsidR="00832CAE" w:rsidRPr="00617D27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617D27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D74">
        <w:rPr>
          <w:rFonts w:ascii="Times New Roman" w:hAnsi="Times New Roman"/>
          <w:i/>
          <w:sz w:val="28"/>
          <w:szCs w:val="28"/>
        </w:rPr>
        <w:t>Игровые:</w:t>
      </w:r>
      <w:r>
        <w:rPr>
          <w:rFonts w:ascii="Times New Roman" w:hAnsi="Times New Roman"/>
          <w:sz w:val="28"/>
          <w:szCs w:val="28"/>
        </w:rPr>
        <w:t xml:space="preserve"> игры с игрушками, </w:t>
      </w:r>
      <w:r w:rsidRPr="00617D27">
        <w:rPr>
          <w:rFonts w:ascii="Times New Roman" w:hAnsi="Times New Roman"/>
          <w:sz w:val="28"/>
          <w:szCs w:val="28"/>
        </w:rPr>
        <w:t>дида</w:t>
      </w:r>
      <w:r>
        <w:rPr>
          <w:rFonts w:ascii="Times New Roman" w:hAnsi="Times New Roman"/>
          <w:sz w:val="28"/>
          <w:szCs w:val="28"/>
        </w:rPr>
        <w:t>ктические игры, подвижные игры;</w:t>
      </w:r>
    </w:p>
    <w:p w:rsidR="00832CAE" w:rsidRPr="00617D27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617D27">
        <w:rPr>
          <w:rFonts w:ascii="Times New Roman" w:hAnsi="Times New Roman"/>
          <w:sz w:val="28"/>
          <w:szCs w:val="28"/>
        </w:rPr>
        <w:t xml:space="preserve">• </w:t>
      </w:r>
      <w:r w:rsidRPr="00947D74">
        <w:rPr>
          <w:rFonts w:ascii="Times New Roman" w:hAnsi="Times New Roman"/>
          <w:i/>
          <w:sz w:val="28"/>
          <w:szCs w:val="28"/>
        </w:rPr>
        <w:t>Практические:</w:t>
      </w:r>
      <w:r w:rsidRPr="00617D27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епка  из  пластилина, рисование;</w:t>
      </w:r>
    </w:p>
    <w:p w:rsidR="00832CAE" w:rsidRPr="00617D27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617D27">
        <w:rPr>
          <w:rFonts w:ascii="Times New Roman" w:hAnsi="Times New Roman"/>
          <w:sz w:val="28"/>
          <w:szCs w:val="28"/>
        </w:rPr>
        <w:t xml:space="preserve">• </w:t>
      </w:r>
      <w:r w:rsidRPr="00947D74">
        <w:rPr>
          <w:rFonts w:ascii="Times New Roman" w:hAnsi="Times New Roman"/>
          <w:i/>
          <w:sz w:val="28"/>
          <w:szCs w:val="28"/>
        </w:rPr>
        <w:t>Музыкальные:</w:t>
      </w:r>
      <w:r w:rsidRPr="00617D27">
        <w:rPr>
          <w:rFonts w:ascii="Times New Roman" w:hAnsi="Times New Roman"/>
          <w:sz w:val="28"/>
          <w:szCs w:val="28"/>
        </w:rPr>
        <w:t xml:space="preserve"> прослу</w:t>
      </w:r>
      <w:r>
        <w:rPr>
          <w:rFonts w:ascii="Times New Roman" w:hAnsi="Times New Roman"/>
          <w:sz w:val="28"/>
          <w:szCs w:val="28"/>
        </w:rPr>
        <w:t xml:space="preserve">шивание песен о </w:t>
      </w:r>
      <w:r w:rsidRPr="00617D27">
        <w:rPr>
          <w:rFonts w:ascii="Times New Roman" w:hAnsi="Times New Roman"/>
          <w:sz w:val="28"/>
          <w:szCs w:val="28"/>
        </w:rPr>
        <w:t xml:space="preserve">животных. </w:t>
      </w:r>
    </w:p>
    <w:p w:rsidR="00832CAE" w:rsidRPr="00947D74" w:rsidRDefault="00832CAE" w:rsidP="00947D7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47D74">
        <w:rPr>
          <w:rFonts w:ascii="Times New Roman" w:hAnsi="Times New Roman"/>
          <w:b/>
          <w:i/>
          <w:sz w:val="28"/>
          <w:szCs w:val="28"/>
        </w:rPr>
        <w:t>Дополнительные приемы:</w:t>
      </w:r>
    </w:p>
    <w:p w:rsidR="00832CAE" w:rsidRPr="00617D27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617D27">
        <w:rPr>
          <w:rFonts w:ascii="Times New Roman" w:hAnsi="Times New Roman"/>
          <w:sz w:val="28"/>
          <w:szCs w:val="28"/>
        </w:rPr>
        <w:t>• Эмоциональная насыщенность занятия</w:t>
      </w:r>
      <w:r>
        <w:rPr>
          <w:rFonts w:ascii="Times New Roman" w:hAnsi="Times New Roman"/>
          <w:sz w:val="28"/>
          <w:szCs w:val="28"/>
        </w:rPr>
        <w:t xml:space="preserve">: использование игрушек, ярких </w:t>
      </w:r>
      <w:r w:rsidRPr="00617D27">
        <w:rPr>
          <w:rFonts w:ascii="Times New Roman" w:hAnsi="Times New Roman"/>
          <w:sz w:val="28"/>
          <w:szCs w:val="28"/>
        </w:rPr>
        <w:t>картин</w:t>
      </w:r>
      <w:r>
        <w:rPr>
          <w:rFonts w:ascii="Times New Roman" w:hAnsi="Times New Roman"/>
          <w:sz w:val="28"/>
          <w:szCs w:val="28"/>
        </w:rPr>
        <w:t>ок, музыкального сопровождения;</w:t>
      </w:r>
    </w:p>
    <w:p w:rsidR="00832CAE" w:rsidRPr="00617D27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Индивидуальный </w:t>
      </w:r>
      <w:r w:rsidRPr="00617D27">
        <w:rPr>
          <w:rFonts w:ascii="Times New Roman" w:hAnsi="Times New Roman"/>
          <w:sz w:val="28"/>
          <w:szCs w:val="28"/>
        </w:rPr>
        <w:t>подход: учитывать индивидуальны</w:t>
      </w:r>
      <w:r>
        <w:rPr>
          <w:rFonts w:ascii="Times New Roman" w:hAnsi="Times New Roman"/>
          <w:sz w:val="28"/>
          <w:szCs w:val="28"/>
        </w:rPr>
        <w:t>е особенности развития  детей;</w:t>
      </w:r>
    </w:p>
    <w:p w:rsidR="00832CAE" w:rsidRPr="00617D27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Создание</w:t>
      </w:r>
      <w:r w:rsidRPr="00617D27">
        <w:rPr>
          <w:rFonts w:ascii="Times New Roman" w:hAnsi="Times New Roman"/>
          <w:sz w:val="28"/>
          <w:szCs w:val="28"/>
        </w:rPr>
        <w:t xml:space="preserve"> пол</w:t>
      </w:r>
      <w:r>
        <w:rPr>
          <w:rFonts w:ascii="Times New Roman" w:hAnsi="Times New Roman"/>
          <w:sz w:val="28"/>
          <w:szCs w:val="28"/>
        </w:rPr>
        <w:t xml:space="preserve">ожительной атмосферы: улыбка, </w:t>
      </w:r>
      <w:r w:rsidRPr="00617D27">
        <w:rPr>
          <w:rFonts w:ascii="Times New Roman" w:hAnsi="Times New Roman"/>
          <w:sz w:val="28"/>
          <w:szCs w:val="28"/>
        </w:rPr>
        <w:t>доброжелательност</w:t>
      </w:r>
      <w:r>
        <w:rPr>
          <w:rFonts w:ascii="Times New Roman" w:hAnsi="Times New Roman"/>
          <w:sz w:val="28"/>
          <w:szCs w:val="28"/>
        </w:rPr>
        <w:t>ь, похвала детей за успехи;</w:t>
      </w:r>
    </w:p>
    <w:p w:rsidR="00832CAE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Использование разнообразных видов </w:t>
      </w:r>
      <w:r w:rsidRPr="00617D27">
        <w:rPr>
          <w:rFonts w:ascii="Times New Roman" w:hAnsi="Times New Roman"/>
          <w:sz w:val="28"/>
          <w:szCs w:val="28"/>
        </w:rPr>
        <w:t>деятельности: игры, беседы, пение, лепка.</w:t>
      </w:r>
    </w:p>
    <w:p w:rsidR="00832CAE" w:rsidRPr="00A964FF" w:rsidRDefault="00832CAE" w:rsidP="00A964FF">
      <w:pPr>
        <w:rPr>
          <w:rFonts w:ascii="Times New Roman" w:hAnsi="Times New Roman"/>
          <w:sz w:val="28"/>
          <w:szCs w:val="28"/>
        </w:rPr>
      </w:pPr>
    </w:p>
    <w:p w:rsidR="00832CAE" w:rsidRPr="00947D74" w:rsidRDefault="00832CAE" w:rsidP="00947D7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47D74">
        <w:rPr>
          <w:rFonts w:ascii="Times New Roman" w:hAnsi="Times New Roman"/>
          <w:b/>
          <w:i/>
          <w:sz w:val="28"/>
          <w:szCs w:val="28"/>
        </w:rPr>
        <w:t>Материалы: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Игрушка трактор;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Игрушки д</w:t>
      </w:r>
      <w:r>
        <w:rPr>
          <w:rFonts w:ascii="Times New Roman" w:hAnsi="Times New Roman"/>
          <w:sz w:val="28"/>
          <w:szCs w:val="28"/>
        </w:rPr>
        <w:t>омашних животных и их детенышей;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Картинки с изображением фермы;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Пл</w:t>
      </w:r>
      <w:r>
        <w:rPr>
          <w:rFonts w:ascii="Times New Roman" w:hAnsi="Times New Roman"/>
          <w:sz w:val="28"/>
          <w:szCs w:val="28"/>
        </w:rPr>
        <w:t>астилин;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Салфетки;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Музыкальное сопровождение (песня "В городе на улице")</w:t>
      </w:r>
      <w:r>
        <w:rPr>
          <w:rFonts w:ascii="Times New Roman" w:hAnsi="Times New Roman"/>
          <w:sz w:val="28"/>
          <w:szCs w:val="28"/>
        </w:rPr>
        <w:t>;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Презентация с изобр</w:t>
      </w:r>
      <w:r>
        <w:rPr>
          <w:rFonts w:ascii="Times New Roman" w:hAnsi="Times New Roman"/>
          <w:sz w:val="28"/>
          <w:szCs w:val="28"/>
        </w:rPr>
        <w:t>ажением животных и их детенышей.</w:t>
      </w:r>
    </w:p>
    <w:p w:rsidR="00832CAE" w:rsidRPr="00A964FF" w:rsidRDefault="00832CAE" w:rsidP="00A964FF">
      <w:pPr>
        <w:rPr>
          <w:rFonts w:ascii="Times New Roman" w:hAnsi="Times New Roman"/>
          <w:sz w:val="28"/>
          <w:szCs w:val="28"/>
        </w:rPr>
      </w:pPr>
    </w:p>
    <w:p w:rsidR="00832CAE" w:rsidRPr="00947D74" w:rsidRDefault="00832CAE" w:rsidP="00947D74">
      <w:pPr>
        <w:jc w:val="center"/>
        <w:rPr>
          <w:rFonts w:ascii="Times New Roman" w:hAnsi="Times New Roman"/>
          <w:b/>
          <w:sz w:val="28"/>
          <w:szCs w:val="28"/>
        </w:rPr>
      </w:pPr>
      <w:r w:rsidRPr="00947D74">
        <w:rPr>
          <w:rFonts w:ascii="Times New Roman" w:hAnsi="Times New Roman"/>
          <w:b/>
          <w:sz w:val="28"/>
          <w:szCs w:val="28"/>
        </w:rPr>
        <w:t>Ход занятия:</w:t>
      </w:r>
    </w:p>
    <w:p w:rsidR="00832CAE" w:rsidRPr="00947D74" w:rsidRDefault="00832CAE" w:rsidP="00947D7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47D74">
        <w:rPr>
          <w:rFonts w:ascii="Times New Roman" w:hAnsi="Times New Roman"/>
          <w:b/>
          <w:i/>
          <w:sz w:val="28"/>
          <w:szCs w:val="28"/>
        </w:rPr>
        <w:t>1. Вводная часть (5 минут):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 xml:space="preserve">- Воспитатель: Ребята,  сегодня  мы  с  вами  отправимся  в  путешествие  на  ферму.  (Показ картинки  с фермой). На  ферме живут  домашние животные.  Кто  живет на ферме? 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 xml:space="preserve">- Дети: (Дети  называют  животных). 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 xml:space="preserve">- Воспитатель:  Правильно! А  чтобы  добраться  до  фермы,  нам  нужен  транспорт.  (Показ игрушки трактора). 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(Звучит песня "В городе на улице")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Воспитатель:  Вот  мы  и  приехали  на ферму! Давайте  поздороваемся  с  животными.</w:t>
      </w:r>
    </w:p>
    <w:p w:rsidR="00832CAE" w:rsidRPr="00947D74" w:rsidRDefault="00832CAE" w:rsidP="00947D7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47D74">
        <w:rPr>
          <w:rFonts w:ascii="Times New Roman" w:hAnsi="Times New Roman"/>
          <w:b/>
          <w:i/>
          <w:sz w:val="28"/>
          <w:szCs w:val="28"/>
        </w:rPr>
        <w:t>2. Основная часть (15 минут):</w:t>
      </w:r>
    </w:p>
    <w:p w:rsidR="00832CAE" w:rsidRPr="00947D74" w:rsidRDefault="00832CAE" w:rsidP="00947D74">
      <w:pPr>
        <w:jc w:val="both"/>
        <w:rPr>
          <w:rFonts w:ascii="Times New Roman" w:hAnsi="Times New Roman"/>
          <w:i/>
          <w:sz w:val="28"/>
          <w:szCs w:val="28"/>
        </w:rPr>
      </w:pPr>
      <w:r w:rsidRPr="00947D74">
        <w:rPr>
          <w:rFonts w:ascii="Times New Roman" w:hAnsi="Times New Roman"/>
          <w:i/>
          <w:sz w:val="28"/>
          <w:szCs w:val="28"/>
        </w:rPr>
        <w:t>Игра "Кто где живет?":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 xml:space="preserve">- Воспитатель:  Ребята, у  каждого  животного  есть  свое жилье.  Где  живут  коровы? 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Дети: (Дети  отвечают: "В коровнике").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 xml:space="preserve">- Воспитатель:  А  где  живут  свиньи?  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Дети: (Дети  отвечают: "В свинарнике").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(Воспитатель  задает  вопросы  о  жилье  других  животных).</w:t>
      </w:r>
    </w:p>
    <w:p w:rsidR="00832CAE" w:rsidRPr="00947D74" w:rsidRDefault="00832CAE" w:rsidP="00947D74">
      <w:pPr>
        <w:jc w:val="both"/>
        <w:rPr>
          <w:rFonts w:ascii="Times New Roman" w:hAnsi="Times New Roman"/>
          <w:i/>
          <w:sz w:val="28"/>
          <w:szCs w:val="28"/>
        </w:rPr>
      </w:pPr>
      <w:r w:rsidRPr="00947D74">
        <w:rPr>
          <w:rFonts w:ascii="Times New Roman" w:hAnsi="Times New Roman"/>
          <w:i/>
          <w:sz w:val="28"/>
          <w:szCs w:val="28"/>
        </w:rPr>
        <w:t>Игра "Кто что делает?":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Воспитатель: Ребята, животные  на  ферме  заняты  разным  делом. Что  делает  корова?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Дети: (Дети  отвечают: "Корова  доит").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 xml:space="preserve">- Воспитатель:  А  что  делает курица? 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Дети: (Дети  отвечают: "Курица  несет  яйца").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(Воспитатель  задает  вопросы  о  действиях других  животных).</w:t>
      </w:r>
    </w:p>
    <w:p w:rsidR="00832CAE" w:rsidRPr="00947D74" w:rsidRDefault="00832CAE" w:rsidP="00947D74">
      <w:pPr>
        <w:jc w:val="both"/>
        <w:rPr>
          <w:rFonts w:ascii="Times New Roman" w:hAnsi="Times New Roman"/>
          <w:i/>
          <w:sz w:val="28"/>
          <w:szCs w:val="28"/>
        </w:rPr>
      </w:pPr>
      <w:r w:rsidRPr="00947D74">
        <w:rPr>
          <w:rFonts w:ascii="Times New Roman" w:hAnsi="Times New Roman"/>
          <w:i/>
          <w:sz w:val="28"/>
          <w:szCs w:val="28"/>
        </w:rPr>
        <w:t>Игра "Мама  и  детёныш":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Воспитатель: Ребята,  у  каждого  животного  есть  детеныш.  Кто  у  коровы?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Дети: (Дети  отвечают: "Бычок").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Воспитатель:  А  кто  у  козы?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Дети: (Дети  отвечают: "Козленок").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 xml:space="preserve">- (Воспитатель  задает  вопросы  о  детенышах других  животных). 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 xml:space="preserve">- (Воспитатель  показывает  презентацию  с  изображением  животных и их  детенышей). </w:t>
      </w:r>
    </w:p>
    <w:p w:rsidR="00832CAE" w:rsidRPr="00947D74" w:rsidRDefault="00832CAE" w:rsidP="00947D74">
      <w:pPr>
        <w:jc w:val="both"/>
        <w:rPr>
          <w:rFonts w:ascii="Times New Roman" w:hAnsi="Times New Roman"/>
          <w:i/>
          <w:sz w:val="28"/>
          <w:szCs w:val="28"/>
        </w:rPr>
      </w:pPr>
      <w:r w:rsidRPr="00947D74">
        <w:rPr>
          <w:rFonts w:ascii="Times New Roman" w:hAnsi="Times New Roman"/>
          <w:i/>
          <w:sz w:val="28"/>
          <w:szCs w:val="28"/>
        </w:rPr>
        <w:t>Игра "Слепи  животных  из  пластилина":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Воспитатель:  Давайте  слепим  из  пластилина животных  и  их  детенышей.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(Дети  лепят  животных).</w:t>
      </w:r>
    </w:p>
    <w:p w:rsidR="00832CAE" w:rsidRPr="00947D74" w:rsidRDefault="00832CAE" w:rsidP="00947D7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47D74">
        <w:rPr>
          <w:rFonts w:ascii="Times New Roman" w:hAnsi="Times New Roman"/>
          <w:b/>
          <w:i/>
          <w:sz w:val="28"/>
          <w:szCs w:val="28"/>
        </w:rPr>
        <w:t>3. Заключительная часть (5 минут):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Воспитатель: Молодцы,  ребята!  Вы  отличные  мастера!  Вы  много  узнали  о  животных  на  ферме.  Давайте  попрощаемся  с  животными  и  с  фермой.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 xml:space="preserve">- (Дети  прощаются  с животными). </w:t>
      </w:r>
    </w:p>
    <w:p w:rsidR="00832CAE" w:rsidRPr="00A964FF" w:rsidRDefault="00832CAE" w:rsidP="00947D74">
      <w:pPr>
        <w:jc w:val="both"/>
        <w:rPr>
          <w:rFonts w:ascii="Times New Roman" w:hAnsi="Times New Roman"/>
          <w:sz w:val="28"/>
          <w:szCs w:val="28"/>
        </w:rPr>
      </w:pPr>
      <w:r w:rsidRPr="00A964FF">
        <w:rPr>
          <w:rFonts w:ascii="Times New Roman" w:hAnsi="Times New Roman"/>
          <w:sz w:val="28"/>
          <w:szCs w:val="28"/>
        </w:rPr>
        <w:t>- Воспитатель:  Вот  мы  и  вернулись  в  детский  сад!</w:t>
      </w:r>
    </w:p>
    <w:sectPr w:rsidR="00832CAE" w:rsidRPr="00A964FF" w:rsidSect="0087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4FF"/>
    <w:rsid w:val="0020319F"/>
    <w:rsid w:val="00617D27"/>
    <w:rsid w:val="00832CAE"/>
    <w:rsid w:val="008766D9"/>
    <w:rsid w:val="0087767F"/>
    <w:rsid w:val="00947D74"/>
    <w:rsid w:val="00A964FF"/>
    <w:rsid w:val="00BE26C0"/>
    <w:rsid w:val="00E032BA"/>
    <w:rsid w:val="00E14940"/>
    <w:rsid w:val="00E3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6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5">
    <w:name w:val="c15"/>
    <w:basedOn w:val="Normal"/>
    <w:uiPriority w:val="99"/>
    <w:rsid w:val="00A964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A964FF"/>
    <w:rPr>
      <w:rFonts w:cs="Times New Roman"/>
    </w:rPr>
  </w:style>
  <w:style w:type="paragraph" w:customStyle="1" w:styleId="c7">
    <w:name w:val="c7"/>
    <w:basedOn w:val="Normal"/>
    <w:uiPriority w:val="99"/>
    <w:rsid w:val="00A964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A964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A964FF"/>
    <w:rPr>
      <w:rFonts w:cs="Times New Roman"/>
    </w:rPr>
  </w:style>
  <w:style w:type="character" w:customStyle="1" w:styleId="c22">
    <w:name w:val="c22"/>
    <w:basedOn w:val="DefaultParagraphFont"/>
    <w:uiPriority w:val="99"/>
    <w:rsid w:val="00A964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6</Pages>
  <Words>811</Words>
  <Characters>4625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DNS</cp:lastModifiedBy>
  <cp:revision>4</cp:revision>
  <dcterms:created xsi:type="dcterms:W3CDTF">2024-10-18T10:17:00Z</dcterms:created>
  <dcterms:modified xsi:type="dcterms:W3CDTF">2024-10-20T13:01:00Z</dcterms:modified>
</cp:coreProperties>
</file>