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C7" w:rsidRDefault="004713C7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Сценарий осеннего утренника</w:t>
      </w:r>
      <w:r w:rsidR="00A503E7">
        <w:rPr>
          <w:rFonts w:ascii="Times New Roman" w:hAnsi="Times New Roman" w:cs="Times New Roman"/>
          <w:b/>
          <w:sz w:val="28"/>
          <w:szCs w:val="28"/>
        </w:rPr>
        <w:t xml:space="preserve"> для детей старшей группы</w:t>
      </w:r>
    </w:p>
    <w:p w:rsidR="00622134" w:rsidRPr="00A503E7" w:rsidRDefault="004713C7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«Осенний карнавал»</w:t>
      </w:r>
      <w:r w:rsidR="00A50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22134" w:rsidRPr="00A503E7" w:rsidRDefault="00A503E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выходят ведущие.</w:t>
      </w:r>
    </w:p>
    <w:p w:rsidR="008F3A6C" w:rsidRPr="00A503E7" w:rsidRDefault="00622134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503E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503E7">
        <w:rPr>
          <w:rFonts w:ascii="Times New Roman" w:hAnsi="Times New Roman" w:cs="Times New Roman"/>
          <w:b/>
          <w:sz w:val="28"/>
          <w:szCs w:val="28"/>
        </w:rPr>
        <w:t>:</w:t>
      </w:r>
      <w:r w:rsidR="0050533D" w:rsidRPr="00A50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A6C" w:rsidRPr="00A503E7" w:rsidRDefault="008F3A6C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На гроздья рябины дождинка упала, листочек кленовый кружит над землей,</w:t>
      </w:r>
    </w:p>
    <w:p w:rsidR="004713C7" w:rsidRDefault="008F3A6C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 xml:space="preserve">Ах, Осень, опять ты врасплох нас застала! </w:t>
      </w:r>
    </w:p>
    <w:p w:rsidR="008F3A6C" w:rsidRPr="00A503E7" w:rsidRDefault="008F3A6C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Ты снова надела наряд золотой.</w:t>
      </w:r>
    </w:p>
    <w:p w:rsidR="004713C7" w:rsidRDefault="008F3A6C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 xml:space="preserve">Приносишь с собой ты печальную скрипку, </w:t>
      </w:r>
    </w:p>
    <w:p w:rsidR="008F3A6C" w:rsidRPr="00A503E7" w:rsidRDefault="004713C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F3A6C" w:rsidRPr="00A503E7">
        <w:rPr>
          <w:rFonts w:ascii="Times New Roman" w:hAnsi="Times New Roman" w:cs="Times New Roman"/>
          <w:sz w:val="28"/>
          <w:szCs w:val="28"/>
        </w:rPr>
        <w:t>тоб г</w:t>
      </w:r>
      <w:r>
        <w:rPr>
          <w:rFonts w:ascii="Times New Roman" w:hAnsi="Times New Roman" w:cs="Times New Roman"/>
          <w:sz w:val="28"/>
          <w:szCs w:val="28"/>
        </w:rPr>
        <w:t>рустный мотив над полями звучал,</w:t>
      </w:r>
    </w:p>
    <w:p w:rsidR="004713C7" w:rsidRDefault="008F3A6C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Но мы тебя, Осень</w:t>
      </w:r>
      <w:r w:rsidR="004713C7">
        <w:rPr>
          <w:rFonts w:ascii="Times New Roman" w:hAnsi="Times New Roman" w:cs="Times New Roman"/>
          <w:sz w:val="28"/>
          <w:szCs w:val="28"/>
        </w:rPr>
        <w:t>,</w:t>
      </w:r>
      <w:r w:rsidRPr="00A503E7">
        <w:rPr>
          <w:rFonts w:ascii="Times New Roman" w:hAnsi="Times New Roman" w:cs="Times New Roman"/>
          <w:sz w:val="28"/>
          <w:szCs w:val="28"/>
        </w:rPr>
        <w:t xml:space="preserve"> встречаем с улыбкой</w:t>
      </w:r>
      <w:r w:rsidR="00DB400C" w:rsidRPr="00A50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00C" w:rsidRDefault="004713C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B400C" w:rsidRPr="00A503E7">
        <w:rPr>
          <w:rFonts w:ascii="Times New Roman" w:hAnsi="Times New Roman" w:cs="Times New Roman"/>
          <w:sz w:val="28"/>
          <w:szCs w:val="28"/>
        </w:rPr>
        <w:t xml:space="preserve"> всех приглашаем на праздничный бал!</w:t>
      </w:r>
    </w:p>
    <w:p w:rsidR="004713C7" w:rsidRPr="004713C7" w:rsidRDefault="004713C7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Танцевальная композиция с разноцветными платочками под песню «Разноцветная игра». </w:t>
      </w:r>
    </w:p>
    <w:p w:rsidR="00DB400C" w:rsidRPr="00A503E7" w:rsidRDefault="00DB400C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503E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503E7">
        <w:rPr>
          <w:rFonts w:ascii="Times New Roman" w:hAnsi="Times New Roman" w:cs="Times New Roman"/>
          <w:b/>
          <w:sz w:val="28"/>
          <w:szCs w:val="28"/>
        </w:rPr>
        <w:t>:</w:t>
      </w:r>
    </w:p>
    <w:p w:rsidR="00DB400C" w:rsidRPr="00A503E7" w:rsidRDefault="00DB400C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Если на деревьях листья пожелтели</w:t>
      </w:r>
      <w:r w:rsidR="00ED4497" w:rsidRPr="00A503E7">
        <w:rPr>
          <w:rFonts w:ascii="Times New Roman" w:hAnsi="Times New Roman" w:cs="Times New Roman"/>
          <w:sz w:val="28"/>
          <w:szCs w:val="28"/>
        </w:rPr>
        <w:t>, если в край далекий птицы улетели,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Если небо хмурое, если дождик льется – это время года…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Дети:</w:t>
      </w:r>
      <w:r w:rsidRPr="00A503E7">
        <w:rPr>
          <w:rFonts w:ascii="Times New Roman" w:hAnsi="Times New Roman" w:cs="Times New Roman"/>
          <w:sz w:val="28"/>
          <w:szCs w:val="28"/>
        </w:rPr>
        <w:t xml:space="preserve"> Осенью зовется!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03E7">
        <w:rPr>
          <w:rFonts w:ascii="Times New Roman" w:hAnsi="Times New Roman" w:cs="Times New Roman"/>
          <w:b/>
          <w:i/>
          <w:sz w:val="28"/>
          <w:szCs w:val="28"/>
        </w:rPr>
        <w:t>Перекличка:</w:t>
      </w:r>
    </w:p>
    <w:p w:rsidR="00F3477E" w:rsidRPr="00A503E7" w:rsidRDefault="00F3477E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Мы пришли в нарядный зал на осенний карнавал.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Яркие листочки осень подарила и волшебной краской их позолотила!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Ветерок осенний листики качает, а они, как птички, с дерева слетают.</w:t>
      </w:r>
    </w:p>
    <w:p w:rsidR="00F3477E" w:rsidRPr="00A503E7" w:rsidRDefault="00F3477E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D4497" w:rsidRPr="00A503E7" w:rsidRDefault="00F3477E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З</w:t>
      </w:r>
      <w:r w:rsidR="00ED4497" w:rsidRPr="00A503E7">
        <w:rPr>
          <w:rFonts w:ascii="Times New Roman" w:hAnsi="Times New Roman" w:cs="Times New Roman"/>
          <w:sz w:val="28"/>
          <w:szCs w:val="28"/>
        </w:rPr>
        <w:t xml:space="preserve">олотые листики с дерева летят, 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Кружит ветер листики – это листопад.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Мы бежим по листикам, а они шуршат,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Это называется тоже листопад.</w:t>
      </w:r>
    </w:p>
    <w:p w:rsidR="00F3477E" w:rsidRPr="00A503E7" w:rsidRDefault="00F3477E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Ярко запылали кисти у рябин, золотыми стали платьица осин.</w:t>
      </w:r>
    </w:p>
    <w:p w:rsidR="00ED4497" w:rsidRPr="00A503E7" w:rsidRDefault="00ED4497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Солнышко румянит рощи и леса</w:t>
      </w:r>
      <w:r w:rsidR="00F3477E" w:rsidRPr="00A503E7">
        <w:rPr>
          <w:rFonts w:ascii="Times New Roman" w:hAnsi="Times New Roman" w:cs="Times New Roman"/>
          <w:sz w:val="28"/>
          <w:szCs w:val="28"/>
        </w:rPr>
        <w:t>, и звенят повсюду наши голоса.</w:t>
      </w:r>
    </w:p>
    <w:p w:rsidR="00F3477E" w:rsidRPr="00A503E7" w:rsidRDefault="00F3477E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3E7">
        <w:rPr>
          <w:rFonts w:ascii="Times New Roman" w:hAnsi="Times New Roman" w:cs="Times New Roman"/>
          <w:b/>
          <w:sz w:val="28"/>
          <w:szCs w:val="28"/>
          <w:u w:val="single"/>
        </w:rPr>
        <w:t>Песня «Ах</w:t>
      </w:r>
      <w:r w:rsidR="00A503E7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какая осень» </w:t>
      </w:r>
      <w:proofErr w:type="spellStart"/>
      <w:r w:rsidR="00A503E7">
        <w:rPr>
          <w:rFonts w:ascii="Times New Roman" w:hAnsi="Times New Roman" w:cs="Times New Roman"/>
          <w:b/>
          <w:sz w:val="28"/>
          <w:szCs w:val="28"/>
          <w:u w:val="single"/>
        </w:rPr>
        <w:t>З.Роот</w:t>
      </w:r>
      <w:proofErr w:type="spellEnd"/>
    </w:p>
    <w:p w:rsidR="00F3477E" w:rsidRPr="00A503E7" w:rsidRDefault="00F3477E" w:rsidP="00A503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3477E" w:rsidRPr="00A503E7" w:rsidRDefault="00F3477E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Пляшет осень за окном в сарафане расписном,</w:t>
      </w:r>
    </w:p>
    <w:p w:rsidR="00F3477E" w:rsidRPr="00A503E7" w:rsidRDefault="00F3477E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Машет весело платочком, прячет по лесу грибочки.</w:t>
      </w:r>
    </w:p>
    <w:p w:rsidR="0081151B" w:rsidRPr="00A503E7" w:rsidRDefault="004713C7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81151B" w:rsidRPr="00A503E7">
        <w:rPr>
          <w:rFonts w:ascii="Times New Roman" w:hAnsi="Times New Roman" w:cs="Times New Roman"/>
          <w:b/>
          <w:sz w:val="28"/>
          <w:szCs w:val="28"/>
        </w:rPr>
        <w:t>:</w:t>
      </w:r>
    </w:p>
    <w:p w:rsidR="0081151B" w:rsidRPr="00A503E7" w:rsidRDefault="0081151B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Посмотрите, за окошком дождик сыплется горошком.</w:t>
      </w:r>
    </w:p>
    <w:p w:rsidR="0081151B" w:rsidRPr="00A503E7" w:rsidRDefault="0081151B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Листья падают шурша, как ты, осень, хороша!</w:t>
      </w:r>
    </w:p>
    <w:p w:rsidR="00B3541F" w:rsidRPr="004713C7" w:rsidRDefault="0081151B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3C7">
        <w:rPr>
          <w:rFonts w:ascii="Times New Roman" w:hAnsi="Times New Roman" w:cs="Times New Roman"/>
          <w:b/>
          <w:sz w:val="28"/>
          <w:szCs w:val="28"/>
          <w:u w:val="single"/>
        </w:rPr>
        <w:t>Упражнение «Разноцветная осень»</w:t>
      </w:r>
      <w:r w:rsidR="00B3541F" w:rsidRPr="004713C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C18C9" w:rsidRPr="00A503E7" w:rsidRDefault="00FB540C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503E7">
        <w:rPr>
          <w:rFonts w:ascii="Times New Roman" w:hAnsi="Times New Roman" w:cs="Times New Roman"/>
          <w:sz w:val="28"/>
          <w:szCs w:val="28"/>
        </w:rPr>
        <w:t>Нет, что ни говори</w:t>
      </w:r>
      <w:r w:rsidR="002A0782" w:rsidRPr="00A503E7">
        <w:rPr>
          <w:rFonts w:ascii="Times New Roman" w:hAnsi="Times New Roman" w:cs="Times New Roman"/>
          <w:sz w:val="28"/>
          <w:szCs w:val="28"/>
        </w:rPr>
        <w:t xml:space="preserve">, а осень прекрасная пора! Мамы и бабушки варят компоты, варенье, сушат грибы, делают овощные запасы на зиму. А мы с вами отправимся в необыкновенное путешествие, в сказочную страну, в гости к Осени. Попасть туда можно, если мы скажем волшебные </w:t>
      </w:r>
      <w:r w:rsidR="002A0782" w:rsidRPr="00A503E7">
        <w:rPr>
          <w:rFonts w:ascii="Times New Roman" w:hAnsi="Times New Roman" w:cs="Times New Roman"/>
          <w:sz w:val="28"/>
          <w:szCs w:val="28"/>
        </w:rPr>
        <w:lastRenderedPageBreak/>
        <w:t>слова. Закрывайте глаза и повторяйте за мной: «Раз, два, три – двери в сказку отвори! Откройте глаза, кажется, мы на месте.</w:t>
      </w:r>
    </w:p>
    <w:p w:rsidR="001C18C9" w:rsidRPr="00A503E7" w:rsidRDefault="001C18C9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(Звучат фанфары, выходят</w:t>
      </w:r>
      <w:r w:rsidR="004713C7">
        <w:rPr>
          <w:rFonts w:ascii="Times New Roman" w:hAnsi="Times New Roman" w:cs="Times New Roman"/>
          <w:sz w:val="28"/>
          <w:szCs w:val="28"/>
        </w:rPr>
        <w:t xml:space="preserve"> дети-месяцы: Сентябрь, О</w:t>
      </w:r>
      <w:r w:rsidRPr="00A503E7">
        <w:rPr>
          <w:rFonts w:ascii="Times New Roman" w:hAnsi="Times New Roman" w:cs="Times New Roman"/>
          <w:sz w:val="28"/>
          <w:szCs w:val="28"/>
        </w:rPr>
        <w:t>ктябрь, Ноябрь)</w:t>
      </w:r>
    </w:p>
    <w:p w:rsidR="001C18C9" w:rsidRPr="00A503E7" w:rsidRDefault="001C18C9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Сентябрь:</w:t>
      </w:r>
      <w:r w:rsidRPr="00A503E7">
        <w:rPr>
          <w:rFonts w:ascii="Times New Roman" w:hAnsi="Times New Roman" w:cs="Times New Roman"/>
          <w:sz w:val="28"/>
          <w:szCs w:val="28"/>
        </w:rPr>
        <w:t xml:space="preserve"> Внимание! Внимание! Сегодня царица – Осень приглашает всех гостей на праздник.</w:t>
      </w:r>
    </w:p>
    <w:p w:rsidR="001C18C9" w:rsidRPr="00A503E7" w:rsidRDefault="001C18C9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Октябрь: </w:t>
      </w:r>
      <w:r w:rsidRPr="00A503E7">
        <w:rPr>
          <w:rFonts w:ascii="Times New Roman" w:hAnsi="Times New Roman" w:cs="Times New Roman"/>
          <w:sz w:val="28"/>
          <w:szCs w:val="28"/>
        </w:rPr>
        <w:t>Внимание! Внимание! Строгий приказ: «Всем веселиться, петь и плясать!»</w:t>
      </w:r>
    </w:p>
    <w:p w:rsidR="001C18C9" w:rsidRPr="00A503E7" w:rsidRDefault="001C18C9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А кто ослушается, тому грустить до самой зимы!</w:t>
      </w:r>
    </w:p>
    <w:p w:rsidR="001C18C9" w:rsidRPr="00A503E7" w:rsidRDefault="001C18C9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Ноябрь: </w:t>
      </w:r>
      <w:r w:rsidRPr="00A503E7">
        <w:rPr>
          <w:rFonts w:ascii="Times New Roman" w:hAnsi="Times New Roman" w:cs="Times New Roman"/>
          <w:sz w:val="28"/>
          <w:szCs w:val="28"/>
        </w:rPr>
        <w:t>Внимание! Внимание! На праздник веселый прибудет сама государыня Осень!</w:t>
      </w:r>
      <w:r w:rsidR="004A1541" w:rsidRPr="00A503E7">
        <w:rPr>
          <w:rFonts w:ascii="Times New Roman" w:hAnsi="Times New Roman" w:cs="Times New Roman"/>
          <w:sz w:val="28"/>
          <w:szCs w:val="28"/>
        </w:rPr>
        <w:t xml:space="preserve"> Да вот и она сама. Встречайте!</w:t>
      </w:r>
    </w:p>
    <w:p w:rsidR="004A1541" w:rsidRPr="00A503E7" w:rsidRDefault="004713C7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Входит Осень. </w:t>
      </w:r>
    </w:p>
    <w:p w:rsidR="004A1541" w:rsidRPr="00A503E7" w:rsidRDefault="004A1541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Месяцы садятся к детям. Осень садится на трон.</w:t>
      </w:r>
    </w:p>
    <w:p w:rsidR="004A1541" w:rsidRPr="00A503E7" w:rsidRDefault="004A1541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503E7">
        <w:rPr>
          <w:rFonts w:ascii="Times New Roman" w:hAnsi="Times New Roman" w:cs="Times New Roman"/>
          <w:sz w:val="28"/>
          <w:szCs w:val="28"/>
        </w:rPr>
        <w:t>Дорогая царица-Осень! Месяцы Сентябрь, Октябрь и Ноябрь решили сегодня тебя потешить-повеселить, да показать на что способны. А вот и помощники их верные. (Показывает на ребят) Позволь начать праздник!</w:t>
      </w:r>
    </w:p>
    <w:p w:rsidR="004713C7" w:rsidRDefault="004A1541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843BEA" w:rsidRPr="004713C7">
        <w:rPr>
          <w:rFonts w:ascii="Times New Roman" w:hAnsi="Times New Roman" w:cs="Times New Roman"/>
          <w:b/>
          <w:i/>
          <w:sz w:val="28"/>
          <w:szCs w:val="28"/>
        </w:rPr>
        <w:t>(встает с трона)</w:t>
      </w:r>
      <w:r w:rsidR="00843BEA" w:rsidRPr="00A50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541" w:rsidRPr="00A503E7" w:rsidRDefault="00843BEA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Разрешаю начать праздник! Повеселимся же сегодня вволю!</w:t>
      </w:r>
    </w:p>
    <w:p w:rsidR="00843BEA" w:rsidRPr="00A503E7" w:rsidRDefault="00843BEA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А то придумал кто-то, что Осень унылая пора! Начинай-ка</w:t>
      </w:r>
      <w:r w:rsidR="004713C7">
        <w:rPr>
          <w:rFonts w:ascii="Times New Roman" w:hAnsi="Times New Roman" w:cs="Times New Roman"/>
          <w:sz w:val="28"/>
          <w:szCs w:val="28"/>
        </w:rPr>
        <w:t>,</w:t>
      </w:r>
      <w:r w:rsidRPr="00A503E7">
        <w:rPr>
          <w:rFonts w:ascii="Times New Roman" w:hAnsi="Times New Roman" w:cs="Times New Roman"/>
          <w:sz w:val="28"/>
          <w:szCs w:val="28"/>
        </w:rPr>
        <w:t xml:space="preserve"> Сентябрь-чародей! Где твои помощники?</w:t>
      </w:r>
    </w:p>
    <w:p w:rsidR="00843BEA" w:rsidRPr="00A503E7" w:rsidRDefault="00843BEA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Сентябрь: </w:t>
      </w:r>
      <w:r w:rsidRPr="00A503E7">
        <w:rPr>
          <w:rFonts w:ascii="Times New Roman" w:hAnsi="Times New Roman" w:cs="Times New Roman"/>
          <w:sz w:val="28"/>
          <w:szCs w:val="28"/>
        </w:rPr>
        <w:t>Да вот они! Под осенним солнышком выросли подсолнушки!</w:t>
      </w:r>
    </w:p>
    <w:p w:rsidR="00843BEA" w:rsidRPr="004713C7" w:rsidRDefault="00843BEA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3C7">
        <w:rPr>
          <w:rFonts w:ascii="Times New Roman" w:hAnsi="Times New Roman" w:cs="Times New Roman"/>
          <w:b/>
          <w:sz w:val="28"/>
          <w:szCs w:val="28"/>
          <w:u w:val="single"/>
        </w:rPr>
        <w:t>Инсценировка песни «Подсолнух»</w:t>
      </w:r>
    </w:p>
    <w:p w:rsidR="00460ECF" w:rsidRPr="00A503E7" w:rsidRDefault="00E65BD8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="004713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713C7">
        <w:rPr>
          <w:rFonts w:ascii="Times New Roman" w:hAnsi="Times New Roman" w:cs="Times New Roman"/>
          <w:sz w:val="28"/>
          <w:szCs w:val="28"/>
        </w:rPr>
        <w:t xml:space="preserve"> еще С</w:t>
      </w:r>
      <w:r w:rsidRPr="00A503E7">
        <w:rPr>
          <w:rFonts w:ascii="Times New Roman" w:hAnsi="Times New Roman" w:cs="Times New Roman"/>
          <w:sz w:val="28"/>
          <w:szCs w:val="28"/>
        </w:rPr>
        <w:t>ентябрь богат грибами. Ребята, хотите поиграть?</w:t>
      </w:r>
    </w:p>
    <w:p w:rsidR="00E65BD8" w:rsidRPr="004713C7" w:rsidRDefault="00E65BD8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3C7">
        <w:rPr>
          <w:rFonts w:ascii="Times New Roman" w:hAnsi="Times New Roman" w:cs="Times New Roman"/>
          <w:b/>
          <w:sz w:val="28"/>
          <w:szCs w:val="28"/>
          <w:u w:val="single"/>
        </w:rPr>
        <w:t>Игра с грибами.</w:t>
      </w:r>
    </w:p>
    <w:p w:rsidR="009E5A05" w:rsidRPr="00A503E7" w:rsidRDefault="009E5A05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B9645D" w:rsidRPr="00A503E7">
        <w:rPr>
          <w:rFonts w:ascii="Times New Roman" w:hAnsi="Times New Roman" w:cs="Times New Roman"/>
          <w:sz w:val="28"/>
          <w:szCs w:val="28"/>
        </w:rPr>
        <w:t>(Хвалит детей).</w:t>
      </w:r>
    </w:p>
    <w:p w:rsidR="00B9645D" w:rsidRPr="00A503E7" w:rsidRDefault="00B9645D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Ну, теперь пришел твой черед, Октябрь золотой. Покажи свои умения и представь свои творения.</w:t>
      </w:r>
    </w:p>
    <w:p w:rsidR="00B9645D" w:rsidRPr="00A503E7" w:rsidRDefault="00B9645D" w:rsidP="00A50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Октябрь: </w:t>
      </w:r>
    </w:p>
    <w:p w:rsidR="00B9645D" w:rsidRPr="00A503E7" w:rsidRDefault="00B9645D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Красотой щедра ты, Осень золотая, а еще богата чудо-урожаем.</w:t>
      </w:r>
    </w:p>
    <w:p w:rsidR="00B9645D" w:rsidRPr="00A503E7" w:rsidRDefault="00B9645D" w:rsidP="00A5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 xml:space="preserve"> </w:t>
      </w:r>
      <w:r w:rsidR="004713C7">
        <w:rPr>
          <w:rFonts w:ascii="Times New Roman" w:hAnsi="Times New Roman" w:cs="Times New Roman"/>
          <w:sz w:val="28"/>
          <w:szCs w:val="28"/>
        </w:rPr>
        <w:t>(</w:t>
      </w:r>
      <w:r w:rsidR="00456556">
        <w:rPr>
          <w:rFonts w:ascii="Times New Roman" w:hAnsi="Times New Roman" w:cs="Times New Roman"/>
          <w:sz w:val="28"/>
          <w:szCs w:val="28"/>
        </w:rPr>
        <w:t xml:space="preserve">Запись </w:t>
      </w:r>
      <w:r w:rsidRPr="00A503E7">
        <w:rPr>
          <w:rFonts w:ascii="Times New Roman" w:hAnsi="Times New Roman" w:cs="Times New Roman"/>
          <w:sz w:val="28"/>
          <w:szCs w:val="28"/>
        </w:rPr>
        <w:t>звуки деревни, карканье ворон)</w:t>
      </w:r>
    </w:p>
    <w:p w:rsidR="00774059" w:rsidRPr="00A503E7" w:rsidRDefault="0077405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В зал под музыку входит Огородное Пугало:</w:t>
      </w:r>
    </w:p>
    <w:p w:rsidR="00456556" w:rsidRDefault="0077405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Кыш, кыш! Ишь, вороны надоели. (Замечает детей) О! А вы что здесь делаете? Зачем пожаловали? Что молчите? Я как-никак здесь</w:t>
      </w:r>
      <w:r w:rsidR="00456556">
        <w:rPr>
          <w:rFonts w:ascii="Times New Roman" w:hAnsi="Times New Roman" w:cs="Times New Roman"/>
          <w:sz w:val="28"/>
          <w:szCs w:val="28"/>
        </w:rPr>
        <w:t xml:space="preserve"> на государственной службе</w:t>
      </w:r>
      <w:r w:rsidRPr="00A503E7">
        <w:rPr>
          <w:rFonts w:ascii="Times New Roman" w:hAnsi="Times New Roman" w:cs="Times New Roman"/>
          <w:sz w:val="28"/>
          <w:szCs w:val="28"/>
        </w:rPr>
        <w:t xml:space="preserve"> состою – огород охраняю! А вы, наверное, экскурсия какая-то? Не будите мой огород разорять? (Ответ детей) </w:t>
      </w:r>
    </w:p>
    <w:p w:rsidR="00577B2D" w:rsidRPr="00A503E7" w:rsidRDefault="0077405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Ну, тогда оставайтесь.</w:t>
      </w:r>
    </w:p>
    <w:p w:rsidR="00577B2D" w:rsidRPr="00A503E7" w:rsidRDefault="00577B2D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A503E7">
        <w:rPr>
          <w:rFonts w:ascii="Times New Roman" w:hAnsi="Times New Roman" w:cs="Times New Roman"/>
          <w:sz w:val="28"/>
          <w:szCs w:val="28"/>
        </w:rPr>
        <w:t>Кто ты и откуда? Почему в таком виде на праздник?</w:t>
      </w:r>
    </w:p>
    <w:p w:rsidR="00577B2D" w:rsidRPr="00A503E7" w:rsidRDefault="00577B2D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="00774059" w:rsidRPr="00A503E7">
        <w:rPr>
          <w:rFonts w:ascii="Times New Roman" w:hAnsi="Times New Roman" w:cs="Times New Roman"/>
          <w:sz w:val="28"/>
          <w:szCs w:val="28"/>
        </w:rPr>
        <w:t>Ой, я забыл представиться. Знаете, кто я? Я – Пугало, а фамилия моя – Огородное. Я не какой-то там бездельник и лентяй. Все лето, в любую погоду: под солнцем, ветром и дождем урожай ваш стерегу, работаю, не сплю, не ем.</w:t>
      </w:r>
      <w:r w:rsidRPr="00A503E7">
        <w:rPr>
          <w:rFonts w:ascii="Times New Roman" w:hAnsi="Times New Roman" w:cs="Times New Roman"/>
          <w:sz w:val="28"/>
          <w:szCs w:val="28"/>
        </w:rPr>
        <w:t xml:space="preserve"> Да у меня и свидетели есть (обращается к детям) Я птиц гоняю в огороде?</w:t>
      </w:r>
    </w:p>
    <w:p w:rsidR="00577B2D" w:rsidRPr="00A503E7" w:rsidRDefault="00577B2D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503E7">
        <w:rPr>
          <w:rFonts w:ascii="Times New Roman" w:hAnsi="Times New Roman" w:cs="Times New Roman"/>
          <w:sz w:val="28"/>
          <w:szCs w:val="28"/>
        </w:rPr>
        <w:t>Гоняешь, гоняешь.</w:t>
      </w:r>
    </w:p>
    <w:p w:rsidR="00577B2D" w:rsidRPr="00A503E7" w:rsidRDefault="00E40991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Пугало: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77B2D" w:rsidRPr="00A503E7">
        <w:rPr>
          <w:rFonts w:ascii="Times New Roman" w:hAnsi="Times New Roman" w:cs="Times New Roman"/>
          <w:sz w:val="28"/>
          <w:szCs w:val="28"/>
        </w:rPr>
        <w:t>лоды и ягоды защищаю от крылатых разбойников.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503E7">
        <w:rPr>
          <w:rFonts w:ascii="Times New Roman" w:hAnsi="Times New Roman" w:cs="Times New Roman"/>
          <w:sz w:val="28"/>
          <w:szCs w:val="28"/>
        </w:rPr>
        <w:t>Защ</w:t>
      </w:r>
      <w:r w:rsidRPr="00A503E7">
        <w:rPr>
          <w:rFonts w:ascii="Times New Roman" w:hAnsi="Times New Roman" w:cs="Times New Roman"/>
          <w:sz w:val="28"/>
          <w:szCs w:val="28"/>
        </w:rPr>
        <w:t>ищаешь!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="00E40991">
        <w:rPr>
          <w:rFonts w:ascii="Times New Roman" w:hAnsi="Times New Roman" w:cs="Times New Roman"/>
          <w:sz w:val="28"/>
          <w:szCs w:val="28"/>
        </w:rPr>
        <w:t>Ч</w:t>
      </w:r>
      <w:r w:rsidRPr="00A503E7">
        <w:rPr>
          <w:rFonts w:ascii="Times New Roman" w:hAnsi="Times New Roman" w:cs="Times New Roman"/>
          <w:sz w:val="28"/>
          <w:szCs w:val="28"/>
        </w:rPr>
        <w:t>его только нет на моем огороде! Дыни нет, ананасов нет, бананов тоже нет. Зато есть овощи, а какие – отгадайте.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1.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Там на грядке вырос куст, слышно только: хруст да хруст!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В щах, солянке густо. Это же…(капуста).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2.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Ми и ля, фа и соль – музыкальная фасоль.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Чем же я для песни плох? Тоже родственник…(горох).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4.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Вот горит костер наш ярко, сядем рядом – очень жарко!</w:t>
      </w:r>
    </w:p>
    <w:p w:rsidR="00EA70D3" w:rsidRPr="00A503E7" w:rsidRDefault="00EA70D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А потух огонь немножко – всласть печеная…(картошка).</w:t>
      </w:r>
    </w:p>
    <w:p w:rsidR="00EA70D3" w:rsidRPr="00A503E7" w:rsidRDefault="006C39F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5.</w:t>
      </w:r>
    </w:p>
    <w:p w:rsidR="006C39FA" w:rsidRPr="00A503E7" w:rsidRDefault="006C39F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Сам, как свинка, хвост – крючок.</w:t>
      </w:r>
    </w:p>
    <w:p w:rsidR="006C39FA" w:rsidRPr="00A503E7" w:rsidRDefault="006C39F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Что за овощ? (Кабачок).</w:t>
      </w:r>
    </w:p>
    <w:p w:rsidR="006C39FA" w:rsidRPr="00A503E7" w:rsidRDefault="006C39F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C39FA" w:rsidRPr="00A503E7" w:rsidRDefault="006C39F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Мы заглянем в огород, здесь много овощей растет.</w:t>
      </w:r>
    </w:p>
    <w:p w:rsidR="006C39FA" w:rsidRPr="00A503E7" w:rsidRDefault="006C39F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Все созрели, ждут ребят, за работу, детский сад!</w:t>
      </w:r>
    </w:p>
    <w:p w:rsidR="006C39FA" w:rsidRPr="00456556" w:rsidRDefault="006C39F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556">
        <w:rPr>
          <w:rFonts w:ascii="Times New Roman" w:hAnsi="Times New Roman" w:cs="Times New Roman"/>
          <w:b/>
          <w:sz w:val="28"/>
          <w:szCs w:val="28"/>
          <w:u w:val="single"/>
        </w:rPr>
        <w:t>Хоро</w:t>
      </w:r>
      <w:r w:rsidR="00456556">
        <w:rPr>
          <w:rFonts w:ascii="Times New Roman" w:hAnsi="Times New Roman" w:cs="Times New Roman"/>
          <w:b/>
          <w:sz w:val="28"/>
          <w:szCs w:val="28"/>
          <w:u w:val="single"/>
        </w:rPr>
        <w:t>вод «</w:t>
      </w:r>
      <w:proofErr w:type="gramStart"/>
      <w:r w:rsidR="00456556">
        <w:rPr>
          <w:rFonts w:ascii="Times New Roman" w:hAnsi="Times New Roman" w:cs="Times New Roman"/>
          <w:b/>
          <w:sz w:val="28"/>
          <w:szCs w:val="28"/>
          <w:u w:val="single"/>
        </w:rPr>
        <w:t>В детсаду</w:t>
      </w:r>
      <w:proofErr w:type="gramEnd"/>
      <w:r w:rsidR="004565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есть огород» (Журнал «Колокольчик»</w:t>
      </w:r>
      <w:r w:rsidRPr="00456556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43 -24)</w:t>
      </w:r>
    </w:p>
    <w:p w:rsidR="006C39FA" w:rsidRPr="00A503E7" w:rsidRDefault="006C39F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503E7">
        <w:rPr>
          <w:rFonts w:ascii="Times New Roman" w:hAnsi="Times New Roman" w:cs="Times New Roman"/>
          <w:sz w:val="28"/>
          <w:szCs w:val="28"/>
        </w:rPr>
        <w:t>Вот какой урожай собрали наши дети</w:t>
      </w:r>
      <w:r w:rsidR="00962688" w:rsidRPr="00A503E7">
        <w:rPr>
          <w:rFonts w:ascii="Times New Roman" w:hAnsi="Times New Roman" w:cs="Times New Roman"/>
          <w:sz w:val="28"/>
          <w:szCs w:val="28"/>
        </w:rPr>
        <w:t xml:space="preserve"> (показывает корзину с овощами).</w:t>
      </w:r>
    </w:p>
    <w:p w:rsidR="00815091" w:rsidRPr="00A503E7" w:rsidRDefault="00962688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Pr="00A503E7">
        <w:rPr>
          <w:rFonts w:ascii="Times New Roman" w:hAnsi="Times New Roman" w:cs="Times New Roman"/>
          <w:sz w:val="28"/>
          <w:szCs w:val="28"/>
        </w:rPr>
        <w:t xml:space="preserve">Только собрали все вместе. </w:t>
      </w:r>
      <w:r w:rsidR="00815091" w:rsidRPr="00A503E7">
        <w:rPr>
          <w:rFonts w:ascii="Times New Roman" w:hAnsi="Times New Roman" w:cs="Times New Roman"/>
          <w:sz w:val="28"/>
          <w:szCs w:val="28"/>
        </w:rPr>
        <w:t>А мы сейчас поиграем и</w:t>
      </w:r>
      <w:r w:rsidRPr="00A503E7">
        <w:rPr>
          <w:rFonts w:ascii="Times New Roman" w:hAnsi="Times New Roman" w:cs="Times New Roman"/>
          <w:sz w:val="28"/>
          <w:szCs w:val="28"/>
        </w:rPr>
        <w:t xml:space="preserve"> рассортируем</w:t>
      </w:r>
      <w:r w:rsidR="00815091" w:rsidRPr="00A503E7">
        <w:rPr>
          <w:rFonts w:ascii="Times New Roman" w:hAnsi="Times New Roman" w:cs="Times New Roman"/>
          <w:sz w:val="28"/>
          <w:szCs w:val="28"/>
        </w:rPr>
        <w:t xml:space="preserve"> весь урожай:</w:t>
      </w:r>
      <w:r w:rsidR="008B35D9" w:rsidRPr="00A503E7">
        <w:rPr>
          <w:rFonts w:ascii="Times New Roman" w:hAnsi="Times New Roman" w:cs="Times New Roman"/>
          <w:sz w:val="28"/>
          <w:szCs w:val="28"/>
        </w:rPr>
        <w:t xml:space="preserve"> </w:t>
      </w:r>
      <w:r w:rsidR="00815091" w:rsidRPr="00A503E7">
        <w:rPr>
          <w:rFonts w:ascii="Times New Roman" w:hAnsi="Times New Roman" w:cs="Times New Roman"/>
          <w:sz w:val="28"/>
          <w:szCs w:val="28"/>
        </w:rPr>
        <w:t>овощи</w:t>
      </w:r>
      <w:r w:rsidR="008B35D9" w:rsidRPr="00A503E7">
        <w:rPr>
          <w:rFonts w:ascii="Times New Roman" w:hAnsi="Times New Roman" w:cs="Times New Roman"/>
          <w:sz w:val="28"/>
          <w:szCs w:val="28"/>
        </w:rPr>
        <w:t xml:space="preserve"> </w:t>
      </w:r>
      <w:r w:rsidR="00815091" w:rsidRPr="00A503E7">
        <w:rPr>
          <w:rFonts w:ascii="Times New Roman" w:hAnsi="Times New Roman" w:cs="Times New Roman"/>
          <w:sz w:val="28"/>
          <w:szCs w:val="28"/>
        </w:rPr>
        <w:t>-  в одну корзину, фрукты – в другую.</w:t>
      </w:r>
    </w:p>
    <w:p w:rsidR="00815091" w:rsidRPr="00456556" w:rsidRDefault="00815091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556">
        <w:rPr>
          <w:rFonts w:ascii="Times New Roman" w:hAnsi="Times New Roman" w:cs="Times New Roman"/>
          <w:b/>
          <w:sz w:val="28"/>
          <w:szCs w:val="28"/>
          <w:u w:val="single"/>
        </w:rPr>
        <w:t>Игра «Овощи – фрукты»</w:t>
      </w:r>
    </w:p>
    <w:p w:rsidR="008B35D9" w:rsidRPr="00A503E7" w:rsidRDefault="008B35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A503E7">
        <w:rPr>
          <w:rFonts w:ascii="Times New Roman" w:hAnsi="Times New Roman" w:cs="Times New Roman"/>
          <w:sz w:val="28"/>
          <w:szCs w:val="28"/>
        </w:rPr>
        <w:t>Спасибо тебе, Октябрь. И твои помощники мне тоже очень понравились.</w:t>
      </w:r>
    </w:p>
    <w:p w:rsidR="008B35D9" w:rsidRPr="00A503E7" w:rsidRDefault="008B35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А теперь твоя очередь, друг мой самый серьезный – Ноябрь морозный.</w:t>
      </w:r>
    </w:p>
    <w:p w:rsidR="008B35D9" w:rsidRPr="00A503E7" w:rsidRDefault="008B35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8B35D9" w:rsidRPr="00A503E7" w:rsidRDefault="008B35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Осень наступила, высохли цветы и глядят уныло голые кусты.</w:t>
      </w:r>
    </w:p>
    <w:p w:rsidR="008B35D9" w:rsidRPr="00A503E7" w:rsidRDefault="008B35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Довольно скучная пора, стоит Ноябрь уж у двора.</w:t>
      </w:r>
    </w:p>
    <w:p w:rsidR="00A4407A" w:rsidRPr="00A503E7" w:rsidRDefault="00A4407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Не представляю, царица Осень, чем тебя порадовать. Все ведь знают какая это тоскливая пора – поздняя осень.</w:t>
      </w:r>
    </w:p>
    <w:p w:rsidR="00A4407A" w:rsidRPr="00A503E7" w:rsidRDefault="00A4407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Pr="00A503E7">
        <w:rPr>
          <w:rFonts w:ascii="Times New Roman" w:hAnsi="Times New Roman" w:cs="Times New Roman"/>
          <w:sz w:val="28"/>
          <w:szCs w:val="28"/>
        </w:rPr>
        <w:t>Ну что ты, месяц Ноябрь, тоску на нас нагоняешь. Давайте-ка лучше все вместе потанцуем, да повеселимся.</w:t>
      </w:r>
    </w:p>
    <w:p w:rsidR="00A4407A" w:rsidRPr="00456556" w:rsidRDefault="00A4407A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556">
        <w:rPr>
          <w:rFonts w:ascii="Times New Roman" w:hAnsi="Times New Roman" w:cs="Times New Roman"/>
          <w:b/>
          <w:sz w:val="28"/>
          <w:szCs w:val="28"/>
          <w:u w:val="single"/>
        </w:rPr>
        <w:t>Танец –игра вместе с Пугалом «То, что надо».</w:t>
      </w:r>
    </w:p>
    <w:p w:rsidR="00A4407A" w:rsidRPr="00A503E7" w:rsidRDefault="00EC295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proofErr w:type="gramStart"/>
      <w:r w:rsidRPr="00A503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03E7">
        <w:rPr>
          <w:rFonts w:ascii="Times New Roman" w:hAnsi="Times New Roman" w:cs="Times New Roman"/>
          <w:sz w:val="28"/>
          <w:szCs w:val="28"/>
        </w:rPr>
        <w:t xml:space="preserve"> теперь давайте немного поиграем. Играть все любят. Согласны?</w:t>
      </w:r>
    </w:p>
    <w:p w:rsidR="00EC2953" w:rsidRPr="00A503E7" w:rsidRDefault="00EC295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503E7">
        <w:rPr>
          <w:rFonts w:ascii="Times New Roman" w:hAnsi="Times New Roman" w:cs="Times New Roman"/>
          <w:sz w:val="28"/>
          <w:szCs w:val="28"/>
        </w:rPr>
        <w:t>Согласны!</w:t>
      </w:r>
    </w:p>
    <w:p w:rsidR="00EC2953" w:rsidRPr="00A503E7" w:rsidRDefault="00EC295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Pr="00A503E7">
        <w:rPr>
          <w:rFonts w:ascii="Times New Roman" w:hAnsi="Times New Roman" w:cs="Times New Roman"/>
          <w:sz w:val="28"/>
          <w:szCs w:val="28"/>
        </w:rPr>
        <w:t>Тогда разделимся на две команды. Девочки будут изображать дождь, а мальчики – ветер. Как дождь стучит по крышам.</w:t>
      </w:r>
    </w:p>
    <w:p w:rsidR="00EC2953" w:rsidRPr="00A503E7" w:rsidRDefault="00EC295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503E7">
        <w:rPr>
          <w:rFonts w:ascii="Times New Roman" w:hAnsi="Times New Roman" w:cs="Times New Roman"/>
          <w:sz w:val="28"/>
          <w:szCs w:val="28"/>
        </w:rPr>
        <w:t>Кап-кап-кап.</w:t>
      </w:r>
    </w:p>
    <w:p w:rsidR="00EC2953" w:rsidRPr="00A503E7" w:rsidRDefault="00EC295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Пугало: </w:t>
      </w:r>
      <w:proofErr w:type="gramStart"/>
      <w:r w:rsidRPr="00A503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03E7">
        <w:rPr>
          <w:rFonts w:ascii="Times New Roman" w:hAnsi="Times New Roman" w:cs="Times New Roman"/>
          <w:sz w:val="28"/>
          <w:szCs w:val="28"/>
        </w:rPr>
        <w:t xml:space="preserve"> как ветер дует?</w:t>
      </w:r>
    </w:p>
    <w:p w:rsidR="00EC2953" w:rsidRPr="00A503E7" w:rsidRDefault="00EC2953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Дети:</w:t>
      </w:r>
      <w:r w:rsidR="00C11F74" w:rsidRPr="00A503E7">
        <w:rPr>
          <w:rFonts w:ascii="Times New Roman" w:hAnsi="Times New Roman" w:cs="Times New Roman"/>
          <w:sz w:val="28"/>
          <w:szCs w:val="28"/>
        </w:rPr>
        <w:t xml:space="preserve"> У-у-у!</w:t>
      </w:r>
    </w:p>
    <w:p w:rsidR="00C11F74" w:rsidRPr="00A503E7" w:rsidRDefault="00C11F74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Pr="00A503E7">
        <w:rPr>
          <w:rFonts w:ascii="Times New Roman" w:hAnsi="Times New Roman" w:cs="Times New Roman"/>
          <w:sz w:val="28"/>
          <w:szCs w:val="28"/>
        </w:rPr>
        <w:t>Ну, а теперь все вместе!</w:t>
      </w:r>
    </w:p>
    <w:p w:rsidR="00C11F74" w:rsidRPr="00A503E7" w:rsidRDefault="00C11F74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A503E7">
        <w:rPr>
          <w:rFonts w:ascii="Times New Roman" w:hAnsi="Times New Roman" w:cs="Times New Roman"/>
          <w:sz w:val="28"/>
          <w:szCs w:val="28"/>
        </w:rPr>
        <w:t>Пох</w:t>
      </w:r>
      <w:r w:rsidR="00E40991">
        <w:rPr>
          <w:rFonts w:ascii="Times New Roman" w:hAnsi="Times New Roman" w:cs="Times New Roman"/>
          <w:sz w:val="28"/>
          <w:szCs w:val="28"/>
        </w:rPr>
        <w:t xml:space="preserve">оже, очень похоже. А теперь, ты </w:t>
      </w:r>
      <w:r w:rsidRPr="00A503E7">
        <w:rPr>
          <w:rFonts w:ascii="Times New Roman" w:hAnsi="Times New Roman" w:cs="Times New Roman"/>
          <w:sz w:val="28"/>
          <w:szCs w:val="28"/>
        </w:rPr>
        <w:t>Пугало, отгадай мою загадку.</w:t>
      </w:r>
    </w:p>
    <w:p w:rsidR="00456556" w:rsidRDefault="00C11F74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 xml:space="preserve">Что такое, догадайся: появилась в небе клякса. </w:t>
      </w:r>
    </w:p>
    <w:p w:rsidR="00C11F74" w:rsidRPr="00A503E7" w:rsidRDefault="00C11F74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Если клякса заревет, разбежится весь народ.</w:t>
      </w:r>
      <w:bookmarkStart w:id="0" w:name="_GoBack"/>
      <w:bookmarkEnd w:id="0"/>
    </w:p>
    <w:p w:rsidR="00C11F74" w:rsidRPr="00A503E7" w:rsidRDefault="00C11F74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(Ответ: туча).</w:t>
      </w:r>
    </w:p>
    <w:p w:rsidR="00C11F74" w:rsidRPr="00A503E7" w:rsidRDefault="00C11F74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Pr="00A503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03E7">
        <w:rPr>
          <w:rFonts w:ascii="Times New Roman" w:hAnsi="Times New Roman" w:cs="Times New Roman"/>
          <w:sz w:val="28"/>
          <w:szCs w:val="28"/>
        </w:rPr>
        <w:t xml:space="preserve"> вот еще одна загадка:</w:t>
      </w:r>
    </w:p>
    <w:p w:rsidR="00C11F74" w:rsidRPr="00A503E7" w:rsidRDefault="00C11F74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Капля раз, капля два, очень медленно сперва,</w:t>
      </w:r>
    </w:p>
    <w:p w:rsidR="00C11F74" w:rsidRPr="00A503E7" w:rsidRDefault="00C11F74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А потом, потом, потом – все бегом, бегом, бегом. (Дождь).</w:t>
      </w:r>
    </w:p>
    <w:p w:rsidR="00C11F74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Тучка по небу гуляла, в одиночестве скучала. Тучка думала, гадала, чем ей землю удивить?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И тогда она решила с неба дождик лить и лить.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Дождик, дождик, любишь ты землю поливать.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Перестань, пожалуйста, нам хочется гулять.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А у нас есть зонтики и плащ не промокает,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Человек не сахар, под дождем не тает!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Нам совсем не страшно бегать под дождем.</w:t>
      </w:r>
    </w:p>
    <w:p w:rsidR="003C18D9" w:rsidRPr="00A503E7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Если дождик сильный –зонтики возьмем!</w:t>
      </w:r>
    </w:p>
    <w:p w:rsidR="003C18D9" w:rsidRPr="00456556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b/>
          <w:sz w:val="28"/>
          <w:szCs w:val="28"/>
          <w:u w:val="single"/>
        </w:rPr>
        <w:t>Танец девочек с зонтиками.</w:t>
      </w:r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D9" w:rsidRPr="00456556" w:rsidRDefault="003C18D9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556">
        <w:rPr>
          <w:rFonts w:ascii="Times New Roman" w:hAnsi="Times New Roman" w:cs="Times New Roman"/>
          <w:i/>
          <w:sz w:val="28"/>
          <w:szCs w:val="28"/>
        </w:rPr>
        <w:t xml:space="preserve">(После танца Пугало замечает </w:t>
      </w:r>
      <w:r w:rsidR="000D0260" w:rsidRPr="00456556">
        <w:rPr>
          <w:rFonts w:ascii="Times New Roman" w:hAnsi="Times New Roman" w:cs="Times New Roman"/>
          <w:i/>
          <w:sz w:val="28"/>
          <w:szCs w:val="28"/>
        </w:rPr>
        <w:t>на пол</w:t>
      </w:r>
      <w:r w:rsidRPr="00456556">
        <w:rPr>
          <w:rFonts w:ascii="Times New Roman" w:hAnsi="Times New Roman" w:cs="Times New Roman"/>
          <w:i/>
          <w:sz w:val="28"/>
          <w:szCs w:val="28"/>
        </w:rPr>
        <w:t>у галошу.</w:t>
      </w:r>
      <w:r w:rsidR="000D0260" w:rsidRPr="00456556">
        <w:rPr>
          <w:rFonts w:ascii="Times New Roman" w:hAnsi="Times New Roman" w:cs="Times New Roman"/>
          <w:i/>
          <w:sz w:val="28"/>
          <w:szCs w:val="28"/>
        </w:rPr>
        <w:t>)</w:t>
      </w:r>
    </w:p>
    <w:p w:rsidR="000D0260" w:rsidRPr="00A503E7" w:rsidRDefault="000D0260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Pr="00A503E7">
        <w:rPr>
          <w:rFonts w:ascii="Times New Roman" w:hAnsi="Times New Roman" w:cs="Times New Roman"/>
          <w:sz w:val="28"/>
          <w:szCs w:val="28"/>
        </w:rPr>
        <w:t>Кто потерял галошу, дети? Кто-то танцевал и потерял. (Пытается примерить детям)</w:t>
      </w:r>
    </w:p>
    <w:p w:rsidR="000D0260" w:rsidRPr="00A503E7" w:rsidRDefault="000D0260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503E7">
        <w:rPr>
          <w:rFonts w:ascii="Times New Roman" w:hAnsi="Times New Roman" w:cs="Times New Roman"/>
          <w:sz w:val="28"/>
          <w:szCs w:val="28"/>
        </w:rPr>
        <w:t>Да вот, полюбуйся, еще одна. И тоже, кажется, с правой ноги.</w:t>
      </w:r>
    </w:p>
    <w:p w:rsidR="000D0260" w:rsidRPr="00A503E7" w:rsidRDefault="000D0260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Pr="00A503E7">
        <w:rPr>
          <w:rFonts w:ascii="Times New Roman" w:hAnsi="Times New Roman" w:cs="Times New Roman"/>
          <w:sz w:val="28"/>
          <w:szCs w:val="28"/>
        </w:rPr>
        <w:t>Нету пары, ну и что же, побежим в одной галоше.</w:t>
      </w:r>
    </w:p>
    <w:p w:rsidR="000D0260" w:rsidRPr="00456556" w:rsidRDefault="000D0260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556">
        <w:rPr>
          <w:rFonts w:ascii="Times New Roman" w:hAnsi="Times New Roman" w:cs="Times New Roman"/>
          <w:b/>
          <w:sz w:val="28"/>
          <w:szCs w:val="28"/>
          <w:u w:val="single"/>
        </w:rPr>
        <w:t>Игра «Бег в галошах»</w:t>
      </w:r>
      <w:r w:rsidR="00A503E7" w:rsidRPr="004565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03E7" w:rsidRPr="0045655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56556">
        <w:rPr>
          <w:rFonts w:ascii="Times New Roman" w:hAnsi="Times New Roman" w:cs="Times New Roman"/>
          <w:sz w:val="28"/>
          <w:szCs w:val="28"/>
          <w:u w:val="single"/>
        </w:rPr>
        <w:t>Можно пригласить поиграть и родителей</w:t>
      </w:r>
      <w:r w:rsidRPr="00456556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0D0260" w:rsidRPr="00A503E7" w:rsidRDefault="000D0260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A503E7">
        <w:rPr>
          <w:rFonts w:ascii="Times New Roman" w:hAnsi="Times New Roman" w:cs="Times New Roman"/>
          <w:sz w:val="28"/>
          <w:szCs w:val="28"/>
        </w:rPr>
        <w:t>Ну что ж, спасибо вам, что пришли на мой праздник, да повеселили меня. Разная я бываю – веселая и грустная, солнечная и пасмурная, с дождем и мокрым снегом</w:t>
      </w:r>
      <w:r w:rsidR="00542CAB" w:rsidRPr="00A503E7">
        <w:rPr>
          <w:rFonts w:ascii="Times New Roman" w:hAnsi="Times New Roman" w:cs="Times New Roman"/>
          <w:sz w:val="28"/>
          <w:szCs w:val="28"/>
        </w:rPr>
        <w:t>, с холодным ветром и заморозками. Я очень рада, что вы любите меня за мою щедрость, красоту, за редкие, но славные теплые денечки. Понравилось вам в моем осеннем сказочном царстве?</w:t>
      </w:r>
    </w:p>
    <w:p w:rsidR="00542CAB" w:rsidRPr="00A503E7" w:rsidRDefault="00FD0A1C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42CAB" w:rsidRPr="00A503E7">
        <w:rPr>
          <w:rFonts w:ascii="Times New Roman" w:hAnsi="Times New Roman" w:cs="Times New Roman"/>
          <w:sz w:val="28"/>
          <w:szCs w:val="28"/>
        </w:rPr>
        <w:t>Ты еще немножко, Осень, поиграй, в хоровод веселый поскорей вставай.</w:t>
      </w:r>
    </w:p>
    <w:p w:rsidR="00542CAB" w:rsidRPr="00456556" w:rsidRDefault="00456556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с Осенью</w:t>
      </w:r>
      <w:r w:rsidR="00542CAB" w:rsidRPr="0045655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56556" w:rsidRDefault="00542CAB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503E7">
        <w:rPr>
          <w:rFonts w:ascii="Times New Roman" w:hAnsi="Times New Roman" w:cs="Times New Roman"/>
          <w:sz w:val="28"/>
          <w:szCs w:val="28"/>
        </w:rPr>
        <w:t xml:space="preserve"> Во</w:t>
      </w:r>
      <w:r w:rsidR="00FD0A1C" w:rsidRPr="00A503E7">
        <w:rPr>
          <w:rFonts w:ascii="Times New Roman" w:hAnsi="Times New Roman" w:cs="Times New Roman"/>
          <w:sz w:val="28"/>
          <w:szCs w:val="28"/>
        </w:rPr>
        <w:t>т и закончился праздник осенний.</w:t>
      </w:r>
      <w:r w:rsidR="0045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CAB" w:rsidRPr="00A503E7" w:rsidRDefault="00542CAB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sz w:val="28"/>
          <w:szCs w:val="28"/>
        </w:rPr>
        <w:t>Думаю</w:t>
      </w:r>
      <w:r w:rsidR="00456556">
        <w:rPr>
          <w:rFonts w:ascii="Times New Roman" w:hAnsi="Times New Roman" w:cs="Times New Roman"/>
          <w:sz w:val="28"/>
          <w:szCs w:val="28"/>
        </w:rPr>
        <w:t>,</w:t>
      </w:r>
      <w:r w:rsidRPr="00A503E7">
        <w:rPr>
          <w:rFonts w:ascii="Times New Roman" w:hAnsi="Times New Roman" w:cs="Times New Roman"/>
          <w:sz w:val="28"/>
          <w:szCs w:val="28"/>
        </w:rPr>
        <w:t xml:space="preserve"> всем он поднял настроенье.</w:t>
      </w:r>
    </w:p>
    <w:p w:rsidR="00456556" w:rsidRDefault="00FD0A1C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E7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A503E7">
        <w:rPr>
          <w:rFonts w:ascii="Times New Roman" w:hAnsi="Times New Roman" w:cs="Times New Roman"/>
          <w:sz w:val="28"/>
          <w:szCs w:val="28"/>
        </w:rPr>
        <w:t>Примите от меня подарки – пироги, да ватрушки с разной начинкой. Угощай</w:t>
      </w:r>
      <w:r w:rsidR="00434D96" w:rsidRPr="00A503E7">
        <w:rPr>
          <w:rFonts w:ascii="Times New Roman" w:hAnsi="Times New Roman" w:cs="Times New Roman"/>
          <w:sz w:val="28"/>
          <w:szCs w:val="28"/>
        </w:rPr>
        <w:t>тесь и меня, Осень</w:t>
      </w:r>
      <w:r w:rsidR="00456556">
        <w:rPr>
          <w:rFonts w:ascii="Times New Roman" w:hAnsi="Times New Roman" w:cs="Times New Roman"/>
          <w:sz w:val="28"/>
          <w:szCs w:val="28"/>
        </w:rPr>
        <w:t xml:space="preserve">, вспоминайте. </w:t>
      </w:r>
    </w:p>
    <w:p w:rsidR="00456556" w:rsidRDefault="00456556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благодарят.</w:t>
      </w:r>
    </w:p>
    <w:p w:rsidR="00505836" w:rsidRDefault="00456556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прощается, под музыку уходит.</w:t>
      </w:r>
    </w:p>
    <w:p w:rsidR="00456556" w:rsidRDefault="00456556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556" w:rsidRPr="00A503E7" w:rsidRDefault="00FF4E36" w:rsidP="00A5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3419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H8IcWN3VQ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556" w:rsidRPr="00A503E7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47" w:rsidRDefault="00FC0947" w:rsidP="00505836">
      <w:pPr>
        <w:spacing w:after="0" w:line="240" w:lineRule="auto"/>
      </w:pPr>
      <w:r>
        <w:separator/>
      </w:r>
    </w:p>
  </w:endnote>
  <w:endnote w:type="continuationSeparator" w:id="0">
    <w:p w:rsidR="00FC0947" w:rsidRDefault="00FC0947" w:rsidP="0050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553724"/>
      <w:docPartObj>
        <w:docPartGallery w:val="Page Numbers (Bottom of Page)"/>
        <w:docPartUnique/>
      </w:docPartObj>
    </w:sdtPr>
    <w:sdtEndPr/>
    <w:sdtContent>
      <w:p w:rsidR="00505836" w:rsidRDefault="0050583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991">
          <w:rPr>
            <w:noProof/>
          </w:rPr>
          <w:t>5</w:t>
        </w:r>
        <w:r>
          <w:fldChar w:fldCharType="end"/>
        </w:r>
      </w:p>
    </w:sdtContent>
  </w:sdt>
  <w:p w:rsidR="00505836" w:rsidRDefault="0050583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47" w:rsidRDefault="00FC0947" w:rsidP="00505836">
      <w:pPr>
        <w:spacing w:after="0" w:line="240" w:lineRule="auto"/>
      </w:pPr>
      <w:r>
        <w:separator/>
      </w:r>
    </w:p>
  </w:footnote>
  <w:footnote w:type="continuationSeparator" w:id="0">
    <w:p w:rsidR="00FC0947" w:rsidRDefault="00FC0947" w:rsidP="0050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8E2"/>
    <w:multiLevelType w:val="hybridMultilevel"/>
    <w:tmpl w:val="60F6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3711"/>
    <w:multiLevelType w:val="hybridMultilevel"/>
    <w:tmpl w:val="6D1A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96B23"/>
    <w:multiLevelType w:val="hybridMultilevel"/>
    <w:tmpl w:val="3E04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134DD"/>
    <w:multiLevelType w:val="hybridMultilevel"/>
    <w:tmpl w:val="CA96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79"/>
    <w:rsid w:val="00061D43"/>
    <w:rsid w:val="000D0260"/>
    <w:rsid w:val="00101140"/>
    <w:rsid w:val="00116C79"/>
    <w:rsid w:val="001C18C9"/>
    <w:rsid w:val="00284271"/>
    <w:rsid w:val="002A0782"/>
    <w:rsid w:val="00313722"/>
    <w:rsid w:val="0033452D"/>
    <w:rsid w:val="003C18D9"/>
    <w:rsid w:val="00434D96"/>
    <w:rsid w:val="004515C9"/>
    <w:rsid w:val="00456556"/>
    <w:rsid w:val="00460ECF"/>
    <w:rsid w:val="004713C7"/>
    <w:rsid w:val="004A1541"/>
    <w:rsid w:val="0050533D"/>
    <w:rsid w:val="00505836"/>
    <w:rsid w:val="005375A4"/>
    <w:rsid w:val="00542CAB"/>
    <w:rsid w:val="00577B2D"/>
    <w:rsid w:val="00622134"/>
    <w:rsid w:val="006355D7"/>
    <w:rsid w:val="0064510D"/>
    <w:rsid w:val="006B76CA"/>
    <w:rsid w:val="006C39FA"/>
    <w:rsid w:val="00774059"/>
    <w:rsid w:val="0081151B"/>
    <w:rsid w:val="00815091"/>
    <w:rsid w:val="00843BEA"/>
    <w:rsid w:val="008A0066"/>
    <w:rsid w:val="008B35D9"/>
    <w:rsid w:val="008F3A6C"/>
    <w:rsid w:val="00933174"/>
    <w:rsid w:val="00962688"/>
    <w:rsid w:val="0096335D"/>
    <w:rsid w:val="009E5A05"/>
    <w:rsid w:val="00A4407A"/>
    <w:rsid w:val="00A503E7"/>
    <w:rsid w:val="00A70A50"/>
    <w:rsid w:val="00AC60FD"/>
    <w:rsid w:val="00B3541F"/>
    <w:rsid w:val="00B9645D"/>
    <w:rsid w:val="00C11F74"/>
    <w:rsid w:val="00DB400C"/>
    <w:rsid w:val="00E40991"/>
    <w:rsid w:val="00E65BD8"/>
    <w:rsid w:val="00EA70D3"/>
    <w:rsid w:val="00EC2953"/>
    <w:rsid w:val="00ED4497"/>
    <w:rsid w:val="00F30210"/>
    <w:rsid w:val="00F3477E"/>
    <w:rsid w:val="00FB540C"/>
    <w:rsid w:val="00FC0947"/>
    <w:rsid w:val="00FD0A1C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241B"/>
  <w15:docId w15:val="{78F92F82-AA39-4E71-97D2-7DA210E2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50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05836"/>
  </w:style>
  <w:style w:type="paragraph" w:styleId="af5">
    <w:name w:val="footer"/>
    <w:basedOn w:val="a"/>
    <w:link w:val="af6"/>
    <w:uiPriority w:val="99"/>
    <w:unhideWhenUsed/>
    <w:rsid w:val="0050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0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2024-11-30T09:01:00Z</dcterms:created>
  <dcterms:modified xsi:type="dcterms:W3CDTF">2024-11-30T09:04:00Z</dcterms:modified>
</cp:coreProperties>
</file>