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753" w:rsidRPr="002909BB" w:rsidRDefault="002F7753" w:rsidP="002F7753">
      <w:pPr>
        <w:jc w:val="center"/>
        <w:rPr>
          <w:b/>
          <w:bCs/>
        </w:rPr>
      </w:pPr>
      <w:r w:rsidRPr="002909BB">
        <w:rPr>
          <w:b/>
          <w:bCs/>
        </w:rPr>
        <w:t xml:space="preserve">Технологическая карта занятия № </w:t>
      </w:r>
      <w:r>
        <w:rPr>
          <w:b/>
          <w:bCs/>
        </w:rPr>
        <w:t>14</w:t>
      </w:r>
    </w:p>
    <w:p w:rsidR="002F7753" w:rsidRPr="002909BB" w:rsidRDefault="002F7753" w:rsidP="002F7753">
      <w:pPr>
        <w:ind w:firstLine="284"/>
      </w:pPr>
      <w:r w:rsidRPr="002909BB">
        <w:t xml:space="preserve">по теме </w:t>
      </w:r>
      <w:r>
        <w:rPr>
          <w:u w:val="single"/>
        </w:rPr>
        <w:t>Самопознание</w:t>
      </w:r>
    </w:p>
    <w:p w:rsidR="002F7753" w:rsidRPr="002909BB" w:rsidRDefault="002F7236" w:rsidP="002F7753">
      <w:pPr>
        <w:ind w:firstLine="284"/>
      </w:pPr>
      <w:proofErr w:type="gramStart"/>
      <w:r>
        <w:t xml:space="preserve">Предмет </w:t>
      </w:r>
      <w:r w:rsidR="002F7753" w:rsidRPr="002909BB">
        <w:t xml:space="preserve"> </w:t>
      </w:r>
      <w:r w:rsidR="002F7753" w:rsidRPr="002909BB">
        <w:rPr>
          <w:u w:val="single"/>
        </w:rPr>
        <w:t>Основы</w:t>
      </w:r>
      <w:proofErr w:type="gramEnd"/>
      <w:r w:rsidR="002F7753" w:rsidRPr="002909BB">
        <w:rPr>
          <w:u w:val="single"/>
        </w:rPr>
        <w:t xml:space="preserve"> духовно-нравственной культуры народов России</w:t>
      </w:r>
    </w:p>
    <w:p w:rsidR="002F7753" w:rsidRPr="002909BB" w:rsidRDefault="002F7753" w:rsidP="002F7753">
      <w:pPr>
        <w:ind w:firstLine="284"/>
      </w:pPr>
      <w:r w:rsidRPr="002909BB">
        <w:t xml:space="preserve">класс </w:t>
      </w:r>
      <w:r>
        <w:rPr>
          <w:u w:val="single"/>
        </w:rPr>
        <w:t>6</w:t>
      </w:r>
    </w:p>
    <w:p w:rsidR="002F7753" w:rsidRPr="002909BB" w:rsidRDefault="002F7753" w:rsidP="002F7753">
      <w:pPr>
        <w:ind w:firstLine="284"/>
      </w:pPr>
      <w:r w:rsidRPr="002909BB">
        <w:t xml:space="preserve">преподаватель </w:t>
      </w:r>
      <w:r>
        <w:rPr>
          <w:u w:val="single"/>
        </w:rPr>
        <w:t>Медведева К.В.</w:t>
      </w:r>
    </w:p>
    <w:p w:rsidR="002F7753" w:rsidRPr="002F7753" w:rsidRDefault="002F7753" w:rsidP="002F7753">
      <w:pPr>
        <w:jc w:val="both"/>
      </w:pPr>
      <w:r w:rsidRPr="002909BB">
        <w:t>Урок развивающего обучения, технология развития критического мышления</w:t>
      </w:r>
    </w:p>
    <w:p w:rsidR="002B0B9E" w:rsidRPr="00E149EE" w:rsidRDefault="002B0B9E" w:rsidP="00AC753A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1165" w:type="dxa"/>
        <w:tblLayout w:type="fixed"/>
        <w:tblLook w:val="04A0" w:firstRow="1" w:lastRow="0" w:firstColumn="1" w:lastColumn="0" w:noHBand="0" w:noVBand="1"/>
      </w:tblPr>
      <w:tblGrid>
        <w:gridCol w:w="8472"/>
        <w:gridCol w:w="2693"/>
      </w:tblGrid>
      <w:tr w:rsidR="009E25C1" w:rsidRPr="002F7236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81A" w:rsidRPr="002F7236" w:rsidRDefault="00BB3A62" w:rsidP="00AC753A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 w:rsidR="0059781A"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59781A"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5532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расширять представление у учащихся </w:t>
            </w:r>
            <w:r w:rsidR="00D418FE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C28AD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2C28AD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>о  вере</w:t>
            </w:r>
            <w:proofErr w:type="gramEnd"/>
            <w:r w:rsidR="002C28AD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9781A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себя через практику общечеловеческой ценности</w:t>
            </w:r>
            <w:r w:rsidR="00F061F6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F36A1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F061F6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F36A1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>бескорыстной  любви.</w:t>
            </w:r>
          </w:p>
          <w:p w:rsidR="0059781A" w:rsidRPr="002F7236" w:rsidRDefault="00D418FE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7D0FA1" w:rsidRPr="002F7236" w:rsidRDefault="00D418FE" w:rsidP="00D418FE">
            <w:pPr>
              <w:rPr>
                <w:sz w:val="28"/>
                <w:szCs w:val="28"/>
                <w:lang w:val="kk-KZ"/>
              </w:rPr>
            </w:pPr>
            <w:r w:rsidRPr="002F7236">
              <w:rPr>
                <w:sz w:val="28"/>
                <w:szCs w:val="28"/>
                <w:lang w:val="kk-KZ"/>
              </w:rPr>
              <w:t>-</w:t>
            </w:r>
            <w:r w:rsidR="003A5532" w:rsidRPr="002F7236">
              <w:rPr>
                <w:sz w:val="28"/>
                <w:szCs w:val="28"/>
                <w:lang w:val="kk-KZ"/>
              </w:rPr>
              <w:t xml:space="preserve"> способствование </w:t>
            </w:r>
            <w:r w:rsidR="00097A83" w:rsidRPr="002F7236">
              <w:rPr>
                <w:sz w:val="28"/>
                <w:szCs w:val="28"/>
                <w:lang w:val="kk-KZ"/>
              </w:rPr>
              <w:t xml:space="preserve"> </w:t>
            </w:r>
            <w:r w:rsidR="007D0FA1" w:rsidRPr="002F7236">
              <w:rPr>
                <w:sz w:val="28"/>
                <w:szCs w:val="28"/>
              </w:rPr>
              <w:t>значимост</w:t>
            </w:r>
            <w:r w:rsidR="00097A83" w:rsidRPr="002F7236">
              <w:rPr>
                <w:sz w:val="28"/>
                <w:szCs w:val="28"/>
              </w:rPr>
              <w:t>и</w:t>
            </w:r>
            <w:r w:rsidR="007D0FA1" w:rsidRPr="002F7236">
              <w:rPr>
                <w:sz w:val="28"/>
                <w:szCs w:val="28"/>
              </w:rPr>
              <w:t xml:space="preserve">  самоотверженного служения обществу;</w:t>
            </w:r>
          </w:p>
          <w:p w:rsidR="00D418FE" w:rsidRPr="002F7236" w:rsidRDefault="00D418FE" w:rsidP="00D418FE">
            <w:pPr>
              <w:rPr>
                <w:sz w:val="28"/>
                <w:szCs w:val="28"/>
                <w:lang w:val="kk-KZ"/>
              </w:rPr>
            </w:pPr>
            <w:r w:rsidRPr="002F7236">
              <w:rPr>
                <w:sz w:val="28"/>
                <w:szCs w:val="28"/>
                <w:lang w:val="kk-KZ"/>
              </w:rPr>
              <w:t xml:space="preserve">- </w:t>
            </w:r>
            <w:r w:rsidR="003A5532" w:rsidRPr="002F7236">
              <w:rPr>
                <w:sz w:val="28"/>
                <w:szCs w:val="28"/>
              </w:rPr>
              <w:t xml:space="preserve">развитие </w:t>
            </w:r>
            <w:r w:rsidRPr="002F7236">
              <w:rPr>
                <w:sz w:val="28"/>
                <w:szCs w:val="28"/>
              </w:rPr>
              <w:t xml:space="preserve"> </w:t>
            </w:r>
            <w:r w:rsidR="007D0FA1" w:rsidRPr="002F7236">
              <w:rPr>
                <w:sz w:val="28"/>
                <w:szCs w:val="28"/>
              </w:rPr>
              <w:t xml:space="preserve"> </w:t>
            </w:r>
            <w:r w:rsidR="003A5532" w:rsidRPr="002F7236">
              <w:rPr>
                <w:sz w:val="28"/>
                <w:szCs w:val="28"/>
              </w:rPr>
              <w:t xml:space="preserve">потребности </w:t>
            </w:r>
            <w:r w:rsidR="007F36A1" w:rsidRPr="002F7236">
              <w:rPr>
                <w:sz w:val="28"/>
                <w:szCs w:val="28"/>
              </w:rPr>
              <w:t xml:space="preserve"> в  самообразовании и самовоспитании</w:t>
            </w:r>
            <w:r w:rsidR="008D5EE0" w:rsidRPr="002F7236">
              <w:rPr>
                <w:sz w:val="28"/>
                <w:szCs w:val="28"/>
              </w:rPr>
              <w:t>;</w:t>
            </w:r>
          </w:p>
          <w:p w:rsidR="00D418FE" w:rsidRPr="002F7236" w:rsidRDefault="003A5532" w:rsidP="00D418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-воспитание </w:t>
            </w:r>
            <w:r w:rsidR="00D418FE" w:rsidRPr="002F7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F7236">
              <w:rPr>
                <w:rFonts w:ascii="Times New Roman" w:hAnsi="Times New Roman"/>
                <w:sz w:val="28"/>
                <w:szCs w:val="28"/>
              </w:rPr>
              <w:t xml:space="preserve">любви </w:t>
            </w:r>
            <w:r w:rsidR="008D5EE0" w:rsidRPr="002F7236">
              <w:rPr>
                <w:rFonts w:ascii="Times New Roman" w:hAnsi="Times New Roman"/>
                <w:sz w:val="28"/>
                <w:szCs w:val="28"/>
              </w:rPr>
              <w:t>ко всем</w:t>
            </w:r>
            <w:r w:rsidR="003617A6" w:rsidRPr="002F7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77E3" w:rsidRPr="002F7236" w:rsidRDefault="008177E3" w:rsidP="00D418FE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7E2" w:rsidRPr="002F7236" w:rsidRDefault="009E25C1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</w:t>
            </w: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ы</w:t>
            </w:r>
            <w:r w:rsidR="00276A8D"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2D57E2" w:rsidRPr="002F7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презентация, </w:t>
            </w:r>
            <w:r w:rsidR="00F3682D" w:rsidRPr="002F7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спокойная музыка</w:t>
            </w:r>
            <w:r w:rsidR="006F5FE6" w:rsidRPr="002F7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F5FE6"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FE6" w:rsidRPr="002F7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листы А-4, маркеры.</w:t>
            </w:r>
          </w:p>
          <w:p w:rsidR="009E25C1" w:rsidRPr="002F7236" w:rsidRDefault="009E25C1" w:rsidP="00AC753A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B3A62" w:rsidRPr="002F7236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7E3" w:rsidRPr="002F7236" w:rsidRDefault="008177E3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Ход урока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77E3" w:rsidRPr="002F7236" w:rsidRDefault="008177E3" w:rsidP="00AC753A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Орг.момент.</w:t>
            </w: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</w:t>
            </w:r>
          </w:p>
          <w:p w:rsidR="008177E3" w:rsidRPr="002F7236" w:rsidRDefault="008177E3" w:rsidP="00AC753A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- приветствие</w:t>
            </w:r>
          </w:p>
          <w:p w:rsidR="008177E3" w:rsidRPr="002F7236" w:rsidRDefault="008177E3" w:rsidP="00AC753A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- проверка отсутствующих</w:t>
            </w:r>
          </w:p>
          <w:p w:rsidR="008177E3" w:rsidRPr="002F7236" w:rsidRDefault="008177E3" w:rsidP="00AC753A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- проверка готовности</w:t>
            </w:r>
          </w:p>
          <w:p w:rsidR="00D418FE" w:rsidRPr="002F7236" w:rsidRDefault="008177E3" w:rsidP="00AC753A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Позитивный настрой</w:t>
            </w: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891"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Концентрация </w:t>
            </w:r>
            <w:r w:rsidR="008D5EE0"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Свет.</w:t>
            </w:r>
          </w:p>
          <w:p w:rsidR="00D35BD5" w:rsidRPr="002F7236" w:rsidRDefault="00D35BD5" w:rsidP="00D35BD5">
            <w:pPr>
              <w:spacing w:line="264" w:lineRule="auto"/>
              <w:ind w:firstLine="426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2F7236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 xml:space="preserve">Пожалуйста, сядьте удобно, спинку держите прямо. Руки и ноги не скрещивайте. Руки можно положить на колени или на стол. Расслабьтесь. Пожалуйста, закройте глаза. </w:t>
            </w:r>
          </w:p>
          <w:p w:rsidR="00D35BD5" w:rsidRPr="002F7236" w:rsidRDefault="00D35BD5" w:rsidP="00D35BD5">
            <w:pPr>
              <w:spacing w:line="264" w:lineRule="auto"/>
              <w:ind w:firstLine="426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2F7236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 xml:space="preserve">Представьте, что солнечный свет проникает в вашу голову и опускается в сердце. Сердце, </w:t>
            </w:r>
            <w:proofErr w:type="gramStart"/>
            <w:r w:rsidRPr="002F7236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как  бутон</w:t>
            </w:r>
            <w:proofErr w:type="gramEnd"/>
            <w:r w:rsidRPr="002F7236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 xml:space="preserve"> цветка и 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</w:t>
            </w:r>
            <w:proofErr w:type="gramStart"/>
            <w:r w:rsidRPr="002F7236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чувство,  эмоцию</w:t>
            </w:r>
            <w:proofErr w:type="gramEnd"/>
            <w:r w:rsidRPr="002F7236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 xml:space="preserve"> и желание.</w:t>
            </w:r>
          </w:p>
          <w:p w:rsidR="00D35BD5" w:rsidRPr="002F7236" w:rsidRDefault="00D35BD5" w:rsidP="00D35BD5">
            <w:pPr>
              <w:spacing w:line="264" w:lineRule="auto"/>
              <w:ind w:firstLine="426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2F7236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Представьте, что свет начинает все более и более распространяться по вашему телу. Он становится сильнее и ярче. Мысленно опустите свет вниз по рукам. Ваши руки наполняются светом и освещаются. Руки будут совершать только добрые, хорошие действия и будут помогать всем. Свет опускается вниз по ногам. Ноги наполняются светом и освещаются. Ноги будут вести меня только к хорошим местам для совершения добрых дел. Они станут инструментами света и любви.</w:t>
            </w:r>
          </w:p>
          <w:p w:rsidR="00D35BD5" w:rsidRPr="002F7236" w:rsidRDefault="00D35BD5" w:rsidP="00D35BD5">
            <w:pPr>
              <w:spacing w:line="264" w:lineRule="auto"/>
              <w:ind w:firstLine="426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2F7236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Далее свет поднимается к вашему рту, языку. Язык будет говорить только правду и только хорошие, добрые слова. Направьте свет к ушам, уши будут слушать хорошие слова, прекрасные звуки. Свет достигает глаз, глаза будут смотреть только на хорошее и видеть во всем хорошее. Вся ваша голова наполнилась светом, и в вашей голове только добрые, светлые мысли.</w:t>
            </w:r>
          </w:p>
          <w:p w:rsidR="00D35BD5" w:rsidRPr="002F7236" w:rsidRDefault="00D35BD5" w:rsidP="00D35BD5">
            <w:pPr>
              <w:spacing w:line="264" w:lineRule="auto"/>
              <w:ind w:firstLine="426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2F7236">
              <w:rPr>
                <w:rFonts w:eastAsia="Calibri"/>
                <w:bCs/>
                <w:i/>
                <w:sz w:val="28"/>
                <w:szCs w:val="28"/>
                <w:lang w:eastAsia="en-US"/>
              </w:rPr>
              <w:lastRenderedPageBreak/>
              <w:t xml:space="preserve">Свет становится все интенсивнее и ярче и выходит за пределы вашего тела, распространяясь расширяющимися кругами. Направьте свет всем вашим родным, учителям, друзьям, знакомым. Пошлите свет и тем, с кем у вас временно непонимание, конфликты. Пусть свет наполнит их сердца. Пусть этот свет распространится на весь мир: на всех людей, животных, растения, на все живое, повсюду… Посылайте свет во все уголки Вселенной. Мысленно скажите: «Я в Свете… Свет внутри меня… Я есть Свет». Побудьте ещё немного в этом состоянии Света, Любви и Покоя... </w:t>
            </w:r>
          </w:p>
          <w:p w:rsidR="00D35BD5" w:rsidRPr="002F7236" w:rsidRDefault="00D35BD5" w:rsidP="00D35BD5">
            <w:pPr>
              <w:spacing w:line="264" w:lineRule="auto"/>
              <w:ind w:firstLine="426"/>
              <w:jc w:val="both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2F7236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Теперь поместите этот Свет снова в ваше сердце. Вся вселенная, наполненная Светом, находится в вашем сердце. Сохраните её такой прекрасной. Потихонечку можно открывать глаза. Спасибо.</w:t>
            </w:r>
          </w:p>
          <w:p w:rsidR="00F22A99" w:rsidRPr="002F7236" w:rsidRDefault="00F22A99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>Анализ состояния:</w:t>
            </w:r>
          </w:p>
          <w:p w:rsidR="00F22A99" w:rsidRPr="002F7236" w:rsidRDefault="001A02D0" w:rsidP="001A02D0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Что вы чувствовали?</w:t>
            </w:r>
          </w:p>
          <w:p w:rsidR="00DE6891" w:rsidRPr="002F7236" w:rsidRDefault="00DE6891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урока.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>«Вера в себя»</w:t>
            </w:r>
            <w:r w:rsidR="00370468"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E6891" w:rsidRPr="002F7236" w:rsidRDefault="00DE6891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Проверка домашнего задания</w:t>
            </w:r>
            <w:r w:rsidR="00370468" w:rsidRPr="002F7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2F7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2F72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опережение)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7CF0" w:rsidRPr="002F7236" w:rsidRDefault="002F7753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Отрывки сочинений «Хорошие и плохие поступки»</w:t>
            </w:r>
          </w:p>
          <w:p w:rsidR="00CB37CA" w:rsidRPr="002F7236" w:rsidRDefault="00487CF0" w:rsidP="002F775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>Вопросы: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510" w:rsidRPr="002F7236" w:rsidRDefault="00282510" w:rsidP="00AC753A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1A02D0" w:rsidRPr="002F7236" w:rsidRDefault="00D80B90" w:rsidP="00AC753A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Хрустальная грусть</w:t>
            </w:r>
          </w:p>
          <w:p w:rsidR="007C51B1" w:rsidRPr="002F7236" w:rsidRDefault="00276A8D" w:rsidP="00AC753A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2F72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</w:t>
            </w:r>
            <w:r w:rsidR="00493CD9" w:rsidRPr="002F72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етрадь</w:t>
            </w:r>
            <w:r w:rsidRPr="002F72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 у</w:t>
            </w:r>
            <w:r w:rsidR="00282510" w:rsidRPr="002F723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чебник</w:t>
            </w:r>
          </w:p>
          <w:p w:rsidR="00282510" w:rsidRPr="002F7236" w:rsidRDefault="00BC301E" w:rsidP="001A02D0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 Общение с интересными людьми обогащает человека не только новыми знаниями, но и развивает его духовно, дает предст</w:t>
            </w:r>
            <w:r w:rsidR="001A02D0"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авление о культуре человеческих 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взаимоотношений. Умный, интеллектуально развитый, образованный человек задает высокую планку тому, с кем он общается, и способствует поддержанию в нем потребности к духовному росту. 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B3B68" w:rsidRPr="002F7236" w:rsidRDefault="002B3B68" w:rsidP="00413F82">
            <w:pPr>
              <w:ind w:firstLine="397"/>
              <w:rPr>
                <w:sz w:val="28"/>
                <w:szCs w:val="28"/>
              </w:rPr>
            </w:pPr>
            <w:r w:rsidRPr="002F7236">
              <w:rPr>
                <w:i/>
                <w:sz w:val="28"/>
                <w:szCs w:val="28"/>
              </w:rPr>
              <w:t>Самообразование</w:t>
            </w:r>
            <w:r w:rsidRPr="002F7236">
              <w:rPr>
                <w:sz w:val="28"/>
                <w:szCs w:val="28"/>
              </w:rPr>
              <w:t xml:space="preserve"> – приобретение знаний, навыков </w:t>
            </w:r>
            <w:r w:rsidRPr="002F7236">
              <w:rPr>
                <w:sz w:val="28"/>
                <w:szCs w:val="28"/>
              </w:rPr>
              <w:lastRenderedPageBreak/>
              <w:t>путем самостоятельных занятий, практического опыта.</w:t>
            </w:r>
          </w:p>
          <w:p w:rsidR="002B3B68" w:rsidRPr="002F7236" w:rsidRDefault="002B3B68" w:rsidP="00413F82">
            <w:pPr>
              <w:ind w:firstLine="397"/>
              <w:rPr>
                <w:sz w:val="28"/>
                <w:szCs w:val="28"/>
              </w:rPr>
            </w:pPr>
            <w:r w:rsidRPr="002F7236">
              <w:rPr>
                <w:i/>
                <w:sz w:val="28"/>
                <w:szCs w:val="28"/>
              </w:rPr>
              <w:t>Самовоспитание</w:t>
            </w:r>
            <w:r w:rsidRPr="002F7236">
              <w:rPr>
                <w:sz w:val="28"/>
                <w:szCs w:val="28"/>
              </w:rPr>
              <w:t xml:space="preserve"> – сознательная, целенаправленная деятельность личности, направленная на совершенствова</w:t>
            </w:r>
            <w:r w:rsidR="00413F82" w:rsidRPr="002F7236">
              <w:rPr>
                <w:sz w:val="28"/>
                <w:szCs w:val="28"/>
              </w:rPr>
              <w:t>ние своих положительных качеств.</w:t>
            </w:r>
          </w:p>
          <w:p w:rsidR="00282510" w:rsidRPr="002F7236" w:rsidRDefault="00282510" w:rsidP="00AC753A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B3A62" w:rsidRPr="002F7236" w:rsidTr="00850F3A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97" w:rsidRPr="002F7236" w:rsidRDefault="00BB3A62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Позитивное высказывание (цитата)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2197" w:rsidRPr="002F7236" w:rsidRDefault="00D52197" w:rsidP="00D52197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Невозможно жить лучше, чем проводя жизнь в стремлении стать совершеннее. </w:t>
            </w:r>
          </w:p>
          <w:p w:rsidR="00BC301E" w:rsidRPr="002F7236" w:rsidRDefault="00D92373" w:rsidP="001E70A8">
            <w:pPr>
              <w:spacing w:line="163" w:lineRule="atLeast"/>
              <w:textAlignment w:val="top"/>
              <w:rPr>
                <w:color w:val="333333"/>
                <w:sz w:val="28"/>
                <w:szCs w:val="28"/>
              </w:rPr>
            </w:pPr>
            <w:r w:rsidRPr="002F7236">
              <w:rPr>
                <w:bCs/>
                <w:i/>
                <w:color w:val="333333"/>
                <w:sz w:val="28"/>
                <w:szCs w:val="28"/>
              </w:rPr>
              <w:t>Сократ</w:t>
            </w:r>
            <w:r w:rsidRPr="002F7236">
              <w:rPr>
                <w:color w:val="333333"/>
                <w:sz w:val="28"/>
                <w:szCs w:val="28"/>
              </w:rPr>
              <w:t xml:space="preserve"> — </w:t>
            </w:r>
            <w:r w:rsidR="00142E80" w:rsidRPr="002F7236">
              <w:rPr>
                <w:color w:val="333333"/>
                <w:sz w:val="28"/>
                <w:szCs w:val="28"/>
              </w:rPr>
              <w:t>(</w:t>
            </w:r>
            <w:r w:rsidR="00142E80" w:rsidRPr="002F7236">
              <w:rPr>
                <w:color w:val="000000"/>
                <w:sz w:val="28"/>
                <w:szCs w:val="28"/>
              </w:rPr>
              <w:t xml:space="preserve">около 469 года до н.э) </w:t>
            </w:r>
            <w:r w:rsidRPr="002F7236">
              <w:rPr>
                <w:color w:val="333333"/>
                <w:sz w:val="28"/>
                <w:szCs w:val="28"/>
              </w:rPr>
              <w:t xml:space="preserve">древнегреческий философ. </w:t>
            </w:r>
          </w:p>
          <w:p w:rsidR="00282510" w:rsidRPr="002F7236" w:rsidRDefault="00850F3A" w:rsidP="00142E8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72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понимаете смысл этой цитаты?</w:t>
            </w:r>
          </w:p>
          <w:p w:rsidR="0086228E" w:rsidRPr="002F7236" w:rsidRDefault="0086228E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2F7236" w:rsidRDefault="00BB3A62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7E2" w:rsidRPr="002F7236" w:rsidRDefault="00590C23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Запись в тетради, повтор </w:t>
            </w:r>
          </w:p>
          <w:p w:rsidR="002D57E2" w:rsidRPr="002F7236" w:rsidRDefault="002D57E2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00E" w:rsidRPr="002F7236" w:rsidRDefault="00E7400E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62" w:rsidRPr="002F7236" w:rsidTr="00226985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C301E" w:rsidRPr="002F7236" w:rsidRDefault="00037535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Дар от учителя.</w:t>
            </w:r>
            <w:r w:rsidR="00CC52BA" w:rsidRPr="002F7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Притча 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753A" w:rsidRPr="002F72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том, как стать Мастером своего дела</w:t>
            </w:r>
            <w:r w:rsidR="00D52197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Ранним утром ученики пришли к своему Учителю на традиционную беседу. Они расположились на циновке у камина и терпеливо ждали, когда Учитель заговорит.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Ну что же, рассказывайте, с чем вы пришли сегодня, — произнес Учитель, от внимательных глаз которого не укрылось волнение учеников.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— Учитель, вчера вечером у нас был жаркий спор. Мы хотели разобраться, </w:t>
            </w:r>
            <w:r w:rsidR="00AC753A" w:rsidRPr="002F72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что нужно для того, чтобы стать Мастером своего дела</w:t>
            </w:r>
            <w:r w:rsidR="00104FF1" w:rsidRPr="002F72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?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Таким, как ты. Мы спорили до рассвета. И спали всего несколько часов, но не чувствуем усталости. Мы взволнованы и хотим услышать твой ответ.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Не спешите. Прежде скажите, к чему же вы пришли в итоге своих споров? – улыбнувшись, ответил Учитель и стал перебирать в руках камушки, которые достал из кармана.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— Мы пришли к тому, что нужно 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учиться, развиваться в своем деле, оттачивать свое мастерство!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br/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И это все? – спокойно спросил Учитель, удобно расположившись 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циновке у камина.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— Нужно 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обучать других людей и делиться с ними своими знаниями и опытом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 – тут же ответили ученики.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И это все? – Учитель прикрыл глаза и, казалось, погрузился в полудрему.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— 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Соревноваться с самим собой! Стараться стать лучшим!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br/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Неплохо. Но есть кое-что поважнее. – Учитель продолжал сидеть с закрытыми глазами и все так же перебирал камушки.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Помогать другим людям! Стремиться сделать мир лучше! – наперебой кричали ученики, которым не терпелось узнать ответ.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Еще! Просыпайтесь уже!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— 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Всю жизнь посвятить своему Делу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! – теперь уже стали </w:t>
            </w:r>
            <w:r w:rsidR="00E666BF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слышны лишь отдельные возгласы.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После этого Учитель подождал немного, а затем разложил перед учениками камни, которые перебирал руками. Их было несколько: один в форме круга, другой – в форме гладкого прямоугольника, третий – в форме сердца, четвертый – просто непонятный бесформенный обломок, пятый – кусочек розового кварца.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Учеников было пятеро, и Мастер предложил каждому выбрать камень. Причем, сделать это по очереди, в том порядке, как они сидели перед ним.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Первый ученик взял камень в форме сердца, второй выбрал круглый, третий взял себе розовый кварц, четвертый – камешек в форме прямоугольника, а пятому достался бесформенный обломок.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А теперь подумайте и сами ответьте на свой вопрос, с которым вы сегодня пришли, — улыбаясь, проговорил Мастер.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— Знаем, знаем! Каждый из нас выбрал камень, который ему по душе! 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Прежде чем начать совершенствоваться, нужно выбрать себе любимое дело! То, которое будет вдохновлять! И давать сил!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ученики были радостны и не могли усидеть на месте от восторга.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— Вы правы. Но посмотрите немного глубже. </w:t>
            </w:r>
            <w:r w:rsidR="00E666BF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кого был самый большой выбор?</w:t>
            </w:r>
            <w:r w:rsidR="00E666BF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У того, кто был первым.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А у кого выбора не было? – про</w:t>
            </w:r>
            <w:r w:rsidR="00E666BF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должил Мастер.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У того, кто делал его последним. Ему ничего не оставалось, кроме как взять бесформенный обломок.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— Вот вам и сегодняшний урок: </w:t>
            </w:r>
            <w:r w:rsidR="00AC753A" w:rsidRPr="002F72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не позволяйте кому-то ограничивать ваш выбор.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 могли воспротивиться мне и сказать, что хотите выбирать из пяти камней. А могли выйти на улицу и принести другой камень, который вам приглянется. А вы подчинились мне, вы разрешили мне ограничить вас.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Ученики молчаливо смотрели на Учителя.</w:t>
            </w:r>
            <w:r w:rsidR="00AC753A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— А теперь ступайте и обдумайте сегодняшний урок</w:t>
            </w:r>
            <w:r w:rsidR="00AC753A" w:rsidRPr="002F72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Всегда в своей жизни выбирайте то, что вам по сердцу. Будьте смелы, чтобы оглянуться вокруг себя и посмотреть чуть дальше, чем вам предложено. Когда вы выберете себе дело жизни</w:t>
            </w:r>
            <w:r w:rsidR="00104FF1" w:rsidRPr="002F72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="00AC753A" w:rsidRPr="002F72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таким </w:t>
            </w:r>
            <w:r w:rsidR="00AC753A" w:rsidRPr="002F72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образом, не ограничивая себя и следуя зову своего сердца, это будет союз любви. А это значит, что вы будете полны сил для того, чтобы пройти этот непростой путь и стать Мастером. Мастером своего дела.</w:t>
            </w:r>
          </w:p>
          <w:p w:rsidR="00226985" w:rsidRPr="002F7236" w:rsidRDefault="00226985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Вопросы: </w:t>
            </w:r>
          </w:p>
          <w:p w:rsidR="00A27A44" w:rsidRPr="002F7236" w:rsidRDefault="00A27A44" w:rsidP="00142E8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понимаете слова: «не позволяйте кому-то ограничивать ваш выбор?» Так ли это и почему?</w:t>
            </w:r>
          </w:p>
          <w:p w:rsidR="00142E80" w:rsidRPr="002F7236" w:rsidRDefault="00142E80" w:rsidP="00142E8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ваш взгляд, что нужно для того, чтобы стать Мастером своего дела?</w:t>
            </w:r>
          </w:p>
          <w:p w:rsidR="008D5EE0" w:rsidRPr="002F7236" w:rsidRDefault="00142E80" w:rsidP="008D5EE0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Так ли важно </w:t>
            </w:r>
            <w:r w:rsidR="008D5EE0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 жизнь посвятить своему Делу</w:t>
            </w:r>
            <w:r w:rsidR="008D5EE0" w:rsidRPr="002F72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почему?</w:t>
            </w:r>
          </w:p>
          <w:p w:rsidR="00F575FC" w:rsidRPr="002F7236" w:rsidRDefault="008D5EE0" w:rsidP="00F575FC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Чтобы Дело приносило радость, какие </w:t>
            </w:r>
            <w:proofErr w:type="gramStart"/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качества  проявляет</w:t>
            </w:r>
            <w:proofErr w:type="gramEnd"/>
            <w:r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  человек</w:t>
            </w:r>
            <w:r w:rsidR="00F575FC" w:rsidRPr="002F723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6F1E" w:rsidRPr="002F7236" w:rsidRDefault="00F575FC" w:rsidP="002F7236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Если в вашем окружении люди, которые являются Мастерами своего дела?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2F7236" w:rsidRDefault="00BB3A62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510" w:rsidRPr="002F7236" w:rsidRDefault="00282510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D9" w:rsidRPr="002F7236" w:rsidRDefault="00493CD9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D9" w:rsidRPr="002F7236" w:rsidRDefault="00493CD9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D9" w:rsidRPr="002F7236" w:rsidRDefault="00493CD9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D9" w:rsidRPr="002F7236" w:rsidRDefault="00493CD9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D9" w:rsidRPr="002F7236" w:rsidRDefault="00493CD9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D9" w:rsidRPr="002F7236" w:rsidRDefault="00493CD9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D9" w:rsidRPr="002F7236" w:rsidRDefault="00493CD9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D9" w:rsidRPr="002F7236" w:rsidRDefault="00493CD9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D9" w:rsidRPr="002F7236" w:rsidRDefault="00493CD9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CD9" w:rsidRPr="002F7236" w:rsidRDefault="00493CD9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62" w:rsidRPr="002F7236" w:rsidTr="00226985">
        <w:tc>
          <w:tcPr>
            <w:tcW w:w="8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AB2" w:rsidRPr="002F7236" w:rsidRDefault="00BB3A62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Творческая деятельность, </w:t>
            </w:r>
            <w:r w:rsidR="000B5AD6"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групповая работа </w:t>
            </w:r>
            <w:proofErr w:type="gramStart"/>
            <w:r w:rsidR="000B5AD6" w:rsidRPr="002F7236">
              <w:rPr>
                <w:rFonts w:ascii="Times New Roman" w:hAnsi="Times New Roman" w:cs="Times New Roman"/>
                <w:sz w:val="28"/>
                <w:szCs w:val="28"/>
              </w:rPr>
              <w:t>( 7</w:t>
            </w:r>
            <w:proofErr w:type="gramEnd"/>
            <w:r w:rsidR="000B5AD6"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774" w:rsidRPr="002F7236">
              <w:rPr>
                <w:rFonts w:ascii="Times New Roman" w:hAnsi="Times New Roman" w:cs="Times New Roman"/>
                <w:sz w:val="28"/>
                <w:szCs w:val="28"/>
              </w:rPr>
              <w:t xml:space="preserve">-10 </w:t>
            </w:r>
            <w:r w:rsidR="000B5AD6" w:rsidRPr="002F723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0B5AD6"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575FC" w:rsidRPr="002F7236" w:rsidRDefault="00F575FC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B37CA" w:rsidRPr="002F7236" w:rsidRDefault="00AD1774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«</w:t>
            </w:r>
            <w:r w:rsidRPr="002F72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Кем бы ты ни был — будь лучше»</w:t>
            </w:r>
          </w:p>
          <w:p w:rsidR="00313D1F" w:rsidRPr="002F7236" w:rsidRDefault="00313D1F" w:rsidP="00313D1F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723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Авраам Линкольн</w:t>
            </w:r>
            <w:r w:rsidRPr="002F7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бывший   президент </w:t>
            </w:r>
            <w:proofErr w:type="gramStart"/>
            <w:r w:rsidRPr="002F7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Америки,  сказал</w:t>
            </w:r>
            <w:proofErr w:type="gramEnd"/>
            <w:r w:rsidRPr="002F7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313D1F" w:rsidRPr="002F7236" w:rsidRDefault="00313D1F" w:rsidP="00313D1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F72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Кем бы ты ни был — будь лучше»</w:t>
            </w:r>
          </w:p>
          <w:p w:rsidR="00AD1774" w:rsidRPr="002F7236" w:rsidRDefault="00313D1F" w:rsidP="00D92373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F723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Предложите</w:t>
            </w:r>
            <w:r w:rsidR="00AD1774" w:rsidRPr="002F723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4-5</w:t>
            </w:r>
            <w:r w:rsidRPr="002F723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совета, что человеку необходимо сделать, чтобы этого достичь</w:t>
            </w:r>
            <w:r w:rsidR="00A27A44" w:rsidRPr="002F723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 стать лучше</w:t>
            </w:r>
            <w:r w:rsidRPr="002F723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? </w:t>
            </w:r>
            <w:r w:rsidR="00AD1774" w:rsidRPr="002F723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313D1F" w:rsidRPr="002F7236" w:rsidRDefault="00AD1774" w:rsidP="00313D1F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F7236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Оформить свое воззвание</w:t>
            </w:r>
            <w:r w:rsidR="00AE497C" w:rsidRPr="002F7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487CF0" w:rsidRPr="002F7236" w:rsidRDefault="00AD1774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Защита проектов.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2F7236" w:rsidRDefault="00382120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Медленная музыка</w:t>
            </w:r>
          </w:p>
          <w:p w:rsidR="00CC52BA" w:rsidRPr="002F7236" w:rsidRDefault="00CC52BA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Листы А-4, маркеры.</w:t>
            </w:r>
          </w:p>
        </w:tc>
      </w:tr>
      <w:tr w:rsidR="00BB3A62" w:rsidRPr="002F7236" w:rsidTr="00E8393A">
        <w:trPr>
          <w:trHeight w:val="275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ACD" w:rsidRPr="002F7236" w:rsidRDefault="00BB3A62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Групповое пение.</w:t>
            </w:r>
            <w:r w:rsidR="00226985" w:rsidRPr="002F7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Песня </w:t>
            </w:r>
            <w:r w:rsidR="00777500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>Братья Борисенко</w:t>
            </w:r>
            <w:r w:rsidR="00226985"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="00777500"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CB37CA"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777500"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герой</w:t>
            </w:r>
            <w:r w:rsidR="00226985"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37535" w:rsidRPr="002F7236" w:rsidRDefault="00037535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535" w:rsidRPr="002F7236" w:rsidRDefault="00037535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Если в сердце свое заглянешь, то увидишь что ты герой.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Сам дорогу себе выбираешь, хоть бывает сложно порой.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 же знаешь, что время лечит, 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Что ж давай, сейчас докажи!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Если вдруг потеряешь надежду, 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То ты просто себе скажи!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Припев: 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все смогу, я все сумею,</w:t>
            </w: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Лицом к лицу, с надеждой жить.</w:t>
            </w: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Я все пройду, преодолею,</w:t>
            </w: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Я смогу победить, я смогу победить, ведь я - герой.</w:t>
            </w: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Я смогу победить, я смогу победить, ведь я - герой.</w:t>
            </w:r>
            <w:r w:rsidRPr="002F72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Иногда путь кажется длинным,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Настроение будто-то не то!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Загляни в себя - будешь сильным,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Знаешь истину - ты герой!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Припев: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Я все смогу, я все сумею,</w:t>
            </w:r>
            <w:r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Лицом к лицу, с надеждой жить.</w:t>
            </w:r>
            <w:r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Я все пройду, преодолею,</w:t>
            </w:r>
            <w:r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Я смогу победить, я смогу победить, ведь я - герой.</w:t>
            </w:r>
            <w:r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Я смогу победить, я смогу победить, ведь я - герой.</w:t>
            </w:r>
            <w:r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Я все смогу, я все сумею,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Лицом к лицу, с надеждой жить.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Я все пройду, преодолею,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Я смогу победить, я смогу победить, ведь я - герой.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Я смогу победить, я смогу победить, ведь я - герой.</w:t>
            </w:r>
            <w:r w:rsidRPr="002F7236">
              <w:rPr>
                <w:rFonts w:ascii="Times New Roman" w:hAnsi="Times New Roman" w:cs="Times New Roman"/>
                <w:sz w:val="28"/>
                <w:szCs w:val="28"/>
              </w:rPr>
              <w:br/>
              <w:t>Ведь я герой!</w:t>
            </w:r>
          </w:p>
          <w:p w:rsidR="00CB37CA" w:rsidRPr="002F7236" w:rsidRDefault="00CB37CA" w:rsidP="00AC753A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2F7236" w:rsidRDefault="00D66E64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Минус и плюс песни, текст песни.</w:t>
            </w:r>
          </w:p>
        </w:tc>
      </w:tr>
      <w:tr w:rsidR="00BB3A62" w:rsidRPr="002F7236" w:rsidTr="00F575FC">
        <w:trPr>
          <w:trHeight w:val="1067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2F7236" w:rsidRDefault="00BB3A62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Домашнее задание.</w:t>
            </w:r>
          </w:p>
          <w:p w:rsidR="008A66A1" w:rsidRPr="002F7236" w:rsidRDefault="002F7753" w:rsidP="00CC4A9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Написать небольшое сочинение «Труд в моей семье»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A62" w:rsidRPr="002F7236" w:rsidRDefault="00BB3A62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A62" w:rsidRPr="002F7236" w:rsidTr="00DF0C9D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89B" w:rsidRPr="002F7236" w:rsidRDefault="00BB3A62" w:rsidP="00AC753A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Заключительная минута </w:t>
            </w:r>
            <w:r w:rsidR="0053197C" w:rsidRPr="002F7236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r w:rsidRPr="002F72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A27A44" w:rsidRPr="002F7236" w:rsidRDefault="0053197C" w:rsidP="00A27A44">
            <w:pPr>
              <w:pStyle w:val="a9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>Закройте глаза…</w:t>
            </w:r>
            <w:r w:rsidR="00493FAE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подумайте о том, как </w:t>
            </w:r>
            <w:proofErr w:type="gramStart"/>
            <w:r w:rsidR="00493FAE" w:rsidRPr="002F72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важно </w:t>
            </w:r>
            <w:r w:rsidR="00A27A44" w:rsidRPr="002F72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выбрать</w:t>
            </w:r>
            <w:proofErr w:type="gramEnd"/>
            <w:r w:rsidR="00A27A44" w:rsidRPr="002F723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себе дело жизни, не ограничивая веру в себя и  следую зову  своего сердца…это будет союз любви.</w:t>
            </w:r>
          </w:p>
          <w:p w:rsidR="00413F82" w:rsidRPr="002F7236" w:rsidRDefault="00413F82" w:rsidP="00A27A44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120" w:rsidRPr="002F7236" w:rsidRDefault="00382120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A62" w:rsidRPr="002F7236" w:rsidRDefault="00382120" w:rsidP="00AC753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F723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</w:tbl>
    <w:p w:rsidR="009E25C1" w:rsidRPr="002F7236" w:rsidRDefault="009E25C1" w:rsidP="00AC75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C21D5" w:rsidRPr="002F7236" w:rsidRDefault="006C21D5" w:rsidP="00AC753A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6C21D5" w:rsidRPr="002F7236" w:rsidSect="00DF0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566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64" w:rsidRDefault="00603464">
      <w:r>
        <w:separator/>
      </w:r>
    </w:p>
  </w:endnote>
  <w:endnote w:type="continuationSeparator" w:id="0">
    <w:p w:rsidR="00603464" w:rsidRDefault="0060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8E" w:rsidRDefault="002B43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8E" w:rsidRDefault="002B43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8E" w:rsidRDefault="002B43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64" w:rsidRDefault="00603464">
      <w:r>
        <w:separator/>
      </w:r>
    </w:p>
  </w:footnote>
  <w:footnote w:type="continuationSeparator" w:id="0">
    <w:p w:rsidR="00603464" w:rsidRDefault="0060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8E" w:rsidRDefault="002B43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8E" w:rsidRDefault="002B43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8E" w:rsidRDefault="002B438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06C"/>
    <w:multiLevelType w:val="hybridMultilevel"/>
    <w:tmpl w:val="33A4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3B0D"/>
    <w:multiLevelType w:val="hybridMultilevel"/>
    <w:tmpl w:val="23802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2153"/>
    <w:multiLevelType w:val="hybridMultilevel"/>
    <w:tmpl w:val="5D90D5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E37E4"/>
    <w:multiLevelType w:val="hybridMultilevel"/>
    <w:tmpl w:val="15769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329A"/>
    <w:multiLevelType w:val="hybridMultilevel"/>
    <w:tmpl w:val="6FDA71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25973"/>
    <w:multiLevelType w:val="hybridMultilevel"/>
    <w:tmpl w:val="B8B2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0286"/>
    <w:multiLevelType w:val="hybridMultilevel"/>
    <w:tmpl w:val="1BD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975C5"/>
    <w:multiLevelType w:val="hybridMultilevel"/>
    <w:tmpl w:val="D012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24C8E"/>
    <w:multiLevelType w:val="hybridMultilevel"/>
    <w:tmpl w:val="D20E0BC4"/>
    <w:lvl w:ilvl="0" w:tplc="65EA2892">
      <w:start w:val="1"/>
      <w:numFmt w:val="decimal"/>
      <w:lvlText w:val="%1."/>
      <w:lvlJc w:val="left"/>
      <w:pPr>
        <w:tabs>
          <w:tab w:val="num" w:pos="1662"/>
        </w:tabs>
        <w:ind w:left="1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2"/>
        </w:tabs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</w:lvl>
  </w:abstractNum>
  <w:abstractNum w:abstractNumId="9" w15:restartNumberingAfterBreak="0">
    <w:nsid w:val="55585D90"/>
    <w:multiLevelType w:val="hybridMultilevel"/>
    <w:tmpl w:val="31D0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E35E9"/>
    <w:multiLevelType w:val="hybridMultilevel"/>
    <w:tmpl w:val="D550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12A03"/>
    <w:multiLevelType w:val="hybridMultilevel"/>
    <w:tmpl w:val="E080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A6C43"/>
    <w:multiLevelType w:val="hybridMultilevel"/>
    <w:tmpl w:val="35822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C4112"/>
    <w:multiLevelType w:val="hybridMultilevel"/>
    <w:tmpl w:val="0CE2914C"/>
    <w:lvl w:ilvl="0" w:tplc="BB729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EB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B05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22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66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904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6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66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81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DFF65DF"/>
    <w:multiLevelType w:val="hybridMultilevel"/>
    <w:tmpl w:val="8FBC91C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7"/>
  </w:num>
  <w:num w:numId="14">
    <w:abstractNumId w:val="6"/>
  </w:num>
  <w:num w:numId="15">
    <w:abstractNumId w:val="4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F56"/>
    <w:rsid w:val="0000183B"/>
    <w:rsid w:val="00013D7C"/>
    <w:rsid w:val="000270C1"/>
    <w:rsid w:val="00037535"/>
    <w:rsid w:val="00040004"/>
    <w:rsid w:val="000720E1"/>
    <w:rsid w:val="00092B1E"/>
    <w:rsid w:val="00097A83"/>
    <w:rsid w:val="000B5132"/>
    <w:rsid w:val="000B5AD6"/>
    <w:rsid w:val="000B75A5"/>
    <w:rsid w:val="000C4C75"/>
    <w:rsid w:val="000D1883"/>
    <w:rsid w:val="000D1BA3"/>
    <w:rsid w:val="000D6E67"/>
    <w:rsid w:val="00104FF1"/>
    <w:rsid w:val="00107427"/>
    <w:rsid w:val="00135857"/>
    <w:rsid w:val="0014062B"/>
    <w:rsid w:val="00142E80"/>
    <w:rsid w:val="0014326E"/>
    <w:rsid w:val="00157105"/>
    <w:rsid w:val="00167692"/>
    <w:rsid w:val="00175B6D"/>
    <w:rsid w:val="0018126F"/>
    <w:rsid w:val="001836A1"/>
    <w:rsid w:val="0018373D"/>
    <w:rsid w:val="001A02D0"/>
    <w:rsid w:val="001B6515"/>
    <w:rsid w:val="001D142E"/>
    <w:rsid w:val="001E70A8"/>
    <w:rsid w:val="00217B75"/>
    <w:rsid w:val="00226985"/>
    <w:rsid w:val="00230AB2"/>
    <w:rsid w:val="0023365D"/>
    <w:rsid w:val="00250BE8"/>
    <w:rsid w:val="0025129F"/>
    <w:rsid w:val="002632AD"/>
    <w:rsid w:val="00276A8D"/>
    <w:rsid w:val="00282510"/>
    <w:rsid w:val="00293009"/>
    <w:rsid w:val="002B0B9E"/>
    <w:rsid w:val="002B3B68"/>
    <w:rsid w:val="002B438E"/>
    <w:rsid w:val="002C28AD"/>
    <w:rsid w:val="002D04C5"/>
    <w:rsid w:val="002D089B"/>
    <w:rsid w:val="002D57E2"/>
    <w:rsid w:val="002F12C4"/>
    <w:rsid w:val="002F7236"/>
    <w:rsid w:val="002F7753"/>
    <w:rsid w:val="00304B58"/>
    <w:rsid w:val="00313D1F"/>
    <w:rsid w:val="00341415"/>
    <w:rsid w:val="003437DF"/>
    <w:rsid w:val="003455C0"/>
    <w:rsid w:val="003617A6"/>
    <w:rsid w:val="00370468"/>
    <w:rsid w:val="00372519"/>
    <w:rsid w:val="00382120"/>
    <w:rsid w:val="003A5532"/>
    <w:rsid w:val="003C525E"/>
    <w:rsid w:val="003D1484"/>
    <w:rsid w:val="003D1A72"/>
    <w:rsid w:val="003D43EA"/>
    <w:rsid w:val="003E77FD"/>
    <w:rsid w:val="00413F82"/>
    <w:rsid w:val="00431A50"/>
    <w:rsid w:val="004338E9"/>
    <w:rsid w:val="00442E95"/>
    <w:rsid w:val="004659C3"/>
    <w:rsid w:val="004709D1"/>
    <w:rsid w:val="00470B39"/>
    <w:rsid w:val="00487CF0"/>
    <w:rsid w:val="00493CD9"/>
    <w:rsid w:val="00493FAE"/>
    <w:rsid w:val="004A6677"/>
    <w:rsid w:val="004A7095"/>
    <w:rsid w:val="004C4DBE"/>
    <w:rsid w:val="004E6BC1"/>
    <w:rsid w:val="004F5B7B"/>
    <w:rsid w:val="004F7DCB"/>
    <w:rsid w:val="00516FE7"/>
    <w:rsid w:val="0053197C"/>
    <w:rsid w:val="00533114"/>
    <w:rsid w:val="005417F6"/>
    <w:rsid w:val="0055235C"/>
    <w:rsid w:val="00590C23"/>
    <w:rsid w:val="0059781A"/>
    <w:rsid w:val="005A2737"/>
    <w:rsid w:val="005C156D"/>
    <w:rsid w:val="005D1667"/>
    <w:rsid w:val="005D6CCE"/>
    <w:rsid w:val="005F3742"/>
    <w:rsid w:val="005F6123"/>
    <w:rsid w:val="00603464"/>
    <w:rsid w:val="006054AA"/>
    <w:rsid w:val="006262F1"/>
    <w:rsid w:val="00627841"/>
    <w:rsid w:val="00676AA8"/>
    <w:rsid w:val="006A540D"/>
    <w:rsid w:val="006A6436"/>
    <w:rsid w:val="006A6927"/>
    <w:rsid w:val="006B4B8E"/>
    <w:rsid w:val="006C21D5"/>
    <w:rsid w:val="006D576B"/>
    <w:rsid w:val="006E57EB"/>
    <w:rsid w:val="006F5FE6"/>
    <w:rsid w:val="00740D9D"/>
    <w:rsid w:val="00755809"/>
    <w:rsid w:val="00777500"/>
    <w:rsid w:val="00777A38"/>
    <w:rsid w:val="007A6285"/>
    <w:rsid w:val="007B0EA8"/>
    <w:rsid w:val="007C1785"/>
    <w:rsid w:val="007C2559"/>
    <w:rsid w:val="007C51B1"/>
    <w:rsid w:val="007D0FA1"/>
    <w:rsid w:val="007D2A42"/>
    <w:rsid w:val="007D77E6"/>
    <w:rsid w:val="007E24BA"/>
    <w:rsid w:val="007E402E"/>
    <w:rsid w:val="007E5507"/>
    <w:rsid w:val="007F36A1"/>
    <w:rsid w:val="00801CB5"/>
    <w:rsid w:val="008177E3"/>
    <w:rsid w:val="00826C9F"/>
    <w:rsid w:val="008427BC"/>
    <w:rsid w:val="008503B1"/>
    <w:rsid w:val="00850F3A"/>
    <w:rsid w:val="0086228E"/>
    <w:rsid w:val="00862B82"/>
    <w:rsid w:val="00871FBF"/>
    <w:rsid w:val="008752AE"/>
    <w:rsid w:val="0088253A"/>
    <w:rsid w:val="00887C7C"/>
    <w:rsid w:val="0089138D"/>
    <w:rsid w:val="0089589D"/>
    <w:rsid w:val="008A321D"/>
    <w:rsid w:val="008A3FFE"/>
    <w:rsid w:val="008A66A1"/>
    <w:rsid w:val="008B7252"/>
    <w:rsid w:val="008D5EE0"/>
    <w:rsid w:val="008F19CE"/>
    <w:rsid w:val="008F1FCE"/>
    <w:rsid w:val="00901DE4"/>
    <w:rsid w:val="0091558C"/>
    <w:rsid w:val="00933DF5"/>
    <w:rsid w:val="009459D8"/>
    <w:rsid w:val="00950DB8"/>
    <w:rsid w:val="009815E3"/>
    <w:rsid w:val="009819F3"/>
    <w:rsid w:val="009D6E04"/>
    <w:rsid w:val="009D79E1"/>
    <w:rsid w:val="009E25C1"/>
    <w:rsid w:val="009E3D81"/>
    <w:rsid w:val="00A27A44"/>
    <w:rsid w:val="00A35175"/>
    <w:rsid w:val="00A37ABC"/>
    <w:rsid w:val="00A4031B"/>
    <w:rsid w:val="00A42C49"/>
    <w:rsid w:val="00A574D2"/>
    <w:rsid w:val="00A60B5D"/>
    <w:rsid w:val="00A7060C"/>
    <w:rsid w:val="00A807C5"/>
    <w:rsid w:val="00AA5A17"/>
    <w:rsid w:val="00AA5E5F"/>
    <w:rsid w:val="00AA6EC2"/>
    <w:rsid w:val="00AC3F63"/>
    <w:rsid w:val="00AC753A"/>
    <w:rsid w:val="00AD0294"/>
    <w:rsid w:val="00AD1774"/>
    <w:rsid w:val="00AE118F"/>
    <w:rsid w:val="00AE497C"/>
    <w:rsid w:val="00B072C4"/>
    <w:rsid w:val="00B25DFE"/>
    <w:rsid w:val="00B35CC1"/>
    <w:rsid w:val="00B36AAA"/>
    <w:rsid w:val="00B5275C"/>
    <w:rsid w:val="00B52C7D"/>
    <w:rsid w:val="00B5472D"/>
    <w:rsid w:val="00B60F56"/>
    <w:rsid w:val="00B7191C"/>
    <w:rsid w:val="00B73EDA"/>
    <w:rsid w:val="00B7498A"/>
    <w:rsid w:val="00BB26D0"/>
    <w:rsid w:val="00BB3A62"/>
    <w:rsid w:val="00BB752F"/>
    <w:rsid w:val="00BC301E"/>
    <w:rsid w:val="00BE0679"/>
    <w:rsid w:val="00C001AB"/>
    <w:rsid w:val="00C156FB"/>
    <w:rsid w:val="00C37A3A"/>
    <w:rsid w:val="00C6502E"/>
    <w:rsid w:val="00C72ACD"/>
    <w:rsid w:val="00C825B2"/>
    <w:rsid w:val="00C96ACB"/>
    <w:rsid w:val="00CA2BE2"/>
    <w:rsid w:val="00CA3EF9"/>
    <w:rsid w:val="00CB37CA"/>
    <w:rsid w:val="00CC1CA2"/>
    <w:rsid w:val="00CC4A94"/>
    <w:rsid w:val="00CC52BA"/>
    <w:rsid w:val="00CC770F"/>
    <w:rsid w:val="00CE398C"/>
    <w:rsid w:val="00D14E3F"/>
    <w:rsid w:val="00D23527"/>
    <w:rsid w:val="00D35BD5"/>
    <w:rsid w:val="00D418FE"/>
    <w:rsid w:val="00D46515"/>
    <w:rsid w:val="00D52197"/>
    <w:rsid w:val="00D521AC"/>
    <w:rsid w:val="00D62810"/>
    <w:rsid w:val="00D63C1B"/>
    <w:rsid w:val="00D66232"/>
    <w:rsid w:val="00D66E64"/>
    <w:rsid w:val="00D73065"/>
    <w:rsid w:val="00D80B90"/>
    <w:rsid w:val="00D92373"/>
    <w:rsid w:val="00DC2260"/>
    <w:rsid w:val="00DE0752"/>
    <w:rsid w:val="00DE6891"/>
    <w:rsid w:val="00DF0C9D"/>
    <w:rsid w:val="00E06F1E"/>
    <w:rsid w:val="00E149EE"/>
    <w:rsid w:val="00E24B9B"/>
    <w:rsid w:val="00E24E5E"/>
    <w:rsid w:val="00E35B1C"/>
    <w:rsid w:val="00E51662"/>
    <w:rsid w:val="00E576B4"/>
    <w:rsid w:val="00E666BF"/>
    <w:rsid w:val="00E7400E"/>
    <w:rsid w:val="00E8393A"/>
    <w:rsid w:val="00EA4595"/>
    <w:rsid w:val="00ED1A78"/>
    <w:rsid w:val="00EE10ED"/>
    <w:rsid w:val="00F061F6"/>
    <w:rsid w:val="00F141FB"/>
    <w:rsid w:val="00F22A99"/>
    <w:rsid w:val="00F25AB1"/>
    <w:rsid w:val="00F3682D"/>
    <w:rsid w:val="00F37DEC"/>
    <w:rsid w:val="00F43866"/>
    <w:rsid w:val="00F55B74"/>
    <w:rsid w:val="00F575FC"/>
    <w:rsid w:val="00F62110"/>
    <w:rsid w:val="00F71375"/>
    <w:rsid w:val="00F77211"/>
    <w:rsid w:val="00F859F6"/>
    <w:rsid w:val="00FA44D1"/>
    <w:rsid w:val="00FB3553"/>
    <w:rsid w:val="00FB3E7A"/>
    <w:rsid w:val="00FC69B9"/>
    <w:rsid w:val="00FF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E0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C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0F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2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List Paragraph"/>
    <w:basedOn w:val="a"/>
    <w:uiPriority w:val="34"/>
    <w:qFormat/>
    <w:rsid w:val="009E25C1"/>
    <w:pPr>
      <w:ind w:left="720"/>
      <w:contextualSpacing/>
    </w:pPr>
  </w:style>
  <w:style w:type="table" w:styleId="a8">
    <w:name w:val="Table Grid"/>
    <w:basedOn w:val="a1"/>
    <w:rsid w:val="009E25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E839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850F3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50F3A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50F3A"/>
  </w:style>
  <w:style w:type="character" w:styleId="ab">
    <w:name w:val="Hyperlink"/>
    <w:basedOn w:val="a0"/>
    <w:uiPriority w:val="99"/>
    <w:unhideWhenUsed/>
    <w:rsid w:val="00850F3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72ACD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82510"/>
    <w:rPr>
      <w:b/>
      <w:bCs/>
    </w:rPr>
  </w:style>
  <w:style w:type="paragraph" w:styleId="ae">
    <w:name w:val="Balloon Text"/>
    <w:basedOn w:val="a"/>
    <w:link w:val="af"/>
    <w:rsid w:val="002825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825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493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3CD9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D92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uttontext12">
    <w:name w:val="button__text12"/>
    <w:basedOn w:val="a0"/>
    <w:rsid w:val="00D92373"/>
  </w:style>
  <w:style w:type="character" w:customStyle="1" w:styleId="serp-urlitem1">
    <w:name w:val="serp-url__item1"/>
    <w:basedOn w:val="a0"/>
    <w:rsid w:val="00D92373"/>
  </w:style>
  <w:style w:type="character" w:customStyle="1" w:styleId="serp-urlmark1">
    <w:name w:val="serp-url__mark1"/>
    <w:basedOn w:val="a0"/>
    <w:rsid w:val="00D92373"/>
    <w:rPr>
      <w:rFonts w:ascii="Verdana" w:hAnsi="Verdana" w:hint="default"/>
    </w:rPr>
  </w:style>
  <w:style w:type="character" w:customStyle="1" w:styleId="link7">
    <w:name w:val="link7"/>
    <w:basedOn w:val="a0"/>
    <w:rsid w:val="00D92373"/>
    <w:rPr>
      <w:strike w:val="0"/>
      <w:dstrike w:val="0"/>
      <w:color w:val="0000CC"/>
      <w:u w:val="none"/>
      <w:effect w:val="none"/>
    </w:rPr>
  </w:style>
  <w:style w:type="character" w:styleId="af0">
    <w:name w:val="annotation reference"/>
    <w:basedOn w:val="a0"/>
    <w:semiHidden/>
    <w:unhideWhenUsed/>
    <w:rsid w:val="007D2A42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7D2A4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7D2A42"/>
  </w:style>
  <w:style w:type="paragraph" w:styleId="af3">
    <w:name w:val="annotation subject"/>
    <w:basedOn w:val="af1"/>
    <w:next w:val="af1"/>
    <w:link w:val="af4"/>
    <w:semiHidden/>
    <w:unhideWhenUsed/>
    <w:rsid w:val="007D2A42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7D2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6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93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8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7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2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4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9409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31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4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4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0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0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25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46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2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55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5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5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3537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4098">
                                          <w:marLeft w:val="0"/>
                                          <w:marRight w:val="0"/>
                                          <w:marTop w:val="0"/>
                                          <w:marBottom w:val="1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03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028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4" w:space="0" w:color="F3F3F3"/>
                                <w:bottom w:val="single" w:sz="4" w:space="0" w:color="F3F3F3"/>
                                <w:right w:val="single" w:sz="4" w:space="0" w:color="F3F3F3"/>
                              </w:divBdr>
                              <w:divsChild>
                                <w:div w:id="173076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4" w:space="0" w:color="D9E0E7"/>
                                    <w:bottom w:val="single" w:sz="4" w:space="0" w:color="D9E0E7"/>
                                    <w:right w:val="single" w:sz="4" w:space="0" w:color="D9E0E7"/>
                                  </w:divBdr>
                                  <w:divsChild>
                                    <w:div w:id="131572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15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1801">
                                              <w:marLeft w:val="96"/>
                                              <w:marRight w:val="96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1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07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12243">
                                                          <w:marLeft w:val="0"/>
                                                          <w:marRight w:val="0"/>
                                                          <w:marTop w:val="8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lanji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FC080-86D4-41A7-B6BE-2E69492F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2012-02-21T20:17:00Z</dcterms:created>
  <dcterms:modified xsi:type="dcterms:W3CDTF">2023-12-14T17:57:00Z</dcterms:modified>
</cp:coreProperties>
</file>