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AB" w:rsidRPr="00FC4325" w:rsidRDefault="00DB7DAB" w:rsidP="00A440FE">
      <w:pPr>
        <w:pStyle w:val="NormalWeb"/>
        <w:shd w:val="clear" w:color="auto" w:fill="FFFFFF"/>
        <w:spacing w:before="0" w:beforeAutospacing="0" w:after="0" w:afterAutospacing="0"/>
        <w:rPr>
          <w:b/>
          <w:color w:val="3B2A1A"/>
          <w:sz w:val="28"/>
          <w:szCs w:val="28"/>
        </w:rPr>
      </w:pPr>
      <w:r>
        <w:rPr>
          <w:color w:val="3B2A1A"/>
          <w:sz w:val="28"/>
          <w:szCs w:val="28"/>
        </w:rPr>
        <w:t xml:space="preserve">                                  </w:t>
      </w:r>
      <w:r w:rsidRPr="00FC4325">
        <w:rPr>
          <w:b/>
          <w:color w:val="3B2A1A"/>
          <w:sz w:val="28"/>
          <w:szCs w:val="28"/>
        </w:rPr>
        <w:t>Как мы Осень провожали.</w:t>
      </w:r>
    </w:p>
    <w:p w:rsidR="00DB7DAB" w:rsidRPr="00A440FE" w:rsidRDefault="00DB7DAB" w:rsidP="00A440FE">
      <w:pPr>
        <w:pStyle w:val="NormalWeb"/>
        <w:shd w:val="clear" w:color="auto" w:fill="FFFFFF"/>
        <w:spacing w:before="0" w:beforeAutospacing="0" w:after="0" w:afterAutospacing="0"/>
        <w:rPr>
          <w:color w:val="3B2A1A"/>
          <w:sz w:val="28"/>
          <w:szCs w:val="28"/>
        </w:rPr>
      </w:pPr>
      <w:r>
        <w:rPr>
          <w:color w:val="3B2A1A"/>
          <w:sz w:val="28"/>
          <w:szCs w:val="28"/>
        </w:rPr>
        <w:t xml:space="preserve">    Осень </w:t>
      </w:r>
      <w:bookmarkStart w:id="0" w:name="_GoBack"/>
      <w:bookmarkEnd w:id="0"/>
      <w:r>
        <w:rPr>
          <w:color w:val="3B2A1A"/>
          <w:sz w:val="28"/>
          <w:szCs w:val="28"/>
        </w:rPr>
        <w:t xml:space="preserve">- </w:t>
      </w:r>
      <w:r w:rsidRPr="00A440FE">
        <w:rPr>
          <w:color w:val="3B2A1A"/>
          <w:sz w:val="28"/>
          <w:szCs w:val="28"/>
        </w:rPr>
        <w:t>необыкновенное, яркое время года. Сколько приятных впечатлений дарит она и взрослым и детям! Ноябрь является последним месяцем осени, осень прощается, унося с собой зол</w:t>
      </w:r>
      <w:r>
        <w:rPr>
          <w:color w:val="3B2A1A"/>
          <w:sz w:val="28"/>
          <w:szCs w:val="28"/>
        </w:rPr>
        <w:t>отые одежды, теплые деньки и на</w:t>
      </w:r>
      <w:r w:rsidRPr="00A440FE">
        <w:rPr>
          <w:color w:val="3B2A1A"/>
          <w:sz w:val="28"/>
          <w:szCs w:val="28"/>
        </w:rPr>
        <w:t>встречу ей идет морозная зима.</w:t>
      </w:r>
    </w:p>
    <w:p w:rsidR="00DB7DAB" w:rsidRPr="00A440FE" w:rsidRDefault="00DB7DAB" w:rsidP="00A440FE">
      <w:pPr>
        <w:pStyle w:val="NormalWeb"/>
        <w:shd w:val="clear" w:color="auto" w:fill="FFFFFF"/>
        <w:spacing w:before="0" w:beforeAutospacing="0" w:after="0" w:afterAutospacing="0"/>
        <w:rPr>
          <w:color w:val="3B2A1A"/>
          <w:sz w:val="28"/>
          <w:szCs w:val="28"/>
        </w:rPr>
      </w:pPr>
      <w:r>
        <w:rPr>
          <w:color w:val="3B2A1A"/>
          <w:sz w:val="28"/>
          <w:szCs w:val="28"/>
        </w:rPr>
        <w:t xml:space="preserve">    </w:t>
      </w:r>
      <w:r w:rsidRPr="00A440FE">
        <w:rPr>
          <w:color w:val="3B2A1A"/>
          <w:sz w:val="28"/>
          <w:szCs w:val="28"/>
        </w:rPr>
        <w:t>Вот и</w:t>
      </w:r>
      <w:r>
        <w:rPr>
          <w:color w:val="3B2A1A"/>
          <w:sz w:val="28"/>
          <w:szCs w:val="28"/>
        </w:rPr>
        <w:t xml:space="preserve"> наши </w:t>
      </w:r>
      <w:r w:rsidRPr="00A440FE">
        <w:rPr>
          <w:color w:val="3B2A1A"/>
          <w:sz w:val="28"/>
          <w:szCs w:val="28"/>
        </w:rPr>
        <w:t xml:space="preserve"> воспитанники гру</w:t>
      </w:r>
      <w:r>
        <w:rPr>
          <w:color w:val="3B2A1A"/>
          <w:sz w:val="28"/>
          <w:szCs w:val="28"/>
        </w:rPr>
        <w:t xml:space="preserve">пп </w:t>
      </w:r>
      <w:r w:rsidRPr="00A440FE">
        <w:rPr>
          <w:color w:val="3B2A1A"/>
          <w:sz w:val="28"/>
          <w:szCs w:val="28"/>
        </w:rPr>
        <w:t>попрощались с осенью.</w:t>
      </w:r>
    </w:p>
    <w:p w:rsidR="00DB7DAB" w:rsidRDefault="00DB7DAB" w:rsidP="00A440FE">
      <w:pPr>
        <w:pStyle w:val="NormalWeb"/>
        <w:shd w:val="clear" w:color="auto" w:fill="FFFFFF"/>
        <w:spacing w:before="0" w:beforeAutospacing="0" w:after="0" w:afterAutospacing="0"/>
        <w:rPr>
          <w:color w:val="3B2A1A"/>
          <w:sz w:val="28"/>
          <w:szCs w:val="28"/>
        </w:rPr>
      </w:pPr>
      <w:r>
        <w:rPr>
          <w:color w:val="3B2A1A"/>
          <w:sz w:val="28"/>
          <w:szCs w:val="28"/>
        </w:rPr>
        <w:t xml:space="preserve">Красавица - </w:t>
      </w:r>
      <w:r w:rsidRPr="00A440FE">
        <w:rPr>
          <w:color w:val="3B2A1A"/>
          <w:sz w:val="28"/>
          <w:szCs w:val="28"/>
        </w:rPr>
        <w:t>Осень пригласила ребят</w:t>
      </w:r>
      <w:r>
        <w:rPr>
          <w:color w:val="3B2A1A"/>
          <w:sz w:val="28"/>
          <w:szCs w:val="28"/>
        </w:rPr>
        <w:t xml:space="preserve"> </w:t>
      </w:r>
      <w:r w:rsidRPr="00A440FE">
        <w:rPr>
          <w:color w:val="3B2A1A"/>
          <w:sz w:val="28"/>
          <w:szCs w:val="28"/>
        </w:rPr>
        <w:t>на прогулку в лес.</w:t>
      </w:r>
      <w:r>
        <w:rPr>
          <w:color w:val="3B2A1A"/>
          <w:sz w:val="28"/>
          <w:szCs w:val="28"/>
        </w:rPr>
        <w:t xml:space="preserve"> Там полным- полно чудес…! Повстречались им и ежик, и белка, и даже злой старичок – лесовичок, с которым все очень подружились.</w:t>
      </w:r>
    </w:p>
    <w:p w:rsidR="00DB7DAB" w:rsidRDefault="00DB7DAB" w:rsidP="0015315F">
      <w:pPr>
        <w:pStyle w:val="NormalWeb"/>
        <w:shd w:val="clear" w:color="auto" w:fill="FFFFFF"/>
        <w:spacing w:before="0" w:beforeAutospacing="0" w:after="0" w:afterAutospacing="0"/>
        <w:rPr>
          <w:color w:val="3B2A1A"/>
          <w:sz w:val="28"/>
          <w:szCs w:val="28"/>
        </w:rPr>
      </w:pPr>
      <w:r>
        <w:rPr>
          <w:color w:val="3B2A1A"/>
          <w:sz w:val="28"/>
          <w:szCs w:val="28"/>
        </w:rPr>
        <w:t xml:space="preserve">    Дети пели песни и собирали урожай для Осени, танцевали для лесовичка, даже порадовали гостей осенними частушками.</w:t>
      </w:r>
      <w:r w:rsidRPr="00D5561A">
        <w:rPr>
          <w:rFonts w:ascii="Corsiva" w:hAnsi="Corsiva"/>
          <w:color w:val="000000"/>
          <w:sz w:val="36"/>
          <w:szCs w:val="36"/>
          <w:lang w:eastAsia="en-US"/>
        </w:rPr>
        <w:t xml:space="preserve"> </w:t>
      </w:r>
      <w:r w:rsidRPr="00D5561A">
        <w:rPr>
          <w:color w:val="3B2A1A"/>
          <w:sz w:val="28"/>
          <w:szCs w:val="28"/>
        </w:rPr>
        <w:t xml:space="preserve">А самым ярким и запоминающимся эпизодом </w:t>
      </w:r>
      <w:r>
        <w:rPr>
          <w:color w:val="3B2A1A"/>
          <w:sz w:val="28"/>
          <w:szCs w:val="28"/>
        </w:rPr>
        <w:t xml:space="preserve">для детей </w:t>
      </w:r>
      <w:r w:rsidRPr="00D5561A">
        <w:rPr>
          <w:color w:val="3B2A1A"/>
          <w:sz w:val="28"/>
          <w:szCs w:val="28"/>
        </w:rPr>
        <w:t>стал сюрпризный момент</w:t>
      </w:r>
      <w:r>
        <w:rPr>
          <w:color w:val="3B2A1A"/>
          <w:sz w:val="28"/>
          <w:szCs w:val="28"/>
        </w:rPr>
        <w:t xml:space="preserve"> – сказочный мишка, который </w:t>
      </w:r>
      <w:r w:rsidRPr="00FC4325">
        <w:rPr>
          <w:color w:val="3B2A1A"/>
          <w:sz w:val="28"/>
          <w:szCs w:val="28"/>
        </w:rPr>
        <w:t>подарил детям звонкий смех, море улыбок и веселья!</w:t>
      </w:r>
      <w:r w:rsidRPr="0015315F">
        <w:rPr>
          <w:noProof/>
        </w:rPr>
        <w:t xml:space="preserve"> </w:t>
      </w:r>
      <w:r w:rsidRPr="005D52B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291pt;height:210pt;visibility:visible">
            <v:imagedata r:id="rId4" o:title=""/>
          </v:shape>
        </w:pict>
      </w:r>
      <w:r w:rsidRPr="00C45BDF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5D52BC">
        <w:rPr>
          <w:noProof/>
        </w:rPr>
        <w:pict>
          <v:shape id="Рисунок 3" o:spid="_x0000_i1026" type="#_x0000_t75" style="width:129pt;height:215.25pt;visibility:visible">
            <v:imagedata r:id="rId5" o:title=""/>
          </v:shape>
        </w:pict>
      </w:r>
      <w:r w:rsidRPr="00C45BDF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634BD6">
        <w:rPr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pict>
          <v:shape id="Рисунок 4" o:spid="_x0000_i1027" type="#_x0000_t75" style="width:174pt;height:231pt;visibility:visible">
            <v:imagedata r:id="rId6" o:title=""/>
          </v:shape>
        </w:pict>
      </w:r>
      <w:r w:rsidRPr="005D52BC">
        <w:rPr>
          <w:noProof/>
        </w:rPr>
        <w:pict>
          <v:shape id="Рисунок 10" o:spid="_x0000_i1028" type="#_x0000_t75" style="width:291pt;height:189pt;visibility:visible">
            <v:imagedata r:id="rId7" o:title=""/>
          </v:shape>
        </w:pict>
      </w:r>
    </w:p>
    <w:p w:rsidR="00DB7DAB" w:rsidRDefault="00DB7DAB" w:rsidP="00A440FE">
      <w:pPr>
        <w:pStyle w:val="NormalWeb"/>
        <w:shd w:val="clear" w:color="auto" w:fill="FFFFFF"/>
        <w:spacing w:before="0" w:beforeAutospacing="0" w:after="0" w:afterAutospacing="0"/>
        <w:rPr>
          <w:color w:val="3B2A1A"/>
          <w:sz w:val="28"/>
          <w:szCs w:val="28"/>
        </w:rPr>
      </w:pPr>
    </w:p>
    <w:sectPr w:rsidR="00DB7DAB" w:rsidSect="009C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148"/>
    <w:rsid w:val="000B2041"/>
    <w:rsid w:val="0015315F"/>
    <w:rsid w:val="00427AC2"/>
    <w:rsid w:val="00562148"/>
    <w:rsid w:val="005D52BC"/>
    <w:rsid w:val="00634BD6"/>
    <w:rsid w:val="00711063"/>
    <w:rsid w:val="009C0144"/>
    <w:rsid w:val="00A440FE"/>
    <w:rsid w:val="00C044CD"/>
    <w:rsid w:val="00C45BDF"/>
    <w:rsid w:val="00C5211B"/>
    <w:rsid w:val="00D5561A"/>
    <w:rsid w:val="00DB7DAB"/>
    <w:rsid w:val="00FC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44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A44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A440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2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121</Words>
  <Characters>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Наиль</cp:lastModifiedBy>
  <cp:revision>3</cp:revision>
  <dcterms:created xsi:type="dcterms:W3CDTF">2024-12-07T14:08:00Z</dcterms:created>
  <dcterms:modified xsi:type="dcterms:W3CDTF">2024-12-14T16:50:00Z</dcterms:modified>
</cp:coreProperties>
</file>