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7F6BE" w14:textId="77777777" w:rsidR="003B4849" w:rsidRDefault="003B4849" w:rsidP="00BE2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6187BA" w14:textId="77777777" w:rsidR="003B4849" w:rsidRDefault="003B4849" w:rsidP="00BE2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A0C6F6" w14:textId="77777777" w:rsidR="003B4849" w:rsidRDefault="003B4849" w:rsidP="00BE2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FD7D6B" w14:textId="77777777" w:rsidR="003B4849" w:rsidRDefault="003B4849" w:rsidP="00BE2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C1589A" w14:textId="77777777" w:rsidR="003B4849" w:rsidRDefault="003B4849" w:rsidP="00BE2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70C09F" w14:textId="77777777" w:rsidR="003B4849" w:rsidRDefault="003B4849" w:rsidP="00BE2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9A61D6" w14:textId="77777777" w:rsidR="003B4849" w:rsidRDefault="003B4849" w:rsidP="00BE2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A832EB" w14:textId="77777777" w:rsidR="001C7F6E" w:rsidRPr="00CE1E28" w:rsidRDefault="001C7F6E" w:rsidP="00BE2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B65BF4" w14:textId="77777777" w:rsidR="008268E6" w:rsidRPr="001167DC" w:rsidRDefault="008268E6" w:rsidP="008268E6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72"/>
          <w:szCs w:val="72"/>
        </w:rPr>
      </w:pPr>
      <w:r w:rsidRPr="0063233B">
        <w:rPr>
          <w:rFonts w:ascii="Times New Roman" w:hAnsi="Times New Roman"/>
          <w:b/>
          <w:bCs/>
          <w:color w:val="0000FF"/>
          <w:sz w:val="72"/>
          <w:szCs w:val="72"/>
        </w:rPr>
        <w:t xml:space="preserve">Родительское собрание </w:t>
      </w:r>
      <w:r w:rsidRPr="001167DC">
        <w:rPr>
          <w:rFonts w:ascii="Times New Roman" w:hAnsi="Times New Roman"/>
          <w:b/>
          <w:bCs/>
          <w:color w:val="0000FF"/>
          <w:sz w:val="72"/>
          <w:szCs w:val="72"/>
        </w:rPr>
        <w:t xml:space="preserve"> </w:t>
      </w:r>
    </w:p>
    <w:p w14:paraId="7FF27FC5" w14:textId="77777777" w:rsidR="008268E6" w:rsidRPr="0063233B" w:rsidRDefault="008268E6" w:rsidP="008268E6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990000"/>
          <w:sz w:val="96"/>
          <w:szCs w:val="96"/>
        </w:rPr>
      </w:pPr>
      <w:r w:rsidRPr="0063233B">
        <w:rPr>
          <w:rFonts w:ascii="Times New Roman" w:hAnsi="Times New Roman"/>
          <w:b/>
          <w:bCs/>
          <w:i/>
          <w:iCs/>
          <w:color w:val="990000"/>
          <w:sz w:val="96"/>
          <w:szCs w:val="96"/>
        </w:rPr>
        <w:t>«Построим дом счастья»</w:t>
      </w:r>
    </w:p>
    <w:p w14:paraId="151CAA7F" w14:textId="77777777" w:rsidR="008268E6" w:rsidRPr="0063233B" w:rsidRDefault="008268E6" w:rsidP="008268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7C57C6B" w14:textId="77777777" w:rsidR="008268E6" w:rsidRPr="0063233B" w:rsidRDefault="008268E6" w:rsidP="008268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E42C3C7" w14:textId="329283F3" w:rsidR="008268E6" w:rsidRPr="0063233B" w:rsidRDefault="008268E6" w:rsidP="008268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25D77E5" w14:textId="77777777" w:rsidR="008268E6" w:rsidRPr="0063233B" w:rsidRDefault="008268E6" w:rsidP="008268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6CD546B" w14:textId="77777777" w:rsidR="008268E6" w:rsidRDefault="008268E6" w:rsidP="008268E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</w:t>
      </w:r>
    </w:p>
    <w:p w14:paraId="3E2C90F8" w14:textId="77777777" w:rsidR="008268E6" w:rsidRDefault="008268E6" w:rsidP="008268E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EC25CEC" w14:textId="77777777" w:rsidR="008268E6" w:rsidRDefault="008268E6" w:rsidP="008268E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173B9FB" w14:textId="77777777" w:rsidR="008268E6" w:rsidRDefault="008268E6" w:rsidP="008268E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FB28968" w14:textId="77777777" w:rsidR="008268E6" w:rsidRDefault="008268E6" w:rsidP="008268E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F4E2F9A" w14:textId="77777777" w:rsidR="008268E6" w:rsidRDefault="008268E6" w:rsidP="008268E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584F21A" w14:textId="77777777" w:rsidR="008268E6" w:rsidRDefault="008268E6" w:rsidP="008268E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8488A0A" w14:textId="77777777" w:rsidR="008268E6" w:rsidRDefault="008268E6" w:rsidP="008268E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1E47D20" w14:textId="77777777" w:rsidR="008268E6" w:rsidRDefault="008268E6" w:rsidP="008268E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Разработала: </w:t>
      </w:r>
    </w:p>
    <w:p w14:paraId="1964286E" w14:textId="221B250D" w:rsidR="008268E6" w:rsidRDefault="002F7AA9" w:rsidP="008268E6">
      <w:pPr>
        <w:tabs>
          <w:tab w:val="left" w:pos="2985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Учитель начальных классов</w:t>
      </w:r>
    </w:p>
    <w:p w14:paraId="0BD0ACFE" w14:textId="3B40866F" w:rsidR="002F7AA9" w:rsidRDefault="002F7AA9" w:rsidP="008268E6">
      <w:pPr>
        <w:tabs>
          <w:tab w:val="left" w:pos="2985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Чистоусова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Л.В.</w:t>
      </w:r>
    </w:p>
    <w:p w14:paraId="68D8C2D8" w14:textId="77777777" w:rsidR="002F7AA9" w:rsidRPr="0063233B" w:rsidRDefault="002F7AA9" w:rsidP="002F7AA9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26FC5F9" w14:textId="77777777" w:rsidR="008268E6" w:rsidRPr="0063233B" w:rsidRDefault="008268E6" w:rsidP="008268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0ABC46" w14:textId="77777777" w:rsidR="008268E6" w:rsidRPr="0063233B" w:rsidRDefault="008268E6" w:rsidP="008268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7E5829B" w14:textId="77777777" w:rsidR="008268E6" w:rsidRPr="0063233B" w:rsidRDefault="008268E6" w:rsidP="008268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AD01821" w14:textId="77777777" w:rsidR="008268E6" w:rsidRPr="0063233B" w:rsidRDefault="008268E6" w:rsidP="008268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C3A56B8" w14:textId="77777777" w:rsidR="008268E6" w:rsidRPr="0063233B" w:rsidRDefault="008268E6" w:rsidP="008268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51DBB8B" w14:textId="77777777" w:rsidR="008268E6" w:rsidRPr="0063233B" w:rsidRDefault="008268E6" w:rsidP="008268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0B09026" w14:textId="77777777" w:rsidR="008268E6" w:rsidRPr="0063233B" w:rsidRDefault="008268E6" w:rsidP="008268E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56CD90E" w14:textId="77777777" w:rsidR="002F7AA9" w:rsidRDefault="002F7AA9" w:rsidP="008268E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DA5BBB9" w14:textId="77777777" w:rsidR="002F7AA9" w:rsidRDefault="002F7AA9" w:rsidP="008268E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5F65A98" w14:textId="5B795B47" w:rsidR="003B4849" w:rsidRPr="003B4849" w:rsidRDefault="008D27D3" w:rsidP="008D27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2025 г</w:t>
      </w:r>
    </w:p>
    <w:p w14:paraId="46FE566E" w14:textId="77777777" w:rsidR="001C7F6E" w:rsidRPr="003B4849" w:rsidRDefault="001C7F6E" w:rsidP="00BE2205">
      <w:pPr>
        <w:spacing w:after="0" w:line="240" w:lineRule="auto"/>
        <w:jc w:val="both"/>
        <w:rPr>
          <w:rFonts w:ascii="Times New Roman" w:hAnsi="Times New Roman" w:cs="Times New Roman"/>
          <w:sz w:val="72"/>
          <w:szCs w:val="72"/>
          <w:u w:val="single"/>
        </w:rPr>
      </w:pPr>
    </w:p>
    <w:p w14:paraId="2646924E" w14:textId="77777777" w:rsidR="007C592D" w:rsidRPr="00CE1E28" w:rsidRDefault="007C592D" w:rsidP="00BE2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1E28">
        <w:rPr>
          <w:rFonts w:ascii="Times New Roman" w:hAnsi="Times New Roman" w:cs="Times New Roman"/>
          <w:sz w:val="28"/>
          <w:szCs w:val="28"/>
          <w:u w:val="single"/>
        </w:rPr>
        <w:t xml:space="preserve">Цель проведения: </w:t>
      </w:r>
    </w:p>
    <w:p w14:paraId="7C6773BA" w14:textId="77777777" w:rsidR="007C592D" w:rsidRPr="00CE1E28" w:rsidRDefault="007C592D" w:rsidP="00BE22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E28">
        <w:rPr>
          <w:rFonts w:ascii="Times New Roman" w:hAnsi="Times New Roman" w:cs="Times New Roman"/>
          <w:sz w:val="28"/>
          <w:szCs w:val="28"/>
        </w:rPr>
        <w:t>Содействовать сплочению родительского коллектива, вовлечению родителей в жизнедеятельность дошкольного сообщества, в процесс воспитательной деятельности;</w:t>
      </w:r>
    </w:p>
    <w:p w14:paraId="27CFAC05" w14:textId="77777777" w:rsidR="007C592D" w:rsidRPr="00CE1E28" w:rsidRDefault="007C592D" w:rsidP="00BE22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E28">
        <w:rPr>
          <w:rFonts w:ascii="Times New Roman" w:hAnsi="Times New Roman" w:cs="Times New Roman"/>
          <w:sz w:val="28"/>
          <w:szCs w:val="28"/>
        </w:rPr>
        <w:t>Познакомить родителей с нестандартными формами работы с семьей;</w:t>
      </w:r>
    </w:p>
    <w:p w14:paraId="6507029F" w14:textId="77777777" w:rsidR="007C592D" w:rsidRPr="00CE1E28" w:rsidRDefault="007C592D" w:rsidP="00BE22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E28">
        <w:rPr>
          <w:rFonts w:ascii="Times New Roman" w:hAnsi="Times New Roman" w:cs="Times New Roman"/>
          <w:sz w:val="28"/>
          <w:szCs w:val="28"/>
        </w:rPr>
        <w:t xml:space="preserve">Дать родителям возможность проявить свои творческие способности, способствовать созданию положительных эмоциональных переживаний детей и родителей в совместных мероприятиях; </w:t>
      </w:r>
    </w:p>
    <w:p w14:paraId="58FC808D" w14:textId="77777777" w:rsidR="007C592D" w:rsidRPr="00CE1E28" w:rsidRDefault="007C592D" w:rsidP="00BE22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E28">
        <w:rPr>
          <w:rFonts w:ascii="Times New Roman" w:hAnsi="Times New Roman" w:cs="Times New Roman"/>
          <w:sz w:val="28"/>
          <w:szCs w:val="28"/>
        </w:rPr>
        <w:t>Через личный пример воспитывать нравственные качества детей, заботу, доброжелательность, отзывчивость;</w:t>
      </w:r>
    </w:p>
    <w:p w14:paraId="69DC858D" w14:textId="77777777" w:rsidR="00352093" w:rsidRDefault="007C592D" w:rsidP="00BE22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E28">
        <w:rPr>
          <w:rFonts w:ascii="Times New Roman" w:hAnsi="Times New Roman" w:cs="Times New Roman"/>
          <w:sz w:val="28"/>
          <w:szCs w:val="28"/>
        </w:rPr>
        <w:t xml:space="preserve">Быть чувствительными к потребностям ребенка в совместном развлечении, отдыхе. </w:t>
      </w:r>
    </w:p>
    <w:p w14:paraId="4BFC5461" w14:textId="77777777" w:rsidR="00352093" w:rsidRPr="000408E5" w:rsidRDefault="00352093" w:rsidP="000408E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408E5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14:paraId="2A3DE521" w14:textId="0A1FA0C5" w:rsidR="00352093" w:rsidRPr="000408E5" w:rsidRDefault="00EE580B" w:rsidP="00040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8E5">
        <w:rPr>
          <w:rFonts w:ascii="Times New Roman" w:hAnsi="Times New Roman" w:cs="Times New Roman"/>
          <w:sz w:val="28"/>
          <w:szCs w:val="28"/>
        </w:rPr>
        <w:t>Пополнила  родительский</w:t>
      </w:r>
      <w:proofErr w:type="gramEnd"/>
      <w:r w:rsidRPr="000408E5">
        <w:rPr>
          <w:rFonts w:ascii="Times New Roman" w:hAnsi="Times New Roman" w:cs="Times New Roman"/>
          <w:sz w:val="28"/>
          <w:szCs w:val="28"/>
        </w:rPr>
        <w:t xml:space="preserve"> уголок: «Памятка родителям о воспитании детей», «Научитесь слушать и слышать ребенка», «10 заповедей родителей».</w:t>
      </w:r>
      <w:r w:rsidR="00FF4315" w:rsidRPr="000408E5">
        <w:rPr>
          <w:rFonts w:ascii="Times New Roman" w:hAnsi="Times New Roman" w:cs="Times New Roman"/>
          <w:sz w:val="28"/>
          <w:szCs w:val="28"/>
        </w:rPr>
        <w:t xml:space="preserve"> </w:t>
      </w:r>
      <w:r w:rsidR="00267345" w:rsidRPr="000408E5">
        <w:rPr>
          <w:rFonts w:ascii="Times New Roman" w:hAnsi="Times New Roman" w:cs="Times New Roman"/>
          <w:sz w:val="28"/>
          <w:szCs w:val="28"/>
        </w:rPr>
        <w:t>Дети с родителями</w:t>
      </w:r>
      <w:r w:rsidR="00352093" w:rsidRPr="000408E5">
        <w:rPr>
          <w:rFonts w:ascii="Times New Roman" w:hAnsi="Times New Roman" w:cs="Times New Roman"/>
          <w:sz w:val="28"/>
          <w:szCs w:val="28"/>
        </w:rPr>
        <w:t xml:space="preserve"> </w:t>
      </w:r>
      <w:r w:rsidR="00267345" w:rsidRPr="000408E5">
        <w:rPr>
          <w:rFonts w:ascii="Times New Roman" w:hAnsi="Times New Roman" w:cs="Times New Roman"/>
          <w:sz w:val="28"/>
          <w:szCs w:val="28"/>
        </w:rPr>
        <w:t>принимали активное участие в подготовке к собранию: разучивали текст, изготовили декорации, костюмы, «Кирпичики</w:t>
      </w:r>
      <w:r w:rsidR="00352093" w:rsidRPr="000408E5">
        <w:rPr>
          <w:rFonts w:ascii="Times New Roman" w:hAnsi="Times New Roman" w:cs="Times New Roman"/>
          <w:sz w:val="28"/>
          <w:szCs w:val="28"/>
        </w:rPr>
        <w:t>» для моделирования «Дома».</w:t>
      </w:r>
      <w:r w:rsidR="00FF4315" w:rsidRPr="000408E5">
        <w:rPr>
          <w:rFonts w:ascii="Times New Roman" w:hAnsi="Times New Roman" w:cs="Times New Roman"/>
          <w:sz w:val="28"/>
          <w:szCs w:val="28"/>
        </w:rPr>
        <w:t xml:space="preserve"> Составляли </w:t>
      </w:r>
      <w:proofErr w:type="gramStart"/>
      <w:r w:rsidR="00FF4315" w:rsidRPr="000408E5">
        <w:rPr>
          <w:rFonts w:ascii="Times New Roman" w:hAnsi="Times New Roman" w:cs="Times New Roman"/>
          <w:sz w:val="28"/>
          <w:szCs w:val="28"/>
        </w:rPr>
        <w:t>гене</w:t>
      </w:r>
      <w:r w:rsidR="00756A50" w:rsidRPr="000408E5">
        <w:rPr>
          <w:rFonts w:ascii="Times New Roman" w:hAnsi="Times New Roman" w:cs="Times New Roman"/>
          <w:sz w:val="28"/>
          <w:szCs w:val="28"/>
        </w:rPr>
        <w:t>а</w:t>
      </w:r>
      <w:r w:rsidR="00FF4315" w:rsidRPr="000408E5">
        <w:rPr>
          <w:rFonts w:ascii="Times New Roman" w:hAnsi="Times New Roman" w:cs="Times New Roman"/>
          <w:sz w:val="28"/>
          <w:szCs w:val="28"/>
        </w:rPr>
        <w:t>логическое  древо</w:t>
      </w:r>
      <w:proofErr w:type="gramEnd"/>
      <w:r w:rsidR="00FF4315" w:rsidRPr="000408E5">
        <w:rPr>
          <w:rFonts w:ascii="Times New Roman" w:hAnsi="Times New Roman" w:cs="Times New Roman"/>
          <w:sz w:val="28"/>
          <w:szCs w:val="28"/>
        </w:rPr>
        <w:t xml:space="preserve"> и герб семьи. </w:t>
      </w:r>
    </w:p>
    <w:p w14:paraId="238BFF4D" w14:textId="77777777" w:rsidR="00352093" w:rsidRPr="00352093" w:rsidRDefault="00352093" w:rsidP="000408E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CDFE6B" w14:textId="77777777" w:rsidR="001C7F6E" w:rsidRPr="00CE1E28" w:rsidRDefault="001C7F6E" w:rsidP="00BE2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5A639B9" w14:textId="7A676314" w:rsidR="007C592D" w:rsidRDefault="00175A52" w:rsidP="002F7A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F7AA9">
        <w:rPr>
          <w:rFonts w:ascii="Times New Roman" w:hAnsi="Times New Roman" w:cs="Times New Roman"/>
          <w:b/>
          <w:bCs/>
          <w:sz w:val="32"/>
          <w:szCs w:val="32"/>
          <w:u w:val="single"/>
        </w:rPr>
        <w:t>Ход собрания:</w:t>
      </w:r>
    </w:p>
    <w:p w14:paraId="5684098B" w14:textId="77777777" w:rsidR="002F7AA9" w:rsidRDefault="002F7AA9" w:rsidP="002F7A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6B06DF3" w14:textId="77777777" w:rsidR="002F7AA9" w:rsidRDefault="002F7AA9" w:rsidP="002F7A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C87022E" w14:textId="77777777" w:rsidR="002F7AA9" w:rsidRPr="002F7AA9" w:rsidRDefault="002F7AA9" w:rsidP="002F7A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501226F" w14:textId="77777777" w:rsidR="007C592D" w:rsidRDefault="007C592D" w:rsidP="00BE22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E28">
        <w:rPr>
          <w:rFonts w:ascii="Times New Roman" w:hAnsi="Times New Roman" w:cs="Times New Roman"/>
          <w:sz w:val="28"/>
          <w:szCs w:val="28"/>
        </w:rPr>
        <w:tab/>
      </w:r>
      <w:r w:rsidRPr="00CE1E28">
        <w:rPr>
          <w:rFonts w:ascii="Times New Roman" w:hAnsi="Times New Roman" w:cs="Times New Roman"/>
          <w:b/>
          <w:sz w:val="28"/>
          <w:szCs w:val="28"/>
        </w:rPr>
        <w:t>Вступительное слово:</w:t>
      </w:r>
    </w:p>
    <w:p w14:paraId="3792C6F4" w14:textId="77777777" w:rsidR="00EE580B" w:rsidRDefault="00EE580B" w:rsidP="00BE2205">
      <w:pPr>
        <w:pStyle w:val="c1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14:paraId="14E75530" w14:textId="77777777" w:rsidR="00EE580B" w:rsidRDefault="00EE580B" w:rsidP="00BE2205">
      <w:pPr>
        <w:pStyle w:val="c1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1-й ребенок:</w:t>
      </w:r>
    </w:p>
    <w:p w14:paraId="09BBBE0D" w14:textId="77777777" w:rsidR="007C592D" w:rsidRPr="00CE1E28" w:rsidRDefault="007C592D" w:rsidP="00BE220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CE1E28">
        <w:rPr>
          <w:rStyle w:val="c3"/>
          <w:sz w:val="28"/>
          <w:szCs w:val="28"/>
        </w:rPr>
        <w:t>Что может быть семьи дороже?</w:t>
      </w:r>
    </w:p>
    <w:p w14:paraId="0276A143" w14:textId="77777777" w:rsidR="007C592D" w:rsidRPr="00CE1E28" w:rsidRDefault="007C592D" w:rsidP="00BE220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CE1E28">
        <w:rPr>
          <w:rStyle w:val="c3"/>
          <w:sz w:val="28"/>
          <w:szCs w:val="28"/>
        </w:rPr>
        <w:t>Теплом встречает отчий дом,</w:t>
      </w:r>
    </w:p>
    <w:p w14:paraId="1C154515" w14:textId="77777777" w:rsidR="007C592D" w:rsidRPr="00CE1E28" w:rsidRDefault="007C592D" w:rsidP="00BE220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bookmarkStart w:id="0" w:name="id.gjdgxs"/>
      <w:bookmarkEnd w:id="0"/>
      <w:r w:rsidRPr="00CE1E28">
        <w:rPr>
          <w:rStyle w:val="c3"/>
          <w:sz w:val="28"/>
          <w:szCs w:val="28"/>
        </w:rPr>
        <w:t>Здесь ждут тебя всегда с любовью,</w:t>
      </w:r>
    </w:p>
    <w:p w14:paraId="770803E1" w14:textId="77777777" w:rsidR="007C592D" w:rsidRPr="00CE1E28" w:rsidRDefault="007C592D" w:rsidP="00BE220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CE1E28">
        <w:rPr>
          <w:rStyle w:val="c3"/>
          <w:sz w:val="28"/>
          <w:szCs w:val="28"/>
        </w:rPr>
        <w:t>И провожают в путь с добром!</w:t>
      </w:r>
    </w:p>
    <w:p w14:paraId="0989CA00" w14:textId="77777777" w:rsidR="00EE580B" w:rsidRDefault="00EE580B" w:rsidP="00BE2205">
      <w:pPr>
        <w:pStyle w:val="c1"/>
        <w:spacing w:before="0" w:beforeAutospacing="0" w:after="0" w:afterAutospacing="0"/>
        <w:ind w:left="354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2-й ребенок:</w:t>
      </w:r>
    </w:p>
    <w:p w14:paraId="06170DD6" w14:textId="77777777" w:rsidR="007C592D" w:rsidRPr="00CE1E28" w:rsidRDefault="007C592D" w:rsidP="00BE2205">
      <w:pPr>
        <w:pStyle w:val="c1"/>
        <w:spacing w:before="0" w:beforeAutospacing="0" w:after="0" w:afterAutospacing="0"/>
        <w:ind w:left="3540"/>
        <w:jc w:val="both"/>
        <w:rPr>
          <w:sz w:val="28"/>
          <w:szCs w:val="28"/>
        </w:rPr>
      </w:pPr>
      <w:r w:rsidRPr="00CE1E28">
        <w:rPr>
          <w:rStyle w:val="c3"/>
          <w:sz w:val="28"/>
          <w:szCs w:val="28"/>
        </w:rPr>
        <w:t>Отец и мать, и дети дружно</w:t>
      </w:r>
    </w:p>
    <w:p w14:paraId="3D7A882F" w14:textId="77777777" w:rsidR="007C592D" w:rsidRPr="00CE1E28" w:rsidRDefault="007C592D" w:rsidP="00BE2205">
      <w:pPr>
        <w:pStyle w:val="c1"/>
        <w:spacing w:before="0" w:beforeAutospacing="0" w:after="0" w:afterAutospacing="0"/>
        <w:ind w:left="3540"/>
        <w:jc w:val="both"/>
        <w:rPr>
          <w:sz w:val="28"/>
          <w:szCs w:val="28"/>
        </w:rPr>
      </w:pPr>
      <w:r w:rsidRPr="00CE1E28">
        <w:rPr>
          <w:rStyle w:val="c3"/>
          <w:sz w:val="28"/>
          <w:szCs w:val="28"/>
        </w:rPr>
        <w:t>Сидят за праздничным столом,</w:t>
      </w:r>
    </w:p>
    <w:p w14:paraId="20C74AD1" w14:textId="77777777" w:rsidR="007C592D" w:rsidRPr="00CE1E28" w:rsidRDefault="007C592D" w:rsidP="00BE2205">
      <w:pPr>
        <w:pStyle w:val="c1"/>
        <w:spacing w:before="0" w:beforeAutospacing="0" w:after="0" w:afterAutospacing="0"/>
        <w:ind w:left="3540"/>
        <w:jc w:val="both"/>
        <w:rPr>
          <w:sz w:val="28"/>
          <w:szCs w:val="28"/>
        </w:rPr>
      </w:pPr>
      <w:r w:rsidRPr="00CE1E28">
        <w:rPr>
          <w:rStyle w:val="c3"/>
          <w:sz w:val="28"/>
          <w:szCs w:val="28"/>
        </w:rPr>
        <w:t>И вместе им совсем не скучно,</w:t>
      </w:r>
    </w:p>
    <w:p w14:paraId="188E024E" w14:textId="77777777" w:rsidR="007C592D" w:rsidRPr="00CE1E28" w:rsidRDefault="007C592D" w:rsidP="00BE2205">
      <w:pPr>
        <w:pStyle w:val="c1"/>
        <w:spacing w:before="0" w:beforeAutospacing="0" w:after="0" w:afterAutospacing="0"/>
        <w:ind w:left="3540"/>
        <w:jc w:val="both"/>
        <w:rPr>
          <w:sz w:val="28"/>
          <w:szCs w:val="28"/>
        </w:rPr>
      </w:pPr>
      <w:r w:rsidRPr="00CE1E28">
        <w:rPr>
          <w:rStyle w:val="c3"/>
          <w:sz w:val="28"/>
          <w:szCs w:val="28"/>
        </w:rPr>
        <w:t>А интересно впятером.</w:t>
      </w:r>
    </w:p>
    <w:p w14:paraId="1AFB1DAA" w14:textId="77777777" w:rsidR="00EE580B" w:rsidRDefault="00EE580B" w:rsidP="00BE2205">
      <w:pPr>
        <w:pStyle w:val="c1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3-й </w:t>
      </w:r>
      <w:proofErr w:type="gramStart"/>
      <w:r>
        <w:rPr>
          <w:rStyle w:val="c3"/>
          <w:sz w:val="28"/>
          <w:szCs w:val="28"/>
        </w:rPr>
        <w:t>ребенок :</w:t>
      </w:r>
      <w:proofErr w:type="gramEnd"/>
    </w:p>
    <w:p w14:paraId="2EADC67F" w14:textId="77777777" w:rsidR="007C592D" w:rsidRPr="00CE1E28" w:rsidRDefault="007C592D" w:rsidP="00BE220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CE1E28">
        <w:rPr>
          <w:rStyle w:val="c3"/>
          <w:sz w:val="28"/>
          <w:szCs w:val="28"/>
        </w:rPr>
        <w:t>Малыш для старших как любимец,</w:t>
      </w:r>
    </w:p>
    <w:p w14:paraId="5BA4B167" w14:textId="77777777" w:rsidR="007C592D" w:rsidRPr="00CE1E28" w:rsidRDefault="007C592D" w:rsidP="00BE220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CE1E28">
        <w:rPr>
          <w:rStyle w:val="c3"/>
          <w:sz w:val="28"/>
          <w:szCs w:val="28"/>
        </w:rPr>
        <w:t>Родители - во всем мудрей,</w:t>
      </w:r>
    </w:p>
    <w:p w14:paraId="5836B042" w14:textId="77777777" w:rsidR="007C592D" w:rsidRPr="00CE1E28" w:rsidRDefault="007C592D" w:rsidP="00BE220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CE1E28">
        <w:rPr>
          <w:rStyle w:val="c3"/>
          <w:sz w:val="28"/>
          <w:szCs w:val="28"/>
        </w:rPr>
        <w:t>Любимый папа - друг, кормилец,</w:t>
      </w:r>
    </w:p>
    <w:p w14:paraId="4514A6C6" w14:textId="77777777" w:rsidR="007C592D" w:rsidRPr="00CE1E28" w:rsidRDefault="007C592D" w:rsidP="00BE220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CE1E28">
        <w:rPr>
          <w:rStyle w:val="c3"/>
          <w:sz w:val="28"/>
          <w:szCs w:val="28"/>
        </w:rPr>
        <w:t>А мама ближе всех, родней.</w:t>
      </w:r>
    </w:p>
    <w:p w14:paraId="444EC8C1" w14:textId="77777777" w:rsidR="000408E5" w:rsidRDefault="000408E5" w:rsidP="00BE2205">
      <w:pPr>
        <w:pStyle w:val="c1"/>
        <w:spacing w:before="0" w:beforeAutospacing="0" w:after="0" w:afterAutospacing="0"/>
        <w:ind w:left="3540"/>
        <w:jc w:val="both"/>
        <w:rPr>
          <w:rStyle w:val="c3"/>
          <w:sz w:val="28"/>
          <w:szCs w:val="28"/>
        </w:rPr>
      </w:pPr>
    </w:p>
    <w:p w14:paraId="1D787140" w14:textId="77777777" w:rsidR="00EE580B" w:rsidRDefault="00EE580B" w:rsidP="00BE2205">
      <w:pPr>
        <w:pStyle w:val="c1"/>
        <w:spacing w:before="0" w:beforeAutospacing="0" w:after="0" w:afterAutospacing="0"/>
        <w:ind w:left="354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lastRenderedPageBreak/>
        <w:t>4-й ребенок:</w:t>
      </w:r>
    </w:p>
    <w:p w14:paraId="309D75A0" w14:textId="77777777" w:rsidR="007C592D" w:rsidRPr="00CE1E28" w:rsidRDefault="007C592D" w:rsidP="00BE2205">
      <w:pPr>
        <w:pStyle w:val="c1"/>
        <w:spacing w:before="0" w:beforeAutospacing="0" w:after="0" w:afterAutospacing="0"/>
        <w:ind w:left="3540"/>
        <w:jc w:val="both"/>
        <w:rPr>
          <w:sz w:val="28"/>
          <w:szCs w:val="28"/>
        </w:rPr>
      </w:pPr>
      <w:r w:rsidRPr="00CE1E28">
        <w:rPr>
          <w:rStyle w:val="c3"/>
          <w:sz w:val="28"/>
          <w:szCs w:val="28"/>
        </w:rPr>
        <w:t>Любите! И цените счастье!</w:t>
      </w:r>
    </w:p>
    <w:p w14:paraId="23B638A5" w14:textId="77777777" w:rsidR="007C592D" w:rsidRPr="00CE1E28" w:rsidRDefault="007C592D" w:rsidP="00BE2205">
      <w:pPr>
        <w:pStyle w:val="c1"/>
        <w:spacing w:before="0" w:beforeAutospacing="0" w:after="0" w:afterAutospacing="0"/>
        <w:ind w:left="3540"/>
        <w:jc w:val="both"/>
        <w:rPr>
          <w:sz w:val="28"/>
          <w:szCs w:val="28"/>
        </w:rPr>
      </w:pPr>
      <w:r w:rsidRPr="00CE1E28">
        <w:rPr>
          <w:rStyle w:val="c3"/>
          <w:sz w:val="28"/>
          <w:szCs w:val="28"/>
        </w:rPr>
        <w:t>Оно рождается в семье,</w:t>
      </w:r>
    </w:p>
    <w:p w14:paraId="20A7CA4A" w14:textId="77777777" w:rsidR="007C592D" w:rsidRPr="00CE1E28" w:rsidRDefault="007C592D" w:rsidP="00BE2205">
      <w:pPr>
        <w:pStyle w:val="c1"/>
        <w:spacing w:before="0" w:beforeAutospacing="0" w:after="0" w:afterAutospacing="0"/>
        <w:ind w:left="3540"/>
        <w:jc w:val="both"/>
        <w:rPr>
          <w:sz w:val="28"/>
          <w:szCs w:val="28"/>
        </w:rPr>
      </w:pPr>
      <w:r w:rsidRPr="00CE1E28">
        <w:rPr>
          <w:rStyle w:val="c3"/>
          <w:sz w:val="28"/>
          <w:szCs w:val="28"/>
        </w:rPr>
        <w:t>Что может быть ее дороже</w:t>
      </w:r>
    </w:p>
    <w:p w14:paraId="60084323" w14:textId="77777777" w:rsidR="00EE580B" w:rsidRPr="0071130A" w:rsidRDefault="007C592D" w:rsidP="00BE2205">
      <w:pPr>
        <w:pStyle w:val="c1"/>
        <w:spacing w:before="0" w:beforeAutospacing="0" w:after="0" w:afterAutospacing="0"/>
        <w:ind w:left="3540"/>
        <w:jc w:val="both"/>
        <w:rPr>
          <w:rStyle w:val="c3"/>
          <w:sz w:val="28"/>
          <w:szCs w:val="28"/>
        </w:rPr>
      </w:pPr>
      <w:r w:rsidRPr="00CE1E28">
        <w:rPr>
          <w:rStyle w:val="c3"/>
          <w:sz w:val="28"/>
          <w:szCs w:val="28"/>
        </w:rPr>
        <w:t>На этой сказочной земле.</w:t>
      </w:r>
    </w:p>
    <w:p w14:paraId="38046FC8" w14:textId="77777777" w:rsidR="000637B7" w:rsidRPr="000408E5" w:rsidRDefault="000637B7" w:rsidP="00BE2205">
      <w:pPr>
        <w:pStyle w:val="c1"/>
        <w:spacing w:before="0" w:beforeAutospacing="0" w:after="0" w:afterAutospacing="0"/>
        <w:jc w:val="both"/>
        <w:rPr>
          <w:rStyle w:val="c3"/>
          <w:b/>
          <w:sz w:val="28"/>
          <w:szCs w:val="28"/>
        </w:rPr>
      </w:pPr>
    </w:p>
    <w:p w14:paraId="1D410BDF" w14:textId="580A1ED1" w:rsidR="00EE580B" w:rsidRPr="000408E5" w:rsidRDefault="002F7AA9" w:rsidP="00BE2205">
      <w:pPr>
        <w:pStyle w:val="c1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Учи</w:t>
      </w:r>
      <w:r w:rsidR="00EE580B" w:rsidRPr="000408E5">
        <w:rPr>
          <w:b/>
          <w:sz w:val="28"/>
          <w:szCs w:val="28"/>
        </w:rPr>
        <w:t>тель:</w:t>
      </w:r>
    </w:p>
    <w:p w14:paraId="63713709" w14:textId="3A7CC77E" w:rsidR="007C592D" w:rsidRPr="00CE1E28" w:rsidRDefault="00F1136D" w:rsidP="00BE2205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E1E28">
        <w:rPr>
          <w:sz w:val="28"/>
          <w:szCs w:val="28"/>
        </w:rPr>
        <w:t>Семья: Сколько бурь претерпевает она в нашем нестабильном, изменяющемся мире. Но какие бы процессы не происходили в стране, семья остается самой надежной основой нашей жизни. Она как стартовая площадка заводит человека в большой мир.</w:t>
      </w:r>
    </w:p>
    <w:p w14:paraId="0C5272B1" w14:textId="77777777" w:rsidR="005F3F07" w:rsidRPr="005F3F07" w:rsidRDefault="00F1136D" w:rsidP="00BE2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E1E28">
        <w:rPr>
          <w:rFonts w:ascii="Times New Roman" w:hAnsi="Times New Roman" w:cs="Times New Roman"/>
          <w:sz w:val="28"/>
          <w:szCs w:val="28"/>
        </w:rPr>
        <w:t xml:space="preserve">Что такое семья? </w:t>
      </w:r>
      <w:r w:rsidRPr="00CE1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F07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CE1E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родители, дети, бабушки и дед</w:t>
      </w:r>
      <w:r w:rsidR="00175A52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ушки. Это любовь и заботы, трудности</w:t>
      </w:r>
      <w:r w:rsidRPr="00CE1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радости, несчастья и печали, привычки и традиции. Я </w:t>
      </w:r>
      <w:r w:rsidRPr="005F3F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расскажу вам одну легенду. </w:t>
      </w:r>
    </w:p>
    <w:p w14:paraId="095949FC" w14:textId="37F3500A" w:rsidR="00F1136D" w:rsidRPr="00CE1E28" w:rsidRDefault="00F1136D" w:rsidP="00BE2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давние времена жила удивительная семья. Семья огромная 100 человек и в ней царил мир, любовь и согласие. Молва долетела об этом до самого верховного правителя. И он решил посетить эту семью. Когда правитель убедился, что это правда, то он спросил старца, главу семьи: "Как вам удается жить, никогда не ссорясь, не обижая друг, друга? Тогда старец взял бумагу, написал на ней сто слов и отдал правителю. Тот быстро прочитал и удивился: на листе было сто раз написано одно и тоже слово </w:t>
      </w:r>
      <w:r w:rsidRPr="005F3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"понимание".</w:t>
      </w:r>
      <w:r w:rsidRPr="00CE1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679" w:rsidRPr="00CE1E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вот из чего вырастают любовь и дружба. Из желания понять, а не осудить друг друга.</w:t>
      </w:r>
    </w:p>
    <w:p w14:paraId="7D7C9B83" w14:textId="77777777" w:rsidR="005F3F07" w:rsidRDefault="005F3F07" w:rsidP="002F7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E39A3" w14:textId="45C422CB" w:rsidR="002F7AA9" w:rsidRPr="002F7AA9" w:rsidRDefault="002F7AA9" w:rsidP="002F7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F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Я расскажу вам </w:t>
      </w:r>
      <w:r w:rsidR="005F3F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еще </w:t>
      </w:r>
      <w:r w:rsidRPr="005F3F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одну древнюю притчу</w:t>
      </w:r>
      <w:r w:rsidRPr="002F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(рассказ с поучительным смыслом):</w:t>
      </w:r>
    </w:p>
    <w:p w14:paraId="78A5E785" w14:textId="77777777" w:rsidR="002F7AA9" w:rsidRPr="002F7AA9" w:rsidRDefault="002F7AA9" w:rsidP="002F7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«Однажды молодые рыбёшки, живущие в реке, спросили у старой рыбы, знает ли она, что такое вода. Старая рыба ответила: «Я не знаю, что такое вода, но, когда нас вытащат из неё, мы поймём истину. (правду)»</w:t>
      </w:r>
    </w:p>
    <w:p w14:paraId="0FAFDA32" w14:textId="77777777" w:rsidR="002F7AA9" w:rsidRDefault="002F7AA9" w:rsidP="002F7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Беседа по рассказанному</w:t>
      </w:r>
      <w:r w:rsidRPr="002F7A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94740DF" w14:textId="77777777" w:rsidR="005F3F07" w:rsidRPr="002F7AA9" w:rsidRDefault="005F3F07" w:rsidP="002F7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5273D2" w14:textId="77777777" w:rsidR="002F7AA9" w:rsidRPr="002F7AA9" w:rsidRDefault="002F7AA9" w:rsidP="002F7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A9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была вода для её обитателей? (домом)</w:t>
      </w:r>
    </w:p>
    <w:p w14:paraId="3E324051" w14:textId="77777777" w:rsidR="002F7AA9" w:rsidRPr="002F7AA9" w:rsidRDefault="002F7AA9" w:rsidP="002F7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A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подразумевается под образом старой рыбы и рыбёшек? (взрослые и дети)</w:t>
      </w:r>
    </w:p>
    <w:p w14:paraId="28DA3506" w14:textId="77777777" w:rsidR="002F7AA9" w:rsidRPr="002F7AA9" w:rsidRDefault="002F7AA9" w:rsidP="002F7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называют группу людей, состоящую из взрослых и детей? </w:t>
      </w:r>
    </w:p>
    <w:p w14:paraId="5630F99A" w14:textId="77777777" w:rsidR="002F7AA9" w:rsidRPr="002F7AA9" w:rsidRDefault="002F7AA9" w:rsidP="002F7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E45B4B" w14:textId="77777777" w:rsidR="002F7AA9" w:rsidRPr="002F7AA9" w:rsidRDefault="002F7AA9" w:rsidP="002F7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это семья – слово знакомое каждому из нас. Слово одно, а семьи такие разные.</w:t>
      </w:r>
    </w:p>
    <w:p w14:paraId="668F179F" w14:textId="77777777" w:rsidR="002F7AA9" w:rsidRPr="002F7AA9" w:rsidRDefault="002F7AA9" w:rsidP="002F7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8A24A0" w14:textId="77777777" w:rsidR="002F7AA9" w:rsidRPr="002F7AA9" w:rsidRDefault="002F7AA9" w:rsidP="002F7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A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F7A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Семья настоящая – это не та, где не делают ошибок, а та, где все решают сообща, держат общий совет. Живет семья по правилам, заповедям. </w:t>
      </w:r>
    </w:p>
    <w:p w14:paraId="3F45F2D3" w14:textId="40ABDD40" w:rsidR="002F7AA9" w:rsidRDefault="002F7AA9" w:rsidP="002F7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A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F7A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Каким старинным словом можно заменить слово семья? (Род) В одиночку каждому трудно жить, человек счастлив по – настоящему только в </w:t>
      </w:r>
      <w:r w:rsidRPr="002F7A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семье, с родственниками. Людям хочется с кем – то разделить радость и печаль, хочется, чтобы их ждали и любили.</w:t>
      </w:r>
    </w:p>
    <w:p w14:paraId="68863242" w14:textId="77777777" w:rsidR="002736A3" w:rsidRDefault="002736A3" w:rsidP="002F7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FA7CE" w14:textId="77777777" w:rsidR="002736A3" w:rsidRDefault="002736A3" w:rsidP="00273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доме родном, родимом, отцовском</w:t>
      </w:r>
      <w:r w:rsidRPr="00273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сложено и до сих пор слагается неисчислимое множество стихов, песен, легенд. </w:t>
      </w:r>
    </w:p>
    <w:p w14:paraId="3A5D71F2" w14:textId="3835356F" w:rsidR="002736A3" w:rsidRPr="002736A3" w:rsidRDefault="002736A3" w:rsidP="00273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Сегодня мы построим “Дом счастья”</w:t>
      </w:r>
      <w:r w:rsidRPr="00273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дом, состоящий из мудрых мыслей, добрых слов, хорошего настроения.</w:t>
      </w:r>
    </w:p>
    <w:p w14:paraId="2DE92A15" w14:textId="77777777" w:rsidR="002736A3" w:rsidRPr="002736A3" w:rsidRDefault="002736A3" w:rsidP="00273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3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Давайте все вместе построим дом!</w:t>
      </w:r>
    </w:p>
    <w:p w14:paraId="650020F2" w14:textId="77777777" w:rsidR="002736A3" w:rsidRPr="002736A3" w:rsidRDefault="002736A3" w:rsidP="00273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3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Уютный, просторный и чистый.</w:t>
      </w:r>
    </w:p>
    <w:p w14:paraId="50FCE264" w14:textId="77777777" w:rsidR="002736A3" w:rsidRPr="002736A3" w:rsidRDefault="002736A3" w:rsidP="00273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3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Пусть только добро поселится в нем</w:t>
      </w:r>
    </w:p>
    <w:p w14:paraId="1086078C" w14:textId="77777777" w:rsidR="002736A3" w:rsidRPr="002736A3" w:rsidRDefault="002736A3" w:rsidP="00273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3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Пусть солнцем согрет он будет лучистым.</w:t>
      </w:r>
    </w:p>
    <w:p w14:paraId="00DC4AF3" w14:textId="77777777" w:rsidR="002736A3" w:rsidRPr="002736A3" w:rsidRDefault="002736A3" w:rsidP="00273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A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чего же будет состоять наш дом, из каких кирпичиков, что нужно, чтобы дом был не только местом пребывания, а местом, где бы мы были счастливы?</w:t>
      </w:r>
    </w:p>
    <w:p w14:paraId="1E33EB86" w14:textId="77777777" w:rsidR="002736A3" w:rsidRPr="002736A3" w:rsidRDefault="002736A3" w:rsidP="00273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Конечно, первый кирпичик </w:t>
      </w:r>
      <w:r w:rsidRPr="00273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это любовь.</w:t>
      </w:r>
      <w:r w:rsidRPr="00273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ещё?</w:t>
      </w:r>
    </w:p>
    <w:p w14:paraId="492DBBC6" w14:textId="48DF43B4" w:rsidR="002736A3" w:rsidRDefault="002736A3" w:rsidP="00273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36A3">
        <w:rPr>
          <w:rFonts w:ascii="Times New Roman" w:eastAsia="Times New Roman" w:hAnsi="Times New Roman" w:cs="Times New Roman"/>
          <w:sz w:val="28"/>
          <w:szCs w:val="28"/>
          <w:lang w:eastAsia="ru-RU"/>
        </w:rPr>
        <w:t>( уважение</w:t>
      </w:r>
      <w:proofErr w:type="gramEnd"/>
      <w:r w:rsidRPr="002736A3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труд, здоровье, дружба, традиции, красота, чистота, понимание)</w:t>
      </w:r>
    </w:p>
    <w:p w14:paraId="3A9A4A40" w14:textId="02AEDEA1" w:rsidR="002F7AA9" w:rsidRDefault="002736A3" w:rsidP="002736A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Чтобы заложить фундамент из слова «ЛЮБОВЬ» вы должны придумать слова со словом семья.</w:t>
      </w:r>
    </w:p>
    <w:p w14:paraId="62B974E5" w14:textId="5467D849" w:rsidR="002736A3" w:rsidRDefault="002736A3" w:rsidP="002736A3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(! Минута на подготовку- называем слова по очереди)</w:t>
      </w:r>
    </w:p>
    <w:p w14:paraId="6958738E" w14:textId="77777777" w:rsidR="002736A3" w:rsidRDefault="002736A3" w:rsidP="002736A3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7EE0CB" w14:textId="5DE3F6A7" w:rsidR="002736A3" w:rsidRDefault="002736A3" w:rsidP="002736A3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2736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Прикрепляем кирпичик-фундамент.</w:t>
      </w:r>
    </w:p>
    <w:p w14:paraId="77F25210" w14:textId="77777777" w:rsidR="002736A3" w:rsidRDefault="002736A3" w:rsidP="002736A3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14:paraId="768829F5" w14:textId="77777777" w:rsidR="002736A3" w:rsidRDefault="002736A3" w:rsidP="002736A3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14:paraId="6D5A54EE" w14:textId="73D6B0A9" w:rsidR="002736A3" w:rsidRPr="002736A3" w:rsidRDefault="002736A3" w:rsidP="002736A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А сейчас проведем небольшую викторину:</w:t>
      </w:r>
    </w:p>
    <w:p w14:paraId="439B86FC" w14:textId="77777777" w:rsidR="002736A3" w:rsidRDefault="002736A3" w:rsidP="00273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189ABC" w14:textId="77777777" w:rsidR="002F7AA9" w:rsidRPr="002F7AA9" w:rsidRDefault="002F7AA9" w:rsidP="00273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Викторина о семье</w:t>
      </w:r>
    </w:p>
    <w:p w14:paraId="6BF4ED7E" w14:textId="77777777" w:rsidR="002F7AA9" w:rsidRPr="002F7AA9" w:rsidRDefault="002F7AA9" w:rsidP="002F7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A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Почему на Руси вплоть до XVIII в. кузнец считался покровителем брака и семьи? (Он ковал кольца)</w:t>
      </w:r>
    </w:p>
    <w:p w14:paraId="2E47FAC1" w14:textId="77777777" w:rsidR="002F7AA9" w:rsidRPr="002F7AA9" w:rsidRDefault="002F7AA9" w:rsidP="002F7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A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говорят о тех, кто разглашает внутренние семейные неприятности и ссоры? (Выносит сор из избы)</w:t>
      </w:r>
    </w:p>
    <w:p w14:paraId="1A6B7AE2" w14:textId="77777777" w:rsidR="002F7AA9" w:rsidRPr="002F7AA9" w:rsidRDefault="002F7AA9" w:rsidP="002F7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A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Назовите совсем неподходящий месяц для женитьбы. (Май, потом придётся всю жизнь маяться)</w:t>
      </w:r>
    </w:p>
    <w:p w14:paraId="2855EF7E" w14:textId="77777777" w:rsidR="002F7AA9" w:rsidRPr="002F7AA9" w:rsidRDefault="002F7AA9" w:rsidP="002F7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A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Первый ребёнок в семье – первенец. А как на Руси назывался третий ребёнок? Последний? (Третьяк, поскрёбыш)</w:t>
      </w:r>
    </w:p>
    <w:p w14:paraId="03D181E1" w14:textId="77777777" w:rsidR="002F7AA9" w:rsidRPr="002F7AA9" w:rsidRDefault="002F7AA9" w:rsidP="002F7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A9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Каким французским словом называют брак с лицом низшего социального положения, неравный брак? (Мезальянс)</w:t>
      </w:r>
    </w:p>
    <w:p w14:paraId="177044B2" w14:textId="77777777" w:rsidR="002F7AA9" w:rsidRPr="002F7AA9" w:rsidRDefault="002F7AA9" w:rsidP="002F7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A9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Какой свадебный подарок преподнёс немецкий композитор Феликс Мендельсон своей возлюбленной, выходившей замуж за другого? (Марш Мендельсона)</w:t>
      </w:r>
    </w:p>
    <w:p w14:paraId="49081DBB" w14:textId="77777777" w:rsidR="002F7AA9" w:rsidRPr="002F7AA9" w:rsidRDefault="002F7AA9" w:rsidP="002F7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A9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Какое название носит пятилетний юбилей супружеской жизни? (Деревянная свадьба. В этот день дарят различные деревянные вещи)</w:t>
      </w:r>
    </w:p>
    <w:p w14:paraId="57696A32" w14:textId="77777777" w:rsidR="002F7AA9" w:rsidRPr="002F7AA9" w:rsidRDefault="002F7AA9" w:rsidP="002F7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Имя какого цветка носит десятилетний юбилей супружеской жизни? (Розы. “День Роз” - </w:t>
      </w:r>
      <w:proofErr w:type="gramStart"/>
      <w:r w:rsidRPr="002F7AA9">
        <w:rPr>
          <w:rFonts w:ascii="Times New Roman" w:eastAsia="Times New Roman" w:hAnsi="Times New Roman" w:cs="Times New Roman"/>
          <w:sz w:val="28"/>
          <w:szCs w:val="28"/>
          <w:lang w:eastAsia="ru-RU"/>
        </w:rPr>
        <w:t>10 летний</w:t>
      </w:r>
      <w:proofErr w:type="gramEnd"/>
      <w:r w:rsidRPr="002F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юбилей, на этом празднике танцуют с красными розами)</w:t>
      </w:r>
    </w:p>
    <w:p w14:paraId="021BE326" w14:textId="77777777" w:rsidR="002F7AA9" w:rsidRPr="002F7AA9" w:rsidRDefault="002F7AA9" w:rsidP="002F7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Как называется головной убор кандидатки в жёны? (Фата)</w:t>
      </w:r>
    </w:p>
    <w:p w14:paraId="02E5DA43" w14:textId="77777777" w:rsidR="002F7AA9" w:rsidRPr="002F7AA9" w:rsidRDefault="002F7AA9" w:rsidP="002F7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A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 иначе называется семейная пара? (Чета)</w:t>
      </w:r>
    </w:p>
    <w:p w14:paraId="46F2EB52" w14:textId="77777777" w:rsidR="002F7AA9" w:rsidRPr="002F7AA9" w:rsidRDefault="002F7AA9" w:rsidP="002F7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A9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Название какого лекарства характеризует эмоциональное состояние главы семьи при просмотре дневника с двойками? (“Папазол”)</w:t>
      </w:r>
    </w:p>
    <w:p w14:paraId="703A955A" w14:textId="77777777" w:rsidR="002F7AA9" w:rsidRPr="002F7AA9" w:rsidRDefault="002F7AA9" w:rsidP="002F7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A9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какой стране официально проводится курс “Одна семья – один ребёнок”? (В перенаселённом Китае)</w:t>
      </w:r>
    </w:p>
    <w:p w14:paraId="12809DD3" w14:textId="77777777" w:rsidR="002F7AA9" w:rsidRPr="002F7AA9" w:rsidRDefault="002F7AA9" w:rsidP="002F7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A9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Представителей какой профессии в шутку называют “</w:t>
      </w:r>
      <w:proofErr w:type="spellStart"/>
      <w:r w:rsidRPr="002F7AA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брако</w:t>
      </w:r>
      <w:proofErr w:type="spellEnd"/>
      <w:r w:rsidRPr="002F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делами”? (Сотрудников ЗАГСа)</w:t>
      </w:r>
    </w:p>
    <w:p w14:paraId="6B337281" w14:textId="77777777" w:rsidR="002F7AA9" w:rsidRPr="002F7AA9" w:rsidRDefault="002F7AA9" w:rsidP="002F7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Женщина – хранительница очага, в котором сжигается семейный … (Бюджет). Закончите </w:t>
      </w:r>
      <w:proofErr w:type="gramStart"/>
      <w:r w:rsidRPr="002F7AA9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шутку</w:t>
      </w:r>
      <w:proofErr w:type="gramEnd"/>
      <w:r w:rsidRPr="002F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словом.</w:t>
      </w:r>
    </w:p>
    <w:p w14:paraId="7455E5D0" w14:textId="2FBCAA50" w:rsidR="002F7AA9" w:rsidRDefault="002F7AA9" w:rsidP="002F7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A9">
        <w:rPr>
          <w:rFonts w:ascii="Times New Roman" w:eastAsia="Times New Roman" w:hAnsi="Times New Roman" w:cs="Times New Roman"/>
          <w:sz w:val="28"/>
          <w:szCs w:val="28"/>
          <w:lang w:eastAsia="ru-RU"/>
        </w:rPr>
        <w:t>15. До какого события, согласно поговорке, должна зажить любая травма человека? (До свадьбы)</w:t>
      </w:r>
    </w:p>
    <w:p w14:paraId="67817982" w14:textId="77777777" w:rsidR="002F7AA9" w:rsidRPr="002736A3" w:rsidRDefault="002F7AA9" w:rsidP="002F7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6A45BC56" w14:textId="21C44883" w:rsidR="002F7AA9" w:rsidRDefault="002736A3" w:rsidP="002F7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736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Прикрепляем кирпичик-фундамент.</w:t>
      </w:r>
    </w:p>
    <w:p w14:paraId="434B0146" w14:textId="77777777" w:rsidR="00DB2AAF" w:rsidRDefault="00DB2AAF" w:rsidP="002F7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5C959E53" w14:textId="77777777" w:rsidR="00DB2AAF" w:rsidRDefault="00DB2AAF" w:rsidP="002F7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098FD84D" w14:textId="62E87892" w:rsidR="00DB2AAF" w:rsidRPr="00DB2AAF" w:rsidRDefault="00DB2AAF" w:rsidP="00DB2AA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Право заложить 3 кирпич предоставляется самым младшим членам семьи.</w:t>
      </w:r>
    </w:p>
    <w:p w14:paraId="7B457FC6" w14:textId="77777777" w:rsidR="002F7AA9" w:rsidRDefault="002F7AA9" w:rsidP="002F7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CA6FFB" w14:textId="77777777" w:rsidR="002F7AA9" w:rsidRDefault="002F7AA9" w:rsidP="002F7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4B5CA0" w14:textId="77777777" w:rsidR="005A489A" w:rsidRPr="005A489A" w:rsidRDefault="005A489A" w:rsidP="005A489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4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“Знаете ли вы качества, присущие вашим мамам?”</w:t>
      </w:r>
    </w:p>
    <w:p w14:paraId="052D2598" w14:textId="77777777" w:rsidR="005A489A" w:rsidRPr="005A489A" w:rsidRDefault="005A489A" w:rsidP="005A4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9A">
        <w:rPr>
          <w:rFonts w:ascii="Times New Roman" w:eastAsia="Times New Roman" w:hAnsi="Times New Roman" w:cs="Times New Roman"/>
          <w:sz w:val="28"/>
          <w:szCs w:val="28"/>
          <w:lang w:eastAsia="ru-RU"/>
        </w:rPr>
        <w:t>1. Этим качеством обладает каждая, любящая ребёнка мама. (Доброта)</w:t>
      </w:r>
    </w:p>
    <w:p w14:paraId="3007E5ED" w14:textId="77777777" w:rsidR="005A489A" w:rsidRPr="005A489A" w:rsidRDefault="005A489A" w:rsidP="005A4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9A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Таким удивительным словом обозначено это качество. Оно всегда в маминой душе. (Забота)</w:t>
      </w:r>
    </w:p>
    <w:p w14:paraId="3A0C874B" w14:textId="77777777" w:rsidR="005A489A" w:rsidRPr="005A489A" w:rsidRDefault="005A489A" w:rsidP="005A4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9A">
        <w:rPr>
          <w:rFonts w:ascii="Times New Roman" w:eastAsia="Times New Roman" w:hAnsi="Times New Roman" w:cs="Times New Roman"/>
          <w:sz w:val="28"/>
          <w:szCs w:val="28"/>
          <w:lang w:eastAsia="ru-RU"/>
        </w:rPr>
        <w:t>3. Это свойство можно увидеть во взгляде мамы, услышать в её голосе. (Нежность)</w:t>
      </w:r>
    </w:p>
    <w:p w14:paraId="0DAF2C0E" w14:textId="77777777" w:rsidR="005A489A" w:rsidRPr="005A489A" w:rsidRDefault="005A489A" w:rsidP="005A4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9A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Умение разумно решать сложные вопросы, давать советы. (Мудрость)</w:t>
      </w:r>
    </w:p>
    <w:p w14:paraId="1439C677" w14:textId="77777777" w:rsidR="005A489A" w:rsidRPr="005A489A" w:rsidRDefault="005A489A" w:rsidP="005A4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9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знакома эта буква.   (</w:t>
      </w:r>
      <w:proofErr w:type="gramStart"/>
      <w:r w:rsidRPr="005A489A">
        <w:rPr>
          <w:rFonts w:ascii="Times New Roman" w:eastAsia="Times New Roman" w:hAnsi="Times New Roman" w:cs="Times New Roman"/>
          <w:sz w:val="28"/>
          <w:szCs w:val="28"/>
          <w:lang w:eastAsia="ru-RU"/>
        </w:rPr>
        <w:t>Д)  Как</w:t>
      </w:r>
      <w:proofErr w:type="gramEnd"/>
      <w:r w:rsidRPr="005A4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правильно  называется?  А как называлась раньше?  </w:t>
      </w:r>
    </w:p>
    <w:p w14:paraId="077F919C" w14:textId="77777777" w:rsidR="005A489A" w:rsidRPr="005A489A" w:rsidRDefault="005A489A" w:rsidP="005A4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9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5A48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Добро)  Вот</w:t>
      </w:r>
      <w:proofErr w:type="gramEnd"/>
      <w:r w:rsidRPr="005A4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крестьяне на Руси часто называли ее иначе. Догадайтесь как.  (Дом) Почему?</w:t>
      </w:r>
    </w:p>
    <w:p w14:paraId="4401C0FF" w14:textId="77777777" w:rsidR="005A489A" w:rsidRPr="005A489A" w:rsidRDefault="005A489A" w:rsidP="005A4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9A">
        <w:rPr>
          <w:rFonts w:ascii="Times New Roman" w:eastAsia="Times New Roman" w:hAnsi="Times New Roman" w:cs="Times New Roman"/>
          <w:sz w:val="28"/>
          <w:szCs w:val="28"/>
          <w:lang w:eastAsia="ru-RU"/>
        </w:rPr>
        <w:t>(Она похожа на дом).</w:t>
      </w:r>
    </w:p>
    <w:p w14:paraId="1255E0BD" w14:textId="77777777" w:rsidR="005A489A" w:rsidRPr="005A489A" w:rsidRDefault="005A489A" w:rsidP="005A4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человека всегда </w:t>
      </w:r>
      <w:proofErr w:type="gramStart"/>
      <w:r w:rsidRPr="005A48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 являлся</w:t>
      </w:r>
      <w:proofErr w:type="gramEnd"/>
      <w:r w:rsidRPr="005A4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защитой от холода, и защитой от злых людей, и защитой от дикого зверя. Поэтому и </w:t>
      </w:r>
      <w:proofErr w:type="gramStart"/>
      <w:r w:rsidRPr="005A489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 пословиц</w:t>
      </w:r>
      <w:proofErr w:type="gramEnd"/>
      <w:r w:rsidRPr="005A4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поговорок о доме создано народом. </w:t>
      </w:r>
    </w:p>
    <w:p w14:paraId="039B6DEF" w14:textId="77777777" w:rsidR="005A489A" w:rsidRDefault="005A489A" w:rsidP="005A4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сейчас услышите начало пословицы о доме и должны найти под какой цифрой продолжение.</w:t>
      </w:r>
    </w:p>
    <w:p w14:paraId="2E4C7881" w14:textId="77777777" w:rsidR="00A43BC0" w:rsidRPr="005A489A" w:rsidRDefault="00A43BC0" w:rsidP="005A4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510EF" w14:textId="77777777" w:rsidR="005A489A" w:rsidRPr="00A43BC0" w:rsidRDefault="005A489A" w:rsidP="005A4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3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Держись друга старого, (5)</w:t>
      </w:r>
    </w:p>
    <w:p w14:paraId="14F799FC" w14:textId="77777777" w:rsidR="005A489A" w:rsidRPr="00A43BC0" w:rsidRDefault="005A489A" w:rsidP="005A4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3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Своя хатка (2)</w:t>
      </w:r>
    </w:p>
    <w:p w14:paraId="79DB2771" w14:textId="77777777" w:rsidR="005A489A" w:rsidRPr="00A43BC0" w:rsidRDefault="005A489A" w:rsidP="005A4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3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Приведи бог и (4)</w:t>
      </w:r>
    </w:p>
    <w:p w14:paraId="67852484" w14:textId="77777777" w:rsidR="005A489A" w:rsidRDefault="005A489A" w:rsidP="005A4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3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гостях хорошо, (1)</w:t>
      </w:r>
    </w:p>
    <w:p w14:paraId="10A85796" w14:textId="77777777" w:rsidR="00A43BC0" w:rsidRDefault="00A43BC0" w:rsidP="005A4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02CD43" w14:textId="77777777" w:rsidR="00A43BC0" w:rsidRPr="00A43BC0" w:rsidRDefault="00A43BC0" w:rsidP="005A4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D6CF90" w14:textId="419FDE29" w:rsidR="005A489A" w:rsidRPr="00A43BC0" w:rsidRDefault="005A489A" w:rsidP="005A4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A43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</w:t>
      </w:r>
      <w:proofErr w:type="gramEnd"/>
      <w:r w:rsidRPr="00A43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а дома лучше.</w:t>
      </w:r>
    </w:p>
    <w:p w14:paraId="40E5D1EE" w14:textId="77777777" w:rsidR="005A489A" w:rsidRPr="00A43BC0" w:rsidRDefault="005A489A" w:rsidP="005A4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3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         — родная матка.</w:t>
      </w:r>
    </w:p>
    <w:p w14:paraId="4BB372CC" w14:textId="77777777" w:rsidR="005A489A" w:rsidRPr="00A43BC0" w:rsidRDefault="005A489A" w:rsidP="005A4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3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        изба, что терем</w:t>
      </w:r>
    </w:p>
    <w:p w14:paraId="3E47E60F" w14:textId="77777777" w:rsidR="005A489A" w:rsidRPr="00A43BC0" w:rsidRDefault="005A489A" w:rsidP="005A4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3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         собачке свою конуру!</w:t>
      </w:r>
    </w:p>
    <w:p w14:paraId="194DD92D" w14:textId="6751A124" w:rsidR="005A489A" w:rsidRPr="00A43BC0" w:rsidRDefault="005A489A" w:rsidP="005A4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A43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proofErr w:type="gramEnd"/>
      <w:r w:rsidRPr="00A43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а дома нового!</w:t>
      </w:r>
    </w:p>
    <w:p w14:paraId="12653DAE" w14:textId="77777777" w:rsidR="005A489A" w:rsidRDefault="005A489A" w:rsidP="00BE2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6C24F9" w14:textId="77777777" w:rsidR="00A43BC0" w:rsidRPr="00A43BC0" w:rsidRDefault="00A43BC0" w:rsidP="00A43BC0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A43B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Прикрепляем кирпичик-фундамент.</w:t>
      </w:r>
    </w:p>
    <w:p w14:paraId="6EBF06BC" w14:textId="071027D3" w:rsidR="005A489A" w:rsidRDefault="00A43BC0" w:rsidP="00A43B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командам -изобразить семейный автомобиль.</w:t>
      </w:r>
    </w:p>
    <w:p w14:paraId="25F6B1FC" w14:textId="77777777" w:rsidR="00A43BC0" w:rsidRDefault="00A43BC0" w:rsidP="00A43B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A30DB8" w14:textId="2032DE62" w:rsidR="00A43BC0" w:rsidRPr="00A43BC0" w:rsidRDefault="00A43BC0" w:rsidP="00A43B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A43B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Прикрепляем кирпичик-фундамент.</w:t>
      </w:r>
    </w:p>
    <w:p w14:paraId="48F2ADF7" w14:textId="77777777" w:rsidR="00A43BC0" w:rsidRPr="00A43BC0" w:rsidRDefault="00A43BC0" w:rsidP="00A43B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C018F3" w14:textId="59AFA4C2" w:rsidR="00A43BC0" w:rsidRPr="00A43BC0" w:rsidRDefault="00A43BC0" w:rsidP="00A43B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</w:t>
      </w:r>
      <w:r w:rsidR="008D2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 сейчас разминка!</w:t>
      </w:r>
    </w:p>
    <w:p w14:paraId="0646C8E1" w14:textId="77777777" w:rsidR="005A489A" w:rsidRDefault="005A489A" w:rsidP="00A43B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A4C30" w14:textId="707B40DE" w:rsidR="00FF4315" w:rsidRPr="00A43BC0" w:rsidRDefault="00FF4315" w:rsidP="00BE2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43B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Слово родителям.</w:t>
      </w:r>
    </w:p>
    <w:p w14:paraId="3B81AED6" w14:textId="77777777" w:rsidR="00A43BC0" w:rsidRPr="00CE1E28" w:rsidRDefault="00A43BC0" w:rsidP="00BE2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E98D93" w14:textId="77777777" w:rsidR="00531679" w:rsidRPr="00CE1E28" w:rsidRDefault="00531679" w:rsidP="00BE2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="00EE580B" w:rsidRPr="00EE5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5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proofErr w:type="gramStart"/>
      <w:r w:rsidR="00EE5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родителями</w:t>
      </w:r>
      <w:r w:rsidRPr="00CE1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</w:t>
      </w:r>
      <w:proofErr w:type="gramEnd"/>
      <w:r w:rsidRPr="00CE1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Закончи поговорку»</w:t>
      </w:r>
    </w:p>
    <w:p w14:paraId="36E92CD3" w14:textId="77777777" w:rsidR="00FB348F" w:rsidRPr="00CE1E28" w:rsidRDefault="00531679" w:rsidP="00BE2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2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в этой игре вам предстоит показать свои филологические знания. Не пугайтесь это совсем не страшно. Я буду произносить начало</w:t>
      </w:r>
      <w:r w:rsidR="0004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русско-</w:t>
      </w:r>
      <w:proofErr w:type="gramStart"/>
      <w:r w:rsidR="00FB348F" w:rsidRPr="00CE1E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 w:rsidR="0004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поговорок</w:t>
      </w:r>
      <w:proofErr w:type="gramEnd"/>
      <w:r w:rsidR="00FB348F" w:rsidRPr="00CE1E2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вы постараетесь их закончить.</w:t>
      </w:r>
    </w:p>
    <w:p w14:paraId="2A696E20" w14:textId="77777777" w:rsidR="00FB348F" w:rsidRPr="00CE1E28" w:rsidRDefault="00FB348F" w:rsidP="00BE220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лучше дружка, чем родная…(матушка)</w:t>
      </w:r>
    </w:p>
    <w:p w14:paraId="29B28271" w14:textId="77777777" w:rsidR="00FB348F" w:rsidRPr="00CE1E28" w:rsidRDefault="00FB348F" w:rsidP="00BE220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солнышке тепло, а при матери…(добро)</w:t>
      </w:r>
    </w:p>
    <w:p w14:paraId="4042E119" w14:textId="77777777" w:rsidR="00FB348F" w:rsidRPr="00CE1E28" w:rsidRDefault="00FB348F" w:rsidP="00BE220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нужен и клад, когда… (в семье лад)</w:t>
      </w:r>
    </w:p>
    <w:p w14:paraId="60C250D3" w14:textId="77777777" w:rsidR="00FB348F" w:rsidRPr="00CE1E28" w:rsidRDefault="00FB348F" w:rsidP="00BE220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красна изба углами, а</w:t>
      </w:r>
      <w:proofErr w:type="gramStart"/>
      <w:r w:rsidRPr="00CE1E28">
        <w:rPr>
          <w:rFonts w:ascii="Times New Roman" w:eastAsia="Times New Roman" w:hAnsi="Times New Roman" w:cs="Times New Roman"/>
          <w:sz w:val="28"/>
          <w:szCs w:val="28"/>
          <w:lang w:eastAsia="ru-RU"/>
        </w:rPr>
        <w:t>…(</w:t>
      </w:r>
      <w:proofErr w:type="gramEnd"/>
      <w:r w:rsidRPr="00CE1E2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 пирогами)</w:t>
      </w:r>
    </w:p>
    <w:p w14:paraId="19A39934" w14:textId="77777777" w:rsidR="00FB348F" w:rsidRPr="00CE1E28" w:rsidRDefault="00FB348F" w:rsidP="00BE220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гостях хорошо, а</w:t>
      </w:r>
      <w:proofErr w:type="gramStart"/>
      <w:r w:rsidRPr="00CE1E28">
        <w:rPr>
          <w:rFonts w:ascii="Times New Roman" w:eastAsia="Times New Roman" w:hAnsi="Times New Roman" w:cs="Times New Roman"/>
          <w:sz w:val="28"/>
          <w:szCs w:val="28"/>
          <w:lang w:eastAsia="ru-RU"/>
        </w:rPr>
        <w:t>…(</w:t>
      </w:r>
      <w:proofErr w:type="gramEnd"/>
      <w:r w:rsidRPr="00CE1E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лучше)</w:t>
      </w:r>
    </w:p>
    <w:p w14:paraId="34391E9B" w14:textId="77777777" w:rsidR="00FB348F" w:rsidRPr="00CE1E28" w:rsidRDefault="00FB348F" w:rsidP="00BE220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2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50A3D" w:rsidRPr="00CE1E2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дом</w:t>
      </w:r>
      <w:r w:rsidR="00142651" w:rsidRPr="002F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A3D" w:rsidRPr="00CE1E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2651" w:rsidRPr="002F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A3D" w:rsidRPr="00CE1E2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моя…(крепость)</w:t>
      </w:r>
    </w:p>
    <w:p w14:paraId="0E57FB6D" w14:textId="77777777" w:rsidR="00450A3D" w:rsidRPr="00CE1E28" w:rsidRDefault="00450A3D" w:rsidP="00BE220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родители жили, так и нас… (благословили)</w:t>
      </w:r>
    </w:p>
    <w:p w14:paraId="60553347" w14:textId="77777777" w:rsidR="001C7F6E" w:rsidRDefault="00450A3D" w:rsidP="00BE220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2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берегут дочь до венца, а муж жену</w:t>
      </w:r>
      <w:proofErr w:type="gramStart"/>
      <w:r w:rsidRPr="00CE1E28">
        <w:rPr>
          <w:rFonts w:ascii="Times New Roman" w:eastAsia="Times New Roman" w:hAnsi="Times New Roman" w:cs="Times New Roman"/>
          <w:sz w:val="28"/>
          <w:szCs w:val="28"/>
          <w:lang w:eastAsia="ru-RU"/>
        </w:rPr>
        <w:t>…(</w:t>
      </w:r>
      <w:proofErr w:type="gramEnd"/>
      <w:r w:rsidRPr="00CE1E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конца).</w:t>
      </w:r>
    </w:p>
    <w:p w14:paraId="320D3A6C" w14:textId="77777777" w:rsidR="00F612C5" w:rsidRDefault="00F612C5" w:rsidP="00BE220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D0ADA" w14:textId="1AB3533D" w:rsidR="00EE580B" w:rsidRDefault="00A43BC0" w:rsidP="00A43BC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612C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Каждой команде дается лента. </w:t>
      </w:r>
      <w:r w:rsidR="00F612C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Нужно изобразить круг, квадрат, ромб…</w:t>
      </w:r>
    </w:p>
    <w:p w14:paraId="7C3BF4E7" w14:textId="77777777" w:rsidR="00F612C5" w:rsidRDefault="00F612C5" w:rsidP="00A43BC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FE17BCE" w14:textId="77777777" w:rsidR="00F612C5" w:rsidRDefault="00F612C5" w:rsidP="00F612C5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F612C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Прикрепляем кирпичик-фундамент.</w:t>
      </w:r>
    </w:p>
    <w:p w14:paraId="06E46BEE" w14:textId="77777777" w:rsidR="00F612C5" w:rsidRPr="00F612C5" w:rsidRDefault="00F612C5" w:rsidP="005A489A">
      <w:pPr>
        <w:pStyle w:val="a3"/>
        <w:numPr>
          <w:ilvl w:val="0"/>
          <w:numId w:val="5"/>
        </w:numPr>
        <w:spacing w:after="0"/>
        <w:ind w:firstLine="708"/>
        <w:rPr>
          <w:b/>
          <w:color w:val="000000" w:themeColor="text1"/>
          <w:sz w:val="28"/>
          <w:szCs w:val="28"/>
        </w:rPr>
      </w:pPr>
      <w:r w:rsidRPr="00F61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Вам </w:t>
      </w:r>
      <w:proofErr w:type="gramStart"/>
      <w:r w:rsidRPr="00F61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="005A489A" w:rsidRPr="00F61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ается  один</w:t>
      </w:r>
      <w:proofErr w:type="gramEnd"/>
      <w:r w:rsidR="005A489A" w:rsidRPr="00F61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большой лист, который надо разбить на графы в соответствии с традиционным составом семьи. А потом распределить по этим графам листочки, на каждом из которых указано по одной из обязанностей по дому</w:t>
      </w:r>
      <w:r w:rsidRPr="00F61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5A489A" w:rsidRPr="00F61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7EE08227" w14:textId="485C4422" w:rsidR="005A489A" w:rsidRPr="00F612C5" w:rsidRDefault="00F612C5" w:rsidP="00F612C5">
      <w:pPr>
        <w:spacing w:after="0"/>
        <w:rPr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</w:t>
      </w:r>
      <w:r w:rsidR="005A489A" w:rsidRPr="00F61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Сварить обед</w:t>
      </w:r>
    </w:p>
    <w:p w14:paraId="05EE13B9" w14:textId="77777777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t>Помыть посуду</w:t>
      </w:r>
    </w:p>
    <w:p w14:paraId="197755EF" w14:textId="77777777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t>Вынести мусор</w:t>
      </w:r>
    </w:p>
    <w:p w14:paraId="12286E5F" w14:textId="77777777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t>Пришить пуговицу</w:t>
      </w:r>
    </w:p>
    <w:p w14:paraId="341EDCFF" w14:textId="77777777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lastRenderedPageBreak/>
        <w:t>Сходить в магазин</w:t>
      </w:r>
    </w:p>
    <w:p w14:paraId="1F10FC1A" w14:textId="77777777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t xml:space="preserve">Проверить почту </w:t>
      </w:r>
      <w:proofErr w:type="gramStart"/>
      <w:r w:rsidRPr="005A489A">
        <w:rPr>
          <w:b/>
          <w:color w:val="000000" w:themeColor="text1"/>
          <w:sz w:val="28"/>
          <w:szCs w:val="28"/>
        </w:rPr>
        <w:t>в  почтовом</w:t>
      </w:r>
      <w:proofErr w:type="gramEnd"/>
      <w:r w:rsidRPr="005A489A">
        <w:rPr>
          <w:b/>
          <w:color w:val="000000" w:themeColor="text1"/>
          <w:sz w:val="28"/>
          <w:szCs w:val="28"/>
        </w:rPr>
        <w:t xml:space="preserve"> ящике</w:t>
      </w:r>
    </w:p>
    <w:p w14:paraId="69A446A3" w14:textId="77777777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t>Прибраться в квартире</w:t>
      </w:r>
    </w:p>
    <w:p w14:paraId="5E36C935" w14:textId="77777777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t xml:space="preserve">Почистить </w:t>
      </w:r>
      <w:proofErr w:type="gramStart"/>
      <w:r w:rsidRPr="005A489A">
        <w:rPr>
          <w:b/>
          <w:color w:val="000000" w:themeColor="text1"/>
          <w:sz w:val="28"/>
          <w:szCs w:val="28"/>
        </w:rPr>
        <w:t>пылесосом  ковры</w:t>
      </w:r>
      <w:proofErr w:type="gramEnd"/>
    </w:p>
    <w:p w14:paraId="76D1E8F7" w14:textId="77777777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t>Посидеть с малышом</w:t>
      </w:r>
    </w:p>
    <w:p w14:paraId="6DE34F74" w14:textId="77777777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proofErr w:type="gramStart"/>
      <w:r w:rsidRPr="005A489A">
        <w:rPr>
          <w:b/>
          <w:color w:val="000000" w:themeColor="text1"/>
          <w:sz w:val="28"/>
          <w:szCs w:val="28"/>
        </w:rPr>
        <w:t>Сходить  в</w:t>
      </w:r>
      <w:proofErr w:type="gramEnd"/>
      <w:r w:rsidRPr="005A489A">
        <w:rPr>
          <w:b/>
          <w:color w:val="000000" w:themeColor="text1"/>
          <w:sz w:val="28"/>
          <w:szCs w:val="28"/>
        </w:rPr>
        <w:t xml:space="preserve"> аптеку</w:t>
      </w:r>
    </w:p>
    <w:p w14:paraId="446BFB91" w14:textId="77777777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t>Почитать детям сказку</w:t>
      </w:r>
    </w:p>
    <w:p w14:paraId="7D9ECF33" w14:textId="77777777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t>Сделать ремонт в квартире</w:t>
      </w:r>
    </w:p>
    <w:p w14:paraId="507FDC73" w14:textId="77777777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t xml:space="preserve"> </w:t>
      </w:r>
      <w:r w:rsidRPr="005A489A">
        <w:rPr>
          <w:b/>
          <w:color w:val="000000" w:themeColor="text1"/>
          <w:sz w:val="28"/>
          <w:szCs w:val="28"/>
        </w:rPr>
        <w:tab/>
        <w:t xml:space="preserve">Почистить до блеска вилки, ложки    </w:t>
      </w:r>
    </w:p>
    <w:p w14:paraId="54390A9B" w14:textId="77777777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t xml:space="preserve">  </w:t>
      </w:r>
    </w:p>
    <w:p w14:paraId="2B58CC8E" w14:textId="77777777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t>Постирать белье</w:t>
      </w:r>
    </w:p>
    <w:p w14:paraId="08AC1AD0" w14:textId="77777777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t>Помыть окна в квартире</w:t>
      </w:r>
    </w:p>
    <w:p w14:paraId="4D8D4C04" w14:textId="77777777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t>Погладить белье</w:t>
      </w:r>
    </w:p>
    <w:p w14:paraId="40AA26F8" w14:textId="77777777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t>Починить испорченный кран на кухне</w:t>
      </w:r>
    </w:p>
    <w:p w14:paraId="5AA5D90D" w14:textId="77777777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t>Почистить обувь</w:t>
      </w:r>
    </w:p>
    <w:p w14:paraId="2784A336" w14:textId="77777777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proofErr w:type="gramStart"/>
      <w:r w:rsidRPr="005A489A">
        <w:rPr>
          <w:b/>
          <w:color w:val="000000" w:themeColor="text1"/>
          <w:sz w:val="28"/>
          <w:szCs w:val="28"/>
        </w:rPr>
        <w:t>Сходить  за</w:t>
      </w:r>
      <w:proofErr w:type="gramEnd"/>
      <w:r w:rsidRPr="005A489A">
        <w:rPr>
          <w:b/>
          <w:color w:val="000000" w:themeColor="text1"/>
          <w:sz w:val="28"/>
          <w:szCs w:val="28"/>
        </w:rPr>
        <w:t xml:space="preserve"> малышом в детский сад</w:t>
      </w:r>
    </w:p>
    <w:p w14:paraId="26762024" w14:textId="77777777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t xml:space="preserve">Погулять с </w:t>
      </w:r>
      <w:proofErr w:type="gramStart"/>
      <w:r w:rsidRPr="005A489A">
        <w:rPr>
          <w:b/>
          <w:color w:val="000000" w:themeColor="text1"/>
          <w:sz w:val="28"/>
          <w:szCs w:val="28"/>
        </w:rPr>
        <w:t>малышом  во</w:t>
      </w:r>
      <w:proofErr w:type="gramEnd"/>
      <w:r w:rsidRPr="005A489A">
        <w:rPr>
          <w:b/>
          <w:color w:val="000000" w:themeColor="text1"/>
          <w:sz w:val="28"/>
          <w:szCs w:val="28"/>
        </w:rPr>
        <w:t xml:space="preserve"> дворе</w:t>
      </w:r>
    </w:p>
    <w:p w14:paraId="1CBBD089" w14:textId="77777777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t>Начистить картошки на суп</w:t>
      </w:r>
    </w:p>
    <w:p w14:paraId="6C3BC7DF" w14:textId="77777777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t>Поставить горчичники больному</w:t>
      </w:r>
    </w:p>
    <w:p w14:paraId="72750755" w14:textId="5D6FA72E" w:rsidR="005A489A" w:rsidRPr="005A489A" w:rsidRDefault="00EB6612" w:rsidP="00EB6612">
      <w:pPr>
        <w:pStyle w:val="c1"/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</w:t>
      </w:r>
      <w:r w:rsidR="005A489A" w:rsidRPr="005A489A">
        <w:rPr>
          <w:b/>
          <w:color w:val="000000" w:themeColor="text1"/>
          <w:sz w:val="28"/>
          <w:szCs w:val="28"/>
        </w:rPr>
        <w:t xml:space="preserve"> «Уход </w:t>
      </w:r>
      <w:proofErr w:type="gramStart"/>
      <w:r w:rsidR="005A489A" w:rsidRPr="005A489A">
        <w:rPr>
          <w:b/>
          <w:color w:val="000000" w:themeColor="text1"/>
          <w:sz w:val="28"/>
          <w:szCs w:val="28"/>
        </w:rPr>
        <w:t>за  домашними</w:t>
      </w:r>
      <w:proofErr w:type="gramEnd"/>
      <w:r w:rsidR="005A489A" w:rsidRPr="005A489A">
        <w:rPr>
          <w:b/>
          <w:color w:val="000000" w:themeColor="text1"/>
          <w:sz w:val="28"/>
          <w:szCs w:val="28"/>
        </w:rPr>
        <w:t xml:space="preserve"> животными».</w:t>
      </w:r>
    </w:p>
    <w:p w14:paraId="0EA73295" w14:textId="77777777" w:rsid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t xml:space="preserve">Нужно распределить эти </w:t>
      </w:r>
      <w:proofErr w:type="gramStart"/>
      <w:r w:rsidRPr="005A489A">
        <w:rPr>
          <w:b/>
          <w:color w:val="000000" w:themeColor="text1"/>
          <w:sz w:val="28"/>
          <w:szCs w:val="28"/>
        </w:rPr>
        <w:t>обязанности  между</w:t>
      </w:r>
      <w:proofErr w:type="gramEnd"/>
      <w:r w:rsidRPr="005A489A">
        <w:rPr>
          <w:b/>
          <w:color w:val="000000" w:themeColor="text1"/>
          <w:sz w:val="28"/>
          <w:szCs w:val="28"/>
        </w:rPr>
        <w:t xml:space="preserve">  членам семьи и наклеить их в графах. Время – 30 секунд.</w:t>
      </w:r>
    </w:p>
    <w:p w14:paraId="464E572D" w14:textId="3E71CD1D" w:rsidR="00EB6612" w:rsidRDefault="00EB6612" w:rsidP="005A489A">
      <w:pPr>
        <w:pStyle w:val="c1"/>
        <w:spacing w:after="0"/>
        <w:ind w:firstLine="708"/>
        <w:rPr>
          <w:b/>
          <w:i/>
          <w:iCs/>
          <w:color w:val="000000" w:themeColor="text1"/>
          <w:sz w:val="28"/>
          <w:szCs w:val="28"/>
          <w:u w:val="single"/>
        </w:rPr>
      </w:pPr>
      <w:r w:rsidRPr="00EB6612">
        <w:rPr>
          <w:b/>
          <w:i/>
          <w:iCs/>
          <w:color w:val="000000" w:themeColor="text1"/>
          <w:sz w:val="28"/>
          <w:szCs w:val="28"/>
          <w:u w:val="single"/>
        </w:rPr>
        <w:t>Прикрепляем кирпичик-фундамент.</w:t>
      </w:r>
    </w:p>
    <w:p w14:paraId="7C25F74B" w14:textId="40AFF736" w:rsidR="00EB6612" w:rsidRDefault="00EB6612" w:rsidP="00EB6612">
      <w:pPr>
        <w:pStyle w:val="c1"/>
        <w:numPr>
          <w:ilvl w:val="0"/>
          <w:numId w:val="5"/>
        </w:numPr>
        <w:spacing w:after="0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«Ладошки»</w:t>
      </w:r>
    </w:p>
    <w:p w14:paraId="0B206960" w14:textId="7B99FC97" w:rsidR="00EB6612" w:rsidRDefault="00EB6612" w:rsidP="00EB6612">
      <w:pPr>
        <w:pStyle w:val="c1"/>
        <w:spacing w:after="0"/>
        <w:ind w:left="1068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lastRenderedPageBreak/>
        <w:t>Нашим мамам нужно написать на ладошке, как ласково можно называть ребенка. (Заполняют ладошки).</w:t>
      </w:r>
    </w:p>
    <w:p w14:paraId="56BC7E98" w14:textId="5D7C2A82" w:rsidR="00EB6612" w:rsidRPr="00EB6612" w:rsidRDefault="00EB6612" w:rsidP="00EB6612">
      <w:pPr>
        <w:pStyle w:val="c1"/>
        <w:spacing w:after="0"/>
        <w:ind w:left="1068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Пока мамы заняты делом, вы по очереди называете характеристику мамы и папы.</w:t>
      </w:r>
    </w:p>
    <w:p w14:paraId="7BB527F0" w14:textId="77777777" w:rsidR="005A489A" w:rsidRPr="005A489A" w:rsidRDefault="005A489A" w:rsidP="00EB6612">
      <w:pPr>
        <w:pStyle w:val="c1"/>
        <w:spacing w:after="0"/>
        <w:ind w:firstLine="708"/>
        <w:jc w:val="center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t>Характеристики</w:t>
      </w:r>
    </w:p>
    <w:p w14:paraId="6FCA1A4C" w14:textId="77777777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t xml:space="preserve"> </w:t>
      </w:r>
    </w:p>
    <w:p w14:paraId="375FCCF9" w14:textId="4AA4848A" w:rsidR="005A489A" w:rsidRPr="005A489A" w:rsidRDefault="00EB6612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EB6612">
        <w:rPr>
          <w:b/>
          <w:color w:val="000000" w:themeColor="text1"/>
          <w:sz w:val="28"/>
          <w:szCs w:val="28"/>
          <w:u w:val="single"/>
        </w:rPr>
        <w:t>Мам</w:t>
      </w:r>
      <w:r>
        <w:rPr>
          <w:b/>
          <w:color w:val="000000" w:themeColor="text1"/>
          <w:sz w:val="28"/>
          <w:szCs w:val="28"/>
          <w:u w:val="single"/>
        </w:rPr>
        <w:t>а</w:t>
      </w:r>
      <w:r w:rsidR="005A489A" w:rsidRPr="005A489A">
        <w:rPr>
          <w:b/>
          <w:color w:val="000000" w:themeColor="text1"/>
          <w:sz w:val="28"/>
          <w:szCs w:val="28"/>
        </w:rPr>
        <w:tab/>
      </w:r>
      <w:r w:rsidR="005A489A" w:rsidRPr="005A489A">
        <w:rPr>
          <w:b/>
          <w:color w:val="000000" w:themeColor="text1"/>
          <w:sz w:val="28"/>
          <w:szCs w:val="28"/>
        </w:rPr>
        <w:tab/>
      </w:r>
      <w:r w:rsidR="005A489A" w:rsidRPr="005A489A">
        <w:rPr>
          <w:b/>
          <w:color w:val="000000" w:themeColor="text1"/>
          <w:sz w:val="28"/>
          <w:szCs w:val="28"/>
        </w:rPr>
        <w:tab/>
      </w:r>
      <w:r w:rsidR="005A489A" w:rsidRPr="005A489A">
        <w:rPr>
          <w:b/>
          <w:color w:val="000000" w:themeColor="text1"/>
          <w:sz w:val="28"/>
          <w:szCs w:val="28"/>
        </w:rPr>
        <w:tab/>
      </w:r>
      <w:r w:rsidR="005A489A" w:rsidRPr="005A489A">
        <w:rPr>
          <w:b/>
          <w:color w:val="000000" w:themeColor="text1"/>
          <w:sz w:val="28"/>
          <w:szCs w:val="28"/>
        </w:rPr>
        <w:tab/>
      </w:r>
      <w:r w:rsidR="005A489A" w:rsidRPr="005A489A"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 xml:space="preserve">    </w:t>
      </w:r>
      <w:r w:rsidRPr="00EB6612">
        <w:rPr>
          <w:b/>
          <w:color w:val="000000" w:themeColor="text1"/>
          <w:sz w:val="28"/>
          <w:szCs w:val="28"/>
          <w:u w:val="single"/>
        </w:rPr>
        <w:t>Папа</w:t>
      </w:r>
    </w:p>
    <w:p w14:paraId="71472D91" w14:textId="77777777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t>Работящая</w:t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  <w:t>Щедрый</w:t>
      </w:r>
    </w:p>
    <w:p w14:paraId="52AC0DF5" w14:textId="247D6DE3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t>Послушная</w:t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  <w:t>Добрый</w:t>
      </w:r>
    </w:p>
    <w:p w14:paraId="2DA05AA1" w14:textId="77777777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t>Скромная</w:t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  <w:t>Умный</w:t>
      </w:r>
    </w:p>
    <w:p w14:paraId="7BC1982B" w14:textId="77777777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t>Любящая</w:t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  <w:t>Ласковый</w:t>
      </w:r>
    </w:p>
    <w:p w14:paraId="4CF7A6FA" w14:textId="77777777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t>Весёлая</w:t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  <w:t>Сильный</w:t>
      </w:r>
    </w:p>
    <w:p w14:paraId="53CD9A50" w14:textId="7AED6970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t>Заботливая мать</w:t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  <w:t>Любящий</w:t>
      </w:r>
    </w:p>
    <w:p w14:paraId="11A5D292" w14:textId="77777777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t>Умеющая вкусно готовить</w:t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  <w:t>Верный</w:t>
      </w:r>
    </w:p>
    <w:p w14:paraId="218BE6E9" w14:textId="77777777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t>Почитающая родителей мужа</w:t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  <w:t>Работящий</w:t>
      </w:r>
    </w:p>
    <w:p w14:paraId="0F263125" w14:textId="77777777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t>Преданная</w:t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  <w:t>Заботливый отец</w:t>
      </w:r>
    </w:p>
    <w:p w14:paraId="47380A45" w14:textId="77777777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t>Умная</w:t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  <w:t>Весёлый</w:t>
      </w:r>
    </w:p>
    <w:p w14:paraId="4BEECAE3" w14:textId="77777777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t>Красивая</w:t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  <w:t>Трезвенник</w:t>
      </w:r>
    </w:p>
    <w:p w14:paraId="22EA4DCB" w14:textId="77777777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t>Ласковая</w:t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</w:r>
      <w:r w:rsidRPr="005A489A">
        <w:rPr>
          <w:b/>
          <w:color w:val="000000" w:themeColor="text1"/>
          <w:sz w:val="28"/>
          <w:szCs w:val="28"/>
        </w:rPr>
        <w:tab/>
        <w:t>Спортивный</w:t>
      </w:r>
    </w:p>
    <w:p w14:paraId="06B621CB" w14:textId="35468BE1" w:rsidR="00FF4315" w:rsidRPr="00EB6612" w:rsidRDefault="00EB6612" w:rsidP="000408E5">
      <w:pPr>
        <w:pStyle w:val="c1"/>
        <w:spacing w:after="0" w:afterAutospacing="0"/>
        <w:ind w:firstLine="708"/>
        <w:rPr>
          <w:b/>
          <w:i/>
          <w:iCs/>
          <w:color w:val="000000" w:themeColor="text1"/>
          <w:sz w:val="28"/>
          <w:szCs w:val="28"/>
          <w:u w:val="single"/>
        </w:rPr>
      </w:pPr>
      <w:r w:rsidRPr="00EB6612">
        <w:rPr>
          <w:b/>
          <w:i/>
          <w:iCs/>
          <w:color w:val="000000" w:themeColor="text1"/>
          <w:sz w:val="28"/>
          <w:szCs w:val="28"/>
          <w:u w:val="single"/>
        </w:rPr>
        <w:t>Прикрепляем кирпичик-фундамент.</w:t>
      </w:r>
    </w:p>
    <w:p w14:paraId="3829460E" w14:textId="2D68F3AD" w:rsidR="005A489A" w:rsidRPr="005A489A" w:rsidRDefault="00EB6612" w:rsidP="00EB6612">
      <w:pPr>
        <w:pStyle w:val="c1"/>
        <w:numPr>
          <w:ilvl w:val="0"/>
          <w:numId w:val="5"/>
        </w:num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«Большая семья» (КРЫША)</w:t>
      </w:r>
    </w:p>
    <w:p w14:paraId="22716310" w14:textId="77777777" w:rsid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t xml:space="preserve">Порой мы не знаем, как назвать нашего родственника. Я сейчас буду читать определение, а вы попробуете </w:t>
      </w:r>
      <w:proofErr w:type="gramStart"/>
      <w:r w:rsidRPr="005A489A">
        <w:rPr>
          <w:b/>
          <w:color w:val="000000" w:themeColor="text1"/>
          <w:sz w:val="28"/>
          <w:szCs w:val="28"/>
        </w:rPr>
        <w:t>назвать</w:t>
      </w:r>
      <w:proofErr w:type="gramEnd"/>
      <w:r w:rsidRPr="005A489A">
        <w:rPr>
          <w:b/>
          <w:color w:val="000000" w:themeColor="text1"/>
          <w:sz w:val="28"/>
          <w:szCs w:val="28"/>
        </w:rPr>
        <w:t xml:space="preserve"> одним словом.</w:t>
      </w:r>
    </w:p>
    <w:p w14:paraId="2702068C" w14:textId="7C195ED9" w:rsidR="00EB6612" w:rsidRPr="005A489A" w:rsidRDefault="00EB6612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(Отвечаем по очереди)</w:t>
      </w:r>
    </w:p>
    <w:p w14:paraId="72F2220B" w14:textId="77777777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t>Отец мужа – свёкор</w:t>
      </w:r>
    </w:p>
    <w:p w14:paraId="4E10F9E7" w14:textId="77777777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t>Мать мужа – свекровь</w:t>
      </w:r>
    </w:p>
    <w:p w14:paraId="7C500122" w14:textId="77777777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lastRenderedPageBreak/>
        <w:t>Отец жены – тесть</w:t>
      </w:r>
    </w:p>
    <w:p w14:paraId="24487CF9" w14:textId="77777777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t>Мать жены – тёща</w:t>
      </w:r>
    </w:p>
    <w:p w14:paraId="0BEF2D9C" w14:textId="77777777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t>Брат мужа – деверь</w:t>
      </w:r>
    </w:p>
    <w:p w14:paraId="71B56248" w14:textId="77777777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t>Сестра мужа – золовка</w:t>
      </w:r>
    </w:p>
    <w:p w14:paraId="56884F3A" w14:textId="77777777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t>Брат жены – шурин</w:t>
      </w:r>
    </w:p>
    <w:p w14:paraId="465453A3" w14:textId="77777777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t>Сестра жены – свояченица</w:t>
      </w:r>
    </w:p>
    <w:p w14:paraId="2C197FD0" w14:textId="77777777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t>Муж свояченицы – свояк</w:t>
      </w:r>
    </w:p>
    <w:p w14:paraId="6949221B" w14:textId="77777777" w:rsid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t>Внук брата или сестры – внучатый племянник</w:t>
      </w:r>
    </w:p>
    <w:p w14:paraId="08F2768E" w14:textId="68C3EE90" w:rsidR="00EB6612" w:rsidRPr="00EB6612" w:rsidRDefault="00EB6612" w:rsidP="005A489A">
      <w:pPr>
        <w:pStyle w:val="c1"/>
        <w:spacing w:after="0"/>
        <w:ind w:firstLine="708"/>
        <w:rPr>
          <w:b/>
          <w:i/>
          <w:iCs/>
          <w:color w:val="000000" w:themeColor="text1"/>
          <w:sz w:val="28"/>
          <w:szCs w:val="28"/>
          <w:u w:val="single"/>
        </w:rPr>
      </w:pPr>
      <w:r w:rsidRPr="00EB6612">
        <w:rPr>
          <w:b/>
          <w:i/>
          <w:iCs/>
          <w:color w:val="000000" w:themeColor="text1"/>
          <w:sz w:val="28"/>
          <w:szCs w:val="28"/>
          <w:u w:val="single"/>
        </w:rPr>
        <w:t>Прикрепляем кирпичик-фундамент.</w:t>
      </w:r>
      <w:r w:rsidR="00172B53">
        <w:rPr>
          <w:b/>
          <w:i/>
          <w:iCs/>
          <w:color w:val="000000" w:themeColor="text1"/>
          <w:sz w:val="28"/>
          <w:szCs w:val="28"/>
          <w:u w:val="single"/>
        </w:rPr>
        <w:t xml:space="preserve"> (КРЫША)</w:t>
      </w:r>
    </w:p>
    <w:p w14:paraId="35AE53F4" w14:textId="06460A30" w:rsid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t xml:space="preserve">“Счастлив тот, кто счастлив у себя дома”, - сказал Л.Н. Толстой. </w:t>
      </w:r>
    </w:p>
    <w:p w14:paraId="5CD79777" w14:textId="77777777" w:rsidR="005A489A" w:rsidRPr="00DD2E07" w:rsidRDefault="005A489A" w:rsidP="00DD2E07">
      <w:pPr>
        <w:pStyle w:val="c1"/>
        <w:spacing w:after="0"/>
        <w:rPr>
          <w:bCs/>
          <w:color w:val="000000" w:themeColor="text1"/>
          <w:sz w:val="28"/>
          <w:szCs w:val="28"/>
        </w:rPr>
      </w:pPr>
      <w:r w:rsidRPr="00DD2E07">
        <w:rPr>
          <w:bCs/>
          <w:color w:val="000000" w:themeColor="text1"/>
          <w:sz w:val="28"/>
          <w:szCs w:val="28"/>
        </w:rPr>
        <w:t>И в заключение хочется сказать, что наши радости, успехи, удачи зависят от семьи, её доброты, тепла, радушия. Когда в семье всё благополучно – человек открыт для окружающих.</w:t>
      </w:r>
    </w:p>
    <w:p w14:paraId="55DAAA96" w14:textId="77777777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t>Берегите друг друга,</w:t>
      </w:r>
    </w:p>
    <w:p w14:paraId="40CF2E15" w14:textId="77777777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t xml:space="preserve">Добротой согревайте. </w:t>
      </w:r>
    </w:p>
    <w:p w14:paraId="6727C38D" w14:textId="77777777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t>Берегите друг друга,</w:t>
      </w:r>
    </w:p>
    <w:p w14:paraId="7B85F5F3" w14:textId="77777777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t>Обижать не давайте.</w:t>
      </w:r>
    </w:p>
    <w:p w14:paraId="5D396389" w14:textId="77777777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t>Берегите друг друга</w:t>
      </w:r>
    </w:p>
    <w:p w14:paraId="7DAC6D23" w14:textId="77777777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t>Суету позабудьте</w:t>
      </w:r>
    </w:p>
    <w:p w14:paraId="5AE3C6E8" w14:textId="77777777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t>И в минуты досуга</w:t>
      </w:r>
    </w:p>
    <w:p w14:paraId="6F52A166" w14:textId="77777777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t>Вы друг с другом побудьте.</w:t>
      </w:r>
    </w:p>
    <w:p w14:paraId="5006AE34" w14:textId="77777777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t>Берегите друг друга</w:t>
      </w:r>
    </w:p>
    <w:p w14:paraId="2B55ED50" w14:textId="77777777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t>Без притворства и лести</w:t>
      </w:r>
    </w:p>
    <w:p w14:paraId="1A7DE989" w14:textId="77777777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t>Берегите друг друга</w:t>
      </w:r>
    </w:p>
    <w:p w14:paraId="6B74ED95" w14:textId="77777777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t xml:space="preserve">Ненадолго мы вместе! </w:t>
      </w:r>
    </w:p>
    <w:p w14:paraId="7FCB4B89" w14:textId="77777777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  <w:r w:rsidRPr="005A489A">
        <w:rPr>
          <w:b/>
          <w:color w:val="000000" w:themeColor="text1"/>
          <w:sz w:val="28"/>
          <w:szCs w:val="28"/>
        </w:rPr>
        <w:lastRenderedPageBreak/>
        <w:t xml:space="preserve"> </w:t>
      </w:r>
    </w:p>
    <w:p w14:paraId="351DC1E1" w14:textId="77777777" w:rsidR="005A489A" w:rsidRPr="005A489A" w:rsidRDefault="005A489A" w:rsidP="005A489A">
      <w:pPr>
        <w:pStyle w:val="c1"/>
        <w:spacing w:after="0"/>
        <w:ind w:firstLine="708"/>
        <w:rPr>
          <w:b/>
          <w:color w:val="000000" w:themeColor="text1"/>
          <w:sz w:val="28"/>
          <w:szCs w:val="28"/>
        </w:rPr>
      </w:pPr>
    </w:p>
    <w:p w14:paraId="26796992" w14:textId="5908922B" w:rsidR="00CD71FC" w:rsidRPr="00DD2E07" w:rsidRDefault="00142651" w:rsidP="00DD2E07">
      <w:pPr>
        <w:pStyle w:val="c1"/>
        <w:spacing w:after="0" w:afterAutospacing="0"/>
        <w:rPr>
          <w:color w:val="000000" w:themeColor="text1"/>
          <w:sz w:val="28"/>
          <w:szCs w:val="28"/>
        </w:rPr>
      </w:pPr>
      <w:r w:rsidRPr="002F7AA9">
        <w:rPr>
          <w:rFonts w:eastAsia="Calibri"/>
          <w:i/>
          <w:noProof/>
          <w:sz w:val="28"/>
          <w:szCs w:val="28"/>
        </w:rPr>
        <w:t xml:space="preserve">   </w:t>
      </w:r>
      <w:r w:rsidR="005A489A" w:rsidRPr="00CE1E28">
        <w:rPr>
          <w:rFonts w:eastAsia="Calibri"/>
          <w:i/>
          <w:sz w:val="28"/>
          <w:szCs w:val="28"/>
        </w:rPr>
        <w:t>Звучит песня «Родительский дом</w:t>
      </w:r>
    </w:p>
    <w:p w14:paraId="1AD3C608" w14:textId="77777777" w:rsidR="00CD71FC" w:rsidRDefault="00CD71FC" w:rsidP="00BE2205">
      <w:pPr>
        <w:widowControl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960D907" w14:textId="77777777" w:rsidR="00CD71FC" w:rsidRDefault="00CD71FC" w:rsidP="00BE2205">
      <w:pPr>
        <w:widowControl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14:paraId="1CC63CD9" w14:textId="77777777" w:rsidR="007B38A3" w:rsidRDefault="007B38A3" w:rsidP="00BE2205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191B02" w14:textId="77777777" w:rsidR="000408E5" w:rsidRDefault="000408E5" w:rsidP="00BE2205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2E152F" w14:textId="77777777" w:rsidR="000408E5" w:rsidRPr="00CE1E28" w:rsidRDefault="000408E5" w:rsidP="00BE2205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EF96DA" w14:textId="77777777" w:rsidR="0053122D" w:rsidRPr="00CE1E28" w:rsidRDefault="0053122D" w:rsidP="00BE2205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7AD673" w14:textId="77777777" w:rsidR="0053122D" w:rsidRPr="00CE1E28" w:rsidRDefault="00000000" w:rsidP="00BE2205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 w14:anchorId="0D98BA94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5" type="#_x0000_t5" style="position:absolute;left:0;text-align:left;margin-left:52.95pt;margin-top:-14.5pt;width:354pt;height:60.5pt;z-index:251667456" adj="10754" fillcolor="#f79646 [3209]" strokecolor="#f2f2f2 [3041]" strokeweight="3pt">
            <v:shadow on="t" type="perspective" color="#974706 [1609]" opacity=".5" offset="1pt" offset2="-1pt"/>
            <v:textbox>
              <w:txbxContent>
                <w:p w14:paraId="3BD6D875" w14:textId="77777777" w:rsidR="00EE580B" w:rsidRPr="00396520" w:rsidRDefault="00EE580B" w:rsidP="0053122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34"/>
                      <w:szCs w:val="34"/>
                    </w:rPr>
                  </w:pPr>
                  <w:r w:rsidRPr="00396520">
                    <w:rPr>
                      <w:rFonts w:ascii="Times New Roman" w:hAnsi="Times New Roman" w:cs="Times New Roman"/>
                      <w:b/>
                      <w:sz w:val="34"/>
                      <w:szCs w:val="34"/>
                    </w:rPr>
                    <w:t>Хорошее настроение</w:t>
                  </w:r>
                </w:p>
              </w:txbxContent>
            </v:textbox>
          </v:shape>
        </w:pict>
      </w:r>
    </w:p>
    <w:p w14:paraId="6181EEE3" w14:textId="77777777" w:rsidR="0053122D" w:rsidRPr="00CE1E28" w:rsidRDefault="0053122D" w:rsidP="00BE2205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B67712" w14:textId="77777777" w:rsidR="0053122D" w:rsidRPr="00CE1E28" w:rsidRDefault="00000000" w:rsidP="00BE2205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 w14:anchorId="373A81DA">
          <v:rect id="_x0000_s1027" style="position:absolute;left:0;text-align:left;margin-left:126.95pt;margin-top:13.8pt;width:211pt;height:29pt;z-index:251659264" fillcolor="#8064a2 [3207]" strokecolor="#f2f2f2 [3041]" strokeweight="3pt">
            <v:shadow on="t" type="perspective" color="#3f3151 [1607]" opacity=".5" offset="1pt" offset2="-1pt"/>
            <v:textbox>
              <w:txbxContent>
                <w:p w14:paraId="36A98CBB" w14:textId="77777777" w:rsidR="00EE580B" w:rsidRPr="0053122D" w:rsidRDefault="00EE580B" w:rsidP="00531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Любовь</w:t>
                  </w:r>
                </w:p>
              </w:txbxContent>
            </v:textbox>
          </v:rect>
        </w:pict>
      </w:r>
    </w:p>
    <w:p w14:paraId="0302CA01" w14:textId="77777777" w:rsidR="0053122D" w:rsidRPr="00CE1E28" w:rsidRDefault="0053122D" w:rsidP="00BE2205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0C4163" w14:textId="77777777" w:rsidR="0053122D" w:rsidRPr="00CE1E28" w:rsidRDefault="00000000" w:rsidP="00BE2205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 w14:anchorId="5A9469FA">
          <v:rect id="_x0000_s1026" style="position:absolute;left:0;text-align:left;margin-left:126.95pt;margin-top:10.6pt;width:211pt;height:29pt;z-index:251658240" fillcolor="#4f81bd [3204]" strokecolor="#f2f2f2 [3041]" strokeweight="3pt">
            <v:shadow on="t" type="perspective" color="#243f60 [1604]" opacity=".5" offset="1pt" offset2="-1pt"/>
            <v:textbox>
              <w:txbxContent>
                <w:p w14:paraId="149B77FC" w14:textId="77777777" w:rsidR="00EE580B" w:rsidRPr="0053122D" w:rsidRDefault="00EE580B" w:rsidP="00531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Понимание </w:t>
                  </w:r>
                </w:p>
              </w:txbxContent>
            </v:textbox>
          </v:rect>
        </w:pict>
      </w:r>
    </w:p>
    <w:p w14:paraId="7A352F35" w14:textId="77777777" w:rsidR="0053122D" w:rsidRPr="00CE1E28" w:rsidRDefault="0053122D" w:rsidP="00BE2205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60F698" w14:textId="77777777" w:rsidR="0053122D" w:rsidRPr="00CE1E28" w:rsidRDefault="00000000" w:rsidP="00BE2205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 w14:anchorId="0AB2773D">
          <v:rect id="_x0000_s1032" style="position:absolute;left:0;text-align:left;margin-left:126.95pt;margin-top:7.4pt;width:211pt;height:29pt;z-index:251664384" fillcolor="#4bacc6 [3208]" strokecolor="#f2f2f2 [3041]" strokeweight="3pt">
            <v:shadow on="t" type="perspective" color="#205867 [1608]" opacity=".5" offset="1pt" offset2="-1pt"/>
            <v:textbox>
              <w:txbxContent>
                <w:p w14:paraId="3A8204A0" w14:textId="77777777" w:rsidR="00EE580B" w:rsidRPr="0053122D" w:rsidRDefault="00EE580B" w:rsidP="00531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Чистота </w:t>
                  </w:r>
                </w:p>
              </w:txbxContent>
            </v:textbox>
          </v:rect>
        </w:pict>
      </w:r>
    </w:p>
    <w:p w14:paraId="53E10640" w14:textId="77777777" w:rsidR="0053122D" w:rsidRPr="00CE1E28" w:rsidRDefault="0053122D" w:rsidP="00BE2205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B9A7B4" w14:textId="77777777" w:rsidR="0053122D" w:rsidRPr="00CE1E28" w:rsidRDefault="00000000" w:rsidP="00BE2205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 w14:anchorId="7B950359">
          <v:rect id="_x0000_s1034" style="position:absolute;left:0;text-align:left;margin-left:126.95pt;margin-top:4.2pt;width:211pt;height:29pt;z-index:251666432" fillcolor="#00b050" strokecolor="#f2f2f2 [3041]" strokeweight="3pt">
            <v:shadow on="t" type="perspective" color="#622423 [1605]" opacity=".5" offset="1pt" offset2="-1pt"/>
            <v:textbox>
              <w:txbxContent>
                <w:p w14:paraId="5644338B" w14:textId="77777777" w:rsidR="00EE580B" w:rsidRPr="0053122D" w:rsidRDefault="00EE580B" w:rsidP="00531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Красота </w:t>
                  </w:r>
                </w:p>
              </w:txbxContent>
            </v:textbox>
          </v:rect>
        </w:pict>
      </w:r>
    </w:p>
    <w:p w14:paraId="3F639828" w14:textId="77777777" w:rsidR="0053122D" w:rsidRPr="00CE1E28" w:rsidRDefault="0053122D" w:rsidP="00BE2205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D1026E" w14:textId="77777777" w:rsidR="0053122D" w:rsidRPr="00CE1E28" w:rsidRDefault="00000000" w:rsidP="00BE2205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 w14:anchorId="1EAE6346">
          <v:rect id="_x0000_s1033" style="position:absolute;left:0;text-align:left;margin-left:126.95pt;margin-top:1pt;width:211pt;height:29pt;z-index:251665408" fillcolor="#92d050" strokecolor="#f2f2f2 [3041]" strokeweight="3pt">
            <v:shadow on="t" type="perspective" color="#3f3151 [1607]" opacity=".5" offset="1pt" offset2="-1pt"/>
            <v:textbox>
              <w:txbxContent>
                <w:p w14:paraId="17B63D6B" w14:textId="77777777" w:rsidR="00EE580B" w:rsidRPr="0053122D" w:rsidRDefault="00EE580B" w:rsidP="00531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Здоровье </w:t>
                  </w:r>
                </w:p>
              </w:txbxContent>
            </v:textbox>
          </v:rect>
        </w:pict>
      </w:r>
    </w:p>
    <w:p w14:paraId="6F57363C" w14:textId="77777777" w:rsidR="00BE2205" w:rsidRDefault="00000000" w:rsidP="00BE2205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 w14:anchorId="23232450">
          <v:rect id="_x0000_s1031" style="position:absolute;left:0;text-align:left;margin-left:126.95pt;margin-top:13.9pt;width:211pt;height:29pt;z-index:251663360" fillcolor="#c00000" strokecolor="#f2f2f2 [3041]" strokeweight="3pt">
            <v:shadow on="t" type="perspective" color="#4e6128 [1606]" opacity=".5" offset="1pt" offset2="-1pt"/>
            <v:textbox>
              <w:txbxContent>
                <w:p w14:paraId="65D34A84" w14:textId="77777777" w:rsidR="00EE580B" w:rsidRPr="0053122D" w:rsidRDefault="00EE580B" w:rsidP="00531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Труд </w:t>
                  </w:r>
                </w:p>
              </w:txbxContent>
            </v:textbox>
          </v:rect>
        </w:pict>
      </w:r>
    </w:p>
    <w:p w14:paraId="7FC89ACC" w14:textId="77777777" w:rsidR="00BE2205" w:rsidRDefault="00BE2205" w:rsidP="00BE2205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E77FD1" w14:textId="77777777" w:rsidR="00BE2205" w:rsidRDefault="00000000" w:rsidP="00BE2205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 w14:anchorId="1634C72A">
          <v:rect id="_x0000_s1030" style="position:absolute;left:0;text-align:left;margin-left:126.95pt;margin-top:10.7pt;width:211pt;height:29pt;z-index:251662336" fillcolor="red" strokecolor="#f2f2f2 [3041]" strokeweight="3pt">
            <v:shadow on="t" type="perspective" color="#974706 [1609]" opacity=".5" offset="1pt" offset2="-1pt"/>
            <v:textbox>
              <w:txbxContent>
                <w:p w14:paraId="79F3550C" w14:textId="77777777" w:rsidR="00EE580B" w:rsidRPr="0053122D" w:rsidRDefault="00EE580B" w:rsidP="00531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Дружба </w:t>
                  </w:r>
                </w:p>
              </w:txbxContent>
            </v:textbox>
          </v:rect>
        </w:pict>
      </w:r>
    </w:p>
    <w:p w14:paraId="451F4A92" w14:textId="77777777" w:rsidR="00CD71FC" w:rsidRDefault="00CD71FC" w:rsidP="00BE2205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7C8E1E" w14:textId="77777777" w:rsidR="00CD71FC" w:rsidRDefault="00000000" w:rsidP="00BE2205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 w14:anchorId="01C94F48">
          <v:rect id="_x0000_s1028" style="position:absolute;left:0;text-align:left;margin-left:126.95pt;margin-top:7.5pt;width:211pt;height:29pt;z-index:251660288" fillcolor="#ffc000" strokecolor="#f2f2f2 [3041]" strokeweight="3pt">
            <v:shadow on="t" type="perspective" color="#205867 [1608]" opacity=".5" offset="1pt" offset2="-1pt"/>
            <v:textbox>
              <w:txbxContent>
                <w:p w14:paraId="6EDEE9FE" w14:textId="77777777" w:rsidR="00EE580B" w:rsidRPr="0053122D" w:rsidRDefault="00EE580B" w:rsidP="00531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53122D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Сотрудничество</w:t>
                  </w:r>
                </w:p>
              </w:txbxContent>
            </v:textbox>
          </v:rect>
        </w:pict>
      </w:r>
    </w:p>
    <w:p w14:paraId="3164EEE3" w14:textId="77777777" w:rsidR="00CD71FC" w:rsidRDefault="00CD71FC" w:rsidP="00BE2205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2D5A14" w14:textId="77777777" w:rsidR="00CD71FC" w:rsidRDefault="00000000" w:rsidP="00BE2205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 w14:anchorId="22F33967">
          <v:rect id="_x0000_s1029" style="position:absolute;left:0;text-align:left;margin-left:126.95pt;margin-top:4.3pt;width:211pt;height:29pt;z-index:251661312" fillcolor="yellow" strokecolor="#f2f2f2 [3041]" strokeweight="3pt">
            <v:shadow on="t" type="perspective" color="#4e6128 [1606]" opacity=".5" offset="1pt" offset2="-1pt"/>
            <v:textbox>
              <w:txbxContent>
                <w:p w14:paraId="06218623" w14:textId="77777777" w:rsidR="00EE580B" w:rsidRPr="0053122D" w:rsidRDefault="00EE580B" w:rsidP="00531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Традиции </w:t>
                  </w:r>
                </w:p>
              </w:txbxContent>
            </v:textbox>
          </v:rect>
        </w:pict>
      </w:r>
    </w:p>
    <w:p w14:paraId="4EE55C0D" w14:textId="77777777" w:rsidR="00CD71FC" w:rsidRDefault="00CD71FC" w:rsidP="00BE2205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092DB2" w14:textId="77777777" w:rsidR="00CD71FC" w:rsidRDefault="00CD71FC" w:rsidP="00BE2205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2AF0BD" w14:textId="77777777" w:rsidR="00AC7438" w:rsidRPr="00CE1E28" w:rsidRDefault="00AC7438" w:rsidP="00BE2205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E28">
        <w:rPr>
          <w:rFonts w:ascii="Times New Roman" w:eastAsia="Calibri" w:hAnsi="Times New Roman" w:cs="Times New Roman"/>
          <w:sz w:val="28"/>
          <w:szCs w:val="28"/>
        </w:rPr>
        <w:t>Итак, мы построили с вами «Дом счас</w:t>
      </w:r>
      <w:r w:rsidRPr="00CE1E28">
        <w:rPr>
          <w:rFonts w:ascii="Times New Roman" w:eastAsia="Calibri" w:hAnsi="Times New Roman" w:cs="Times New Roman"/>
          <w:sz w:val="28"/>
          <w:szCs w:val="28"/>
        </w:rPr>
        <w:softHyphen/>
        <w:t>тья». Счастье человека в семье — наибольшая нравс</w:t>
      </w:r>
      <w:r w:rsidRPr="00CE1E28">
        <w:rPr>
          <w:rFonts w:ascii="Times New Roman" w:eastAsia="Calibri" w:hAnsi="Times New Roman" w:cs="Times New Roman"/>
          <w:sz w:val="28"/>
          <w:szCs w:val="28"/>
        </w:rPr>
        <w:softHyphen/>
        <w:t>твенная ценность. Где, как не в семье, получает человек то, к чему он стремится в любом возрасте: ощущение своей нуж</w:t>
      </w:r>
      <w:r w:rsidRPr="00CE1E28">
        <w:rPr>
          <w:rFonts w:ascii="Times New Roman" w:eastAsia="Calibri" w:hAnsi="Times New Roman" w:cs="Times New Roman"/>
          <w:sz w:val="28"/>
          <w:szCs w:val="28"/>
        </w:rPr>
        <w:softHyphen/>
        <w:t xml:space="preserve">ности близким, осознание, что любим и любишь сам, веру, что есть на земле место, где тебя ждут и любят... </w:t>
      </w:r>
    </w:p>
    <w:p w14:paraId="09624BCB" w14:textId="77777777" w:rsidR="00AC7438" w:rsidRPr="00CE1E28" w:rsidRDefault="00AC7438" w:rsidP="00BE2205">
      <w:pPr>
        <w:widowControl w:val="0"/>
        <w:adjustRightInd w:val="0"/>
        <w:spacing w:after="0" w:line="240" w:lineRule="auto"/>
        <w:ind w:left="212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E28">
        <w:rPr>
          <w:rFonts w:ascii="Times New Roman" w:eastAsia="Calibri" w:hAnsi="Times New Roman" w:cs="Times New Roman"/>
          <w:sz w:val="28"/>
          <w:szCs w:val="28"/>
        </w:rPr>
        <w:t xml:space="preserve">Дом, как известно всем давно, </w:t>
      </w:r>
    </w:p>
    <w:p w14:paraId="1B026904" w14:textId="77777777" w:rsidR="00AC7438" w:rsidRPr="00CE1E28" w:rsidRDefault="00AC7438" w:rsidP="00BE2205">
      <w:pPr>
        <w:widowControl w:val="0"/>
        <w:adjustRightInd w:val="0"/>
        <w:spacing w:after="0" w:line="240" w:lineRule="auto"/>
        <w:ind w:left="212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E28">
        <w:rPr>
          <w:rFonts w:ascii="Times New Roman" w:eastAsia="Calibri" w:hAnsi="Times New Roman" w:cs="Times New Roman"/>
          <w:sz w:val="28"/>
          <w:szCs w:val="28"/>
        </w:rPr>
        <w:t>Это не стены, не окно,</w:t>
      </w:r>
    </w:p>
    <w:p w14:paraId="46836FC2" w14:textId="77777777" w:rsidR="00AC7438" w:rsidRPr="00CE1E28" w:rsidRDefault="00AC7438" w:rsidP="00BE2205">
      <w:pPr>
        <w:widowControl w:val="0"/>
        <w:adjustRightInd w:val="0"/>
        <w:spacing w:after="0" w:line="240" w:lineRule="auto"/>
        <w:ind w:left="212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E28">
        <w:rPr>
          <w:rFonts w:ascii="Times New Roman" w:eastAsia="Calibri" w:hAnsi="Times New Roman" w:cs="Times New Roman"/>
          <w:sz w:val="28"/>
          <w:szCs w:val="28"/>
        </w:rPr>
        <w:t xml:space="preserve">Это не стулья со столом; </w:t>
      </w:r>
    </w:p>
    <w:p w14:paraId="3B632CE2" w14:textId="77777777" w:rsidR="00AC7438" w:rsidRPr="00CE1E28" w:rsidRDefault="00AC7438" w:rsidP="00BE2205">
      <w:pPr>
        <w:widowControl w:val="0"/>
        <w:adjustRightInd w:val="0"/>
        <w:spacing w:after="0" w:line="240" w:lineRule="auto"/>
        <w:ind w:left="212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E28">
        <w:rPr>
          <w:rFonts w:ascii="Times New Roman" w:eastAsia="Calibri" w:hAnsi="Times New Roman" w:cs="Times New Roman"/>
          <w:sz w:val="28"/>
          <w:szCs w:val="28"/>
        </w:rPr>
        <w:t>Это не дом.</w:t>
      </w:r>
    </w:p>
    <w:p w14:paraId="66BDB7E9" w14:textId="77777777" w:rsidR="00AC7438" w:rsidRPr="00CE1E28" w:rsidRDefault="00AC7438" w:rsidP="00BE2205">
      <w:pPr>
        <w:widowControl w:val="0"/>
        <w:adjustRightInd w:val="0"/>
        <w:spacing w:after="0" w:line="240" w:lineRule="auto"/>
        <w:ind w:left="212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E28">
        <w:rPr>
          <w:rFonts w:ascii="Times New Roman" w:eastAsia="Calibri" w:hAnsi="Times New Roman" w:cs="Times New Roman"/>
          <w:sz w:val="28"/>
          <w:szCs w:val="28"/>
        </w:rPr>
        <w:t>Дом — это то, куда готов</w:t>
      </w:r>
    </w:p>
    <w:p w14:paraId="17454F5F" w14:textId="77777777" w:rsidR="00AC7438" w:rsidRPr="00CE1E28" w:rsidRDefault="00AC7438" w:rsidP="00BE2205">
      <w:pPr>
        <w:widowControl w:val="0"/>
        <w:adjustRightInd w:val="0"/>
        <w:spacing w:after="0" w:line="240" w:lineRule="auto"/>
        <w:ind w:left="212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E28">
        <w:rPr>
          <w:rFonts w:ascii="Times New Roman" w:eastAsia="Calibri" w:hAnsi="Times New Roman" w:cs="Times New Roman"/>
          <w:sz w:val="28"/>
          <w:szCs w:val="28"/>
        </w:rPr>
        <w:t>Ты возвращаться вновь и вновь,</w:t>
      </w:r>
    </w:p>
    <w:p w14:paraId="5902AE4D" w14:textId="77777777" w:rsidR="00AC7438" w:rsidRPr="00CE1E28" w:rsidRDefault="00AC7438" w:rsidP="00BE2205">
      <w:pPr>
        <w:widowControl w:val="0"/>
        <w:adjustRightInd w:val="0"/>
        <w:spacing w:after="0" w:line="240" w:lineRule="auto"/>
        <w:ind w:left="212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E28">
        <w:rPr>
          <w:rFonts w:ascii="Times New Roman" w:eastAsia="Calibri" w:hAnsi="Times New Roman" w:cs="Times New Roman"/>
          <w:sz w:val="28"/>
          <w:szCs w:val="28"/>
        </w:rPr>
        <w:t>Яростным, добрым, нежным, злым,</w:t>
      </w:r>
    </w:p>
    <w:p w14:paraId="56E5A20D" w14:textId="77777777" w:rsidR="00AC7438" w:rsidRPr="00CE1E28" w:rsidRDefault="00AC7438" w:rsidP="00BE2205">
      <w:pPr>
        <w:widowControl w:val="0"/>
        <w:adjustRightInd w:val="0"/>
        <w:spacing w:after="0" w:line="240" w:lineRule="auto"/>
        <w:ind w:left="212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E28">
        <w:rPr>
          <w:rFonts w:ascii="Times New Roman" w:eastAsia="Calibri" w:hAnsi="Times New Roman" w:cs="Times New Roman"/>
          <w:sz w:val="28"/>
          <w:szCs w:val="28"/>
        </w:rPr>
        <w:t>Еле живым.</w:t>
      </w:r>
    </w:p>
    <w:p w14:paraId="4286C402" w14:textId="77777777" w:rsidR="00AC7438" w:rsidRPr="00CE1E28" w:rsidRDefault="00AC7438" w:rsidP="00BE2205">
      <w:pPr>
        <w:widowControl w:val="0"/>
        <w:adjustRightInd w:val="0"/>
        <w:spacing w:after="0" w:line="240" w:lineRule="auto"/>
        <w:ind w:left="212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E28">
        <w:rPr>
          <w:rFonts w:ascii="Times New Roman" w:eastAsia="Calibri" w:hAnsi="Times New Roman" w:cs="Times New Roman"/>
          <w:sz w:val="28"/>
          <w:szCs w:val="28"/>
        </w:rPr>
        <w:t>Дом — это там, где вас поймут,</w:t>
      </w:r>
    </w:p>
    <w:p w14:paraId="471A6129" w14:textId="77777777" w:rsidR="00AC7438" w:rsidRPr="00CE1E28" w:rsidRDefault="00AC7438" w:rsidP="00BE2205">
      <w:pPr>
        <w:widowControl w:val="0"/>
        <w:adjustRightInd w:val="0"/>
        <w:spacing w:after="0" w:line="240" w:lineRule="auto"/>
        <w:ind w:left="212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E28">
        <w:rPr>
          <w:rFonts w:ascii="Times New Roman" w:eastAsia="Calibri" w:hAnsi="Times New Roman" w:cs="Times New Roman"/>
          <w:sz w:val="28"/>
          <w:szCs w:val="28"/>
        </w:rPr>
        <w:t>Там, где надеются и ждут,</w:t>
      </w:r>
    </w:p>
    <w:p w14:paraId="5A0E32F7" w14:textId="77777777" w:rsidR="00AC7438" w:rsidRPr="00CE1E28" w:rsidRDefault="00AC7438" w:rsidP="00BE2205">
      <w:pPr>
        <w:widowControl w:val="0"/>
        <w:adjustRightInd w:val="0"/>
        <w:spacing w:after="0" w:line="240" w:lineRule="auto"/>
        <w:ind w:left="212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E2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Где ты забудешь о плохом, </w:t>
      </w:r>
    </w:p>
    <w:p w14:paraId="6DC61C19" w14:textId="77777777" w:rsidR="00BE2205" w:rsidRPr="00CE1E28" w:rsidRDefault="00AC7438" w:rsidP="00BE2205">
      <w:pPr>
        <w:widowControl w:val="0"/>
        <w:adjustRightInd w:val="0"/>
        <w:spacing w:after="0" w:line="240" w:lineRule="auto"/>
        <w:ind w:left="212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E28">
        <w:rPr>
          <w:rFonts w:ascii="Times New Roman" w:eastAsia="Calibri" w:hAnsi="Times New Roman" w:cs="Times New Roman"/>
          <w:sz w:val="28"/>
          <w:szCs w:val="28"/>
        </w:rPr>
        <w:t>Это твой дом.</w:t>
      </w:r>
    </w:p>
    <w:p w14:paraId="6430DA46" w14:textId="77777777" w:rsidR="00BE2205" w:rsidRDefault="00AC7438" w:rsidP="00BE2205">
      <w:pPr>
        <w:widowControl w:val="0"/>
        <w:adjustRightInd w:val="0"/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E28">
        <w:rPr>
          <w:rFonts w:ascii="Times New Roman" w:eastAsia="Calibri" w:hAnsi="Times New Roman" w:cs="Times New Roman"/>
          <w:sz w:val="28"/>
          <w:szCs w:val="28"/>
        </w:rPr>
        <w:t xml:space="preserve">Е. </w:t>
      </w:r>
      <w:proofErr w:type="spellStart"/>
      <w:r w:rsidRPr="00CE1E28">
        <w:rPr>
          <w:rFonts w:ascii="Times New Roman" w:eastAsia="Calibri" w:hAnsi="Times New Roman" w:cs="Times New Roman"/>
          <w:sz w:val="28"/>
          <w:szCs w:val="28"/>
        </w:rPr>
        <w:t>Куменко</w:t>
      </w:r>
      <w:proofErr w:type="spellEnd"/>
    </w:p>
    <w:p w14:paraId="41329E8C" w14:textId="77777777" w:rsidR="00F12FAD" w:rsidRPr="002F7AA9" w:rsidRDefault="00AC7438" w:rsidP="00BE2205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E28">
        <w:rPr>
          <w:rFonts w:ascii="Times New Roman" w:eastAsia="Calibri" w:hAnsi="Times New Roman" w:cs="Times New Roman"/>
          <w:sz w:val="28"/>
          <w:szCs w:val="28"/>
        </w:rPr>
        <w:t xml:space="preserve">Желаю каждому из вас построить такой же «Дом счастья» для своей семьи. </w:t>
      </w:r>
    </w:p>
    <w:p w14:paraId="1FEFCB89" w14:textId="47896A6B" w:rsidR="00901DDD" w:rsidRDefault="00F32264" w:rsidP="00DD2E07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E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2E07">
        <w:rPr>
          <w:rFonts w:ascii="Times New Roman" w:eastAsia="Calibri" w:hAnsi="Times New Roman" w:cs="Times New Roman"/>
          <w:sz w:val="28"/>
          <w:szCs w:val="28"/>
        </w:rPr>
        <w:t xml:space="preserve"> А мы с вами не так просто собрались, ваши дети приготовили вам музыкальный подарок.</w:t>
      </w:r>
    </w:p>
    <w:p w14:paraId="72586BC9" w14:textId="77777777" w:rsidR="00DD2E07" w:rsidRDefault="00DD2E07" w:rsidP="00DD2E07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B922F9" w14:textId="77777777" w:rsidR="00DD2E07" w:rsidRDefault="00DD2E07" w:rsidP="00DD2E07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B5E3CC" w14:textId="654360DC" w:rsidR="00DD2E07" w:rsidRPr="00DD2E07" w:rsidRDefault="00DD2E07" w:rsidP="00DD2E07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DD2E0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Музыкальный подарок</w:t>
      </w:r>
      <w:r w:rsidR="008D27D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от детей</w:t>
      </w:r>
    </w:p>
    <w:p w14:paraId="4D600FD3" w14:textId="77777777" w:rsidR="005403EA" w:rsidRPr="00DD2E07" w:rsidRDefault="005403EA" w:rsidP="00BE2205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794BEF4F" w14:textId="77777777" w:rsidR="005403EA" w:rsidRPr="002F7AA9" w:rsidRDefault="005403EA" w:rsidP="00BE2205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403EA" w:rsidRPr="002F7AA9" w:rsidSect="000637B7">
      <w:footerReference w:type="default" r:id="rId8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BBCB0" w14:textId="77777777" w:rsidR="00983F68" w:rsidRDefault="00983F68" w:rsidP="004B0646">
      <w:pPr>
        <w:spacing w:after="0" w:line="240" w:lineRule="auto"/>
      </w:pPr>
      <w:r>
        <w:separator/>
      </w:r>
    </w:p>
  </w:endnote>
  <w:endnote w:type="continuationSeparator" w:id="0">
    <w:p w14:paraId="1A20BCFC" w14:textId="77777777" w:rsidR="00983F68" w:rsidRDefault="00983F68" w:rsidP="004B0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94453"/>
      <w:docPartObj>
        <w:docPartGallery w:val="Page Numbers (Bottom of Page)"/>
        <w:docPartUnique/>
      </w:docPartObj>
    </w:sdtPr>
    <w:sdtContent>
      <w:p w14:paraId="6D7FCDAD" w14:textId="77777777" w:rsidR="00EE580B" w:rsidRDefault="008268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02612E" w14:textId="77777777" w:rsidR="00EE580B" w:rsidRDefault="00EE58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AD8F8" w14:textId="77777777" w:rsidR="00983F68" w:rsidRDefault="00983F68" w:rsidP="004B0646">
      <w:pPr>
        <w:spacing w:after="0" w:line="240" w:lineRule="auto"/>
      </w:pPr>
      <w:r>
        <w:separator/>
      </w:r>
    </w:p>
  </w:footnote>
  <w:footnote w:type="continuationSeparator" w:id="0">
    <w:p w14:paraId="3163BD44" w14:textId="77777777" w:rsidR="00983F68" w:rsidRDefault="00983F68" w:rsidP="004B0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02E02"/>
    <w:multiLevelType w:val="multilevel"/>
    <w:tmpl w:val="BFA4A10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A744CB"/>
    <w:multiLevelType w:val="multilevel"/>
    <w:tmpl w:val="BFA4A10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340406"/>
    <w:multiLevelType w:val="hybridMultilevel"/>
    <w:tmpl w:val="1A767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B257D"/>
    <w:multiLevelType w:val="hybridMultilevel"/>
    <w:tmpl w:val="D04E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A3590"/>
    <w:multiLevelType w:val="hybridMultilevel"/>
    <w:tmpl w:val="2F448F38"/>
    <w:lvl w:ilvl="0" w:tplc="E23E04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32237376">
    <w:abstractNumId w:val="3"/>
  </w:num>
  <w:num w:numId="2" w16cid:durableId="136267751">
    <w:abstractNumId w:val="2"/>
  </w:num>
  <w:num w:numId="3" w16cid:durableId="675883466">
    <w:abstractNumId w:val="0"/>
  </w:num>
  <w:num w:numId="4" w16cid:durableId="2060399803">
    <w:abstractNumId w:val="1"/>
  </w:num>
  <w:num w:numId="5" w16cid:durableId="12550909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92D"/>
    <w:rsid w:val="00035A7F"/>
    <w:rsid w:val="000408E5"/>
    <w:rsid w:val="00053D0B"/>
    <w:rsid w:val="00055D67"/>
    <w:rsid w:val="000637B7"/>
    <w:rsid w:val="000B392B"/>
    <w:rsid w:val="000D0515"/>
    <w:rsid w:val="0010096E"/>
    <w:rsid w:val="00100BDC"/>
    <w:rsid w:val="00142651"/>
    <w:rsid w:val="00163933"/>
    <w:rsid w:val="00172B53"/>
    <w:rsid w:val="00175A52"/>
    <w:rsid w:val="00184D25"/>
    <w:rsid w:val="001C7F6E"/>
    <w:rsid w:val="00202C0F"/>
    <w:rsid w:val="0021032C"/>
    <w:rsid w:val="00267345"/>
    <w:rsid w:val="00270C9F"/>
    <w:rsid w:val="002736A3"/>
    <w:rsid w:val="002F7AA9"/>
    <w:rsid w:val="00352093"/>
    <w:rsid w:val="00393750"/>
    <w:rsid w:val="00396520"/>
    <w:rsid w:val="003A1B89"/>
    <w:rsid w:val="003A2F23"/>
    <w:rsid w:val="003B4849"/>
    <w:rsid w:val="003C03B8"/>
    <w:rsid w:val="003E3361"/>
    <w:rsid w:val="00450A3D"/>
    <w:rsid w:val="00462AA8"/>
    <w:rsid w:val="00480719"/>
    <w:rsid w:val="004A68CD"/>
    <w:rsid w:val="004B0646"/>
    <w:rsid w:val="004D357E"/>
    <w:rsid w:val="004E7414"/>
    <w:rsid w:val="0053122D"/>
    <w:rsid w:val="00531679"/>
    <w:rsid w:val="005403EA"/>
    <w:rsid w:val="00577351"/>
    <w:rsid w:val="005A489A"/>
    <w:rsid w:val="005E16C2"/>
    <w:rsid w:val="005F3F07"/>
    <w:rsid w:val="005F42E4"/>
    <w:rsid w:val="006058DD"/>
    <w:rsid w:val="0061028B"/>
    <w:rsid w:val="006169E7"/>
    <w:rsid w:val="006769D0"/>
    <w:rsid w:val="00676C01"/>
    <w:rsid w:val="0069132B"/>
    <w:rsid w:val="0069687F"/>
    <w:rsid w:val="00705B7A"/>
    <w:rsid w:val="0071130A"/>
    <w:rsid w:val="00756A50"/>
    <w:rsid w:val="007709F1"/>
    <w:rsid w:val="007B38A3"/>
    <w:rsid w:val="007C592D"/>
    <w:rsid w:val="007F7F2E"/>
    <w:rsid w:val="00802461"/>
    <w:rsid w:val="008047C7"/>
    <w:rsid w:val="008268E6"/>
    <w:rsid w:val="008732C8"/>
    <w:rsid w:val="00895E9B"/>
    <w:rsid w:val="008A6A0D"/>
    <w:rsid w:val="008D27D3"/>
    <w:rsid w:val="00901DDD"/>
    <w:rsid w:val="009400C4"/>
    <w:rsid w:val="009457D8"/>
    <w:rsid w:val="00983F68"/>
    <w:rsid w:val="009A41C4"/>
    <w:rsid w:val="00A10E47"/>
    <w:rsid w:val="00A111DB"/>
    <w:rsid w:val="00A17DC1"/>
    <w:rsid w:val="00A321A3"/>
    <w:rsid w:val="00A338B0"/>
    <w:rsid w:val="00A428C9"/>
    <w:rsid w:val="00A43BC0"/>
    <w:rsid w:val="00A856EA"/>
    <w:rsid w:val="00AA088B"/>
    <w:rsid w:val="00AA5A72"/>
    <w:rsid w:val="00AB58FA"/>
    <w:rsid w:val="00AC2D96"/>
    <w:rsid w:val="00AC7438"/>
    <w:rsid w:val="00AF69E3"/>
    <w:rsid w:val="00B33D7A"/>
    <w:rsid w:val="00B45E4D"/>
    <w:rsid w:val="00B7618A"/>
    <w:rsid w:val="00B83375"/>
    <w:rsid w:val="00B86328"/>
    <w:rsid w:val="00BE1DE0"/>
    <w:rsid w:val="00BE2205"/>
    <w:rsid w:val="00BE6672"/>
    <w:rsid w:val="00C347D9"/>
    <w:rsid w:val="00C904B6"/>
    <w:rsid w:val="00CB042E"/>
    <w:rsid w:val="00CD71FC"/>
    <w:rsid w:val="00CE0310"/>
    <w:rsid w:val="00CE1E28"/>
    <w:rsid w:val="00CF3AE1"/>
    <w:rsid w:val="00D25BBA"/>
    <w:rsid w:val="00D54195"/>
    <w:rsid w:val="00D7146A"/>
    <w:rsid w:val="00DB2AAF"/>
    <w:rsid w:val="00DC6458"/>
    <w:rsid w:val="00DD2E07"/>
    <w:rsid w:val="00DD59D1"/>
    <w:rsid w:val="00E21689"/>
    <w:rsid w:val="00E34059"/>
    <w:rsid w:val="00E42260"/>
    <w:rsid w:val="00E5612B"/>
    <w:rsid w:val="00E65B4B"/>
    <w:rsid w:val="00EB211F"/>
    <w:rsid w:val="00EB6612"/>
    <w:rsid w:val="00EE569A"/>
    <w:rsid w:val="00EE580B"/>
    <w:rsid w:val="00F1136D"/>
    <w:rsid w:val="00F12FAD"/>
    <w:rsid w:val="00F32264"/>
    <w:rsid w:val="00F4518E"/>
    <w:rsid w:val="00F464C9"/>
    <w:rsid w:val="00F612C5"/>
    <w:rsid w:val="00FA21E5"/>
    <w:rsid w:val="00FB348F"/>
    <w:rsid w:val="00FB4706"/>
    <w:rsid w:val="00FE001D"/>
    <w:rsid w:val="00FE5EED"/>
    <w:rsid w:val="00F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D5656D8"/>
  <w15:docId w15:val="{0B1F52A4-94D8-4E41-9CAB-704FDD95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92D"/>
    <w:pPr>
      <w:ind w:left="720"/>
      <w:contextualSpacing/>
    </w:pPr>
  </w:style>
  <w:style w:type="paragraph" w:customStyle="1" w:styleId="c1">
    <w:name w:val="c1"/>
    <w:basedOn w:val="a"/>
    <w:rsid w:val="007C5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C592D"/>
  </w:style>
  <w:style w:type="character" w:styleId="a4">
    <w:name w:val="Strong"/>
    <w:uiPriority w:val="22"/>
    <w:qFormat/>
    <w:rsid w:val="00AC743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F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F2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B0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0646"/>
  </w:style>
  <w:style w:type="paragraph" w:styleId="a9">
    <w:name w:val="footer"/>
    <w:basedOn w:val="a"/>
    <w:link w:val="aa"/>
    <w:uiPriority w:val="99"/>
    <w:unhideWhenUsed/>
    <w:rsid w:val="004B0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0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82;&#1086;&#1085;&#1082;&#1091;&#1089;&#1088;&#1089;%20&#1089;&#1077;&#1084;&#1077;&#1081;&#1085;&#1099;&#1077;%20&#1094;&#1077;&#1085;&#1085;&#1086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08306-EE17-4930-B595-35F3032A7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конкусрс семейные ценности</Template>
  <TotalTime>245</TotalTime>
  <Pages>11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2025-03-31T04:15:00Z</cp:lastPrinted>
  <dcterms:created xsi:type="dcterms:W3CDTF">2012-10-09T14:12:00Z</dcterms:created>
  <dcterms:modified xsi:type="dcterms:W3CDTF">2025-03-31T04:26:00Z</dcterms:modified>
</cp:coreProperties>
</file>