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>
      <w:r>
        <w:t>Конспект занятия на тему "Первоцветы"</w:t>
      </w:r>
    </w:p>
    <w:p>
      <w:r>
        <w:t>"</w:t>
      </w:r>
      <w:bookmarkStart w:id="0" w:name="_GoBack"/>
      <w:bookmarkEnd w:id="0"/>
      <w:r>
        <w:t>Цель: познакомить детей с первыми весенними цветами-первоцветами, их названиями, особенностями и ролью в природе. Формировать бережное отношение к природе.</w:t>
      </w:r>
    </w:p>
    <w:p/>
    <w:p>
      <w:r>
        <w:t>Задачи:</w:t>
      </w:r>
    </w:p>
    <w:p/>
    <w:p>
      <w:r>
        <w:t>Образовательные:- познакомить детей с названиями и внешним видом нескольких видов первоцветов (подснежник, мать-и-мачеха, крокус).</w:t>
      </w:r>
    </w:p>
    <w:p/>
    <w:p>
      <w:r>
        <w:t>-рассказать об особенностях первоцветов (раннее цветение, приспособленность к холоду).</w:t>
      </w:r>
    </w:p>
    <w:p/>
    <w:p>
      <w:r>
        <w:t>-объяснить значение первоцветов для насекомых и природы в целом.</w:t>
      </w:r>
    </w:p>
    <w:p>
      <w:r>
        <w:t>Развивающее:- развивать познавательный интерес к миру природы.</w:t>
      </w:r>
    </w:p>
    <w:p/>
    <w:p>
      <w:r>
        <w:t>- развивать наблюдательность, внимание, память, речь.</w:t>
      </w:r>
    </w:p>
    <w:p/>
    <w:p>
      <w:r>
        <w:t>-развивать умение сравнивать и анализировать.</w:t>
      </w:r>
    </w:p>
    <w:p>
      <w:r>
        <w:t>- развивать мелкую моторику рук.</w:t>
      </w:r>
    </w:p>
    <w:p/>
    <w:p>
      <w:r>
        <w:t>Воспитательные:- воспитывать бережное отношение к природе, желание её охранять.</w:t>
      </w:r>
    </w:p>
    <w:p/>
    <w:p>
      <w:r>
        <w:t>- формировать эстетическое восприятие красоты.</w:t>
      </w:r>
    </w:p>
    <w:p/>
    <w:p>
      <w:r>
        <w:t>Материалы и оборудование:</w:t>
      </w:r>
    </w:p>
    <w:p/>
    <w:p>
      <w:r>
        <w:t>-ваза с цветами, картинки с изображением первоцветов (подснежник, мать-и-мачеха, крокус) иллюстрации с насекомыми (бабочка, пчела, шмель) аудиозапись с голосами птиц, цветная бумага, картон, клей, ножницы, цветные карандаши, фломастеры, шаблоны.</w:t>
      </w:r>
    </w:p>
    <w:p>
      <w:r>
        <w:t>Предварительная работа:</w:t>
      </w:r>
    </w:p>
    <w:p/>
    <w:p>
      <w:r>
        <w:t>Наблюдение на прогулке за изменениями на природе, чтение стихов и рассказов о весне, рассматривание иллюстраций с изображением весенней природы.</w:t>
      </w:r>
    </w:p>
    <w:p/>
    <w:p>
      <w:r>
        <w:t>Ход занятия:</w:t>
      </w:r>
    </w:p>
    <w:p>
      <w:r>
        <w:t>Организационный момент, приветствие:- Ребята давайте поприветствуем друг друга:</w:t>
      </w:r>
    </w:p>
    <w:p/>
    <w:p>
      <w:r>
        <w:t>Встанем мы в кружочек дружно,</w:t>
      </w:r>
    </w:p>
    <w:p/>
    <w:p>
      <w:r>
        <w:t>Поздороваться нам нужно</w:t>
      </w:r>
    </w:p>
    <w:p/>
    <w:p>
      <w:r>
        <w:t>Говорю тебе "Привет!"</w:t>
      </w:r>
    </w:p>
    <w:p/>
    <w:p>
      <w:r>
        <w:t>Улыбнись скорей в ответ</w:t>
      </w:r>
    </w:p>
    <w:p/>
    <w:p>
      <w:r>
        <w:t>Здравствуй, правая рука,</w:t>
      </w:r>
    </w:p>
    <w:p/>
    <w:p>
      <w:r>
        <w:t>Здравствуй, левая рука</w:t>
      </w:r>
    </w:p>
    <w:p/>
    <w:p>
      <w:r>
        <w:t>Здравствуй,друг, здравствуй, друг,</w:t>
      </w:r>
    </w:p>
    <w:p>
      <w:r>
        <w:t>Здравствуй весь наш дружный круг</w:t>
      </w:r>
    </w:p>
    <w:p/>
    <w:p>
      <w:r>
        <w:t>Дети садятся на стульчики.</w:t>
      </w:r>
    </w:p>
    <w:p/>
    <w:p>
      <w:r>
        <w:t>Звучит музыка и в группу младший воспитатель заносит вазу с цветами.</w:t>
      </w:r>
    </w:p>
    <w:p/>
    <w:p>
      <w:r>
        <w:t>Воспитатель:Какие красивые цветы, и ваза какая красивая. Интересно, кто нам отправил такой красивый букет цветов.</w:t>
      </w:r>
    </w:p>
    <w:p/>
    <w:p>
      <w:r>
        <w:t>Младший воспитатель:А вот отгадаете загадку и сразу поймете от кого.</w:t>
      </w:r>
    </w:p>
    <w:p>
      <w:r>
        <w:t>Воспитатель:Ребята слушайте внимательно загадку.</w:t>
      </w:r>
    </w:p>
    <w:p/>
    <w:p>
      <w:r>
        <w:t>Я раскрываю почки</w:t>
      </w:r>
    </w:p>
    <w:p/>
    <w:p>
      <w:r>
        <w:t>в зелёные листочки.</w:t>
      </w:r>
    </w:p>
    <w:p/>
    <w:p>
      <w:r>
        <w:t>Деревья одеваю, посевы поливаю,</w:t>
      </w:r>
    </w:p>
    <w:p/>
    <w:p>
      <w:r>
        <w:t>Движения полна, зовут меня. Весна.</w:t>
      </w:r>
    </w:p>
    <w:p/>
    <w:p>
      <w:r>
        <w:t>Воспитатель: Молодцы,ребята, конечно же это весна!Ребята, а какие признаки весны вы знаете?Как меняется природа весной? (ответы детей)</w:t>
      </w:r>
    </w:p>
    <w:p>
      <w:r>
        <w:t>Воспитатель: Сегодня мы поговорим о первых весенних цветах - первоцветах.</w:t>
      </w:r>
    </w:p>
    <w:p/>
    <w:p>
      <w:r>
        <w:t>Воспитатель показывает детям картинки с изображением первоцветов.</w:t>
      </w:r>
    </w:p>
    <w:p/>
    <w:p>
      <w:r>
        <w:t>Воспитатель: Ребята, это подснежник. Давайте попробуем описать его внешний вид. Какого цвета подснежник? Какая форма листьев?Так, дети вместе с воспитателем описывают внешний вид каждого цветка.</w:t>
      </w:r>
    </w:p>
    <w:p>
      <w:r>
        <w:t>Воспитатель:Подснежник-это один из самых первых весенних цветов. Его белые нежные цветки появляются из-под снега, словно маленькие фонарики. Он очень смелый и не боится морозов. Чаще всего зацветает в апреле. Растёт в горных лесах высокогорных лугах.</w:t>
      </w:r>
    </w:p>
    <w:p/>
    <w:p>
      <w:r>
        <w:t>А вот мать-и-мачеха- очень интересный цветок. С одной стороны его листик теплый и мягкий, как мамина рука, а с другой холодный, как рука мачехи. Его жёлтые цветочки похожи на маленькие солнышки. Растет на влажных глинистых почвах, по обрывам и берегам реки.</w:t>
      </w:r>
    </w:p>
    <w:p>
      <w:r>
        <w:t xml:space="preserve"> Цветет весной в марте - апреле до появления листьев.</w:t>
      </w:r>
    </w:p>
    <w:p/>
    <w:p>
      <w:r>
        <w:t>Крокусы растут в степях, лугах и лесах. Любит хорошо освещённые солнцем места. Цвести начинает в апреле. Они бывают разного цвета.</w:t>
      </w:r>
    </w:p>
    <w:p/>
    <w:p>
      <w:r>
        <w:t>Воспитатель:Ребята, а сейчас я предлагаю вам из отдельных частей собрать изображение первоцвета.</w:t>
      </w:r>
    </w:p>
    <w:p/>
    <w:p>
      <w:r>
        <w:t>Дидактическая игра "Собери цветок".</w:t>
      </w:r>
    </w:p>
    <w:p/>
    <w:p>
      <w:r>
        <w:t>Физкультминутка:</w:t>
      </w:r>
    </w:p>
    <w:p/>
    <w:p>
      <w:r>
        <w:t>Солнышко лучистое любит скакать ()прыжки на носках, руки вверх)</w:t>
      </w:r>
    </w:p>
    <w:p/>
    <w:p>
      <w:r>
        <w:t>Облачко весёлое хочет поймать</w:t>
      </w:r>
    </w:p>
    <w:p/>
    <w:p>
      <w:r>
        <w:t>(руки вверх, ловим облачко)</w:t>
      </w:r>
    </w:p>
    <w:p/>
    <w:p>
      <w:r>
        <w:t>Ветер дует задувает (махи руками)</w:t>
      </w:r>
    </w:p>
    <w:p/>
    <w:p>
      <w:r>
        <w:t>Деревья наклоняет</w:t>
      </w:r>
    </w:p>
    <w:p/>
    <w:p>
      <w:r>
        <w:t>(наклоны в стороны)</w:t>
      </w:r>
    </w:p>
    <w:p/>
    <w:p>
      <w:r>
        <w:t>А цветочки расцветают</w:t>
      </w:r>
    </w:p>
    <w:p/>
    <w:p>
      <w:r>
        <w:t>(приседания)</w:t>
      </w:r>
    </w:p>
    <w:p/>
    <w:p>
      <w:r>
        <w:t>И головки поднимают</w:t>
      </w:r>
    </w:p>
    <w:p/>
    <w:p>
      <w:r>
        <w:t>(плавно поднимаемся, тянемся вверх).</w:t>
      </w:r>
    </w:p>
    <w:p>
      <w:r>
        <w:t>Воспитатель: Как вы думаете, какую роль играют первоцветы в природе? Для чего нужны первоцветы насекомым? (ответы детей)</w:t>
      </w:r>
    </w:p>
    <w:p/>
    <w:p>
      <w:r>
        <w:t>Воспитатель: Насекомые, которые просыпаются весной нуждаются в пище. Первоцветы это первый источник нектара и пыльцы для бабочек, пчёл, шмелей.</w:t>
      </w:r>
    </w:p>
    <w:p/>
    <w:p>
      <w:r>
        <w:t>Воспитатель показывает детям иллюстрации с изображением насекомых</w:t>
      </w:r>
    </w:p>
    <w:p>
      <w:r>
        <w:t>.Воспитатель: А вы знали, что многие первоцветы занесены в Красную книгу и нуждаются в охране. Эти цветы на грани исчезновения, поэтому их нельзя рвать, их нужно беречь. Сколько много интересного сегодня вы узнали про первоцветы. А сейчас я вам предлагаю сделать аппликацию подснежник. Для этого нам понадобится бумага голубого цвета для фона. Из белой бумаги вырежем лепестки цветка, их у нас будет 6 штук.  (</w:t>
      </w:r>
    </w:p>
    <w:p>
      <w:r>
        <w:t>)Воспитатель раздаёт шаблон размером 5 см на 3 см. Дети обводят на бумаге и вырезают.)Воспитатель: Округлите края каждого лепестка ножницами. (Воспитатель показывает как это сделать)</w:t>
      </w:r>
    </w:p>
    <w:p/>
    <w:p>
      <w:r>
        <w:t>Воспитатель: А теперь из зелёной бумаги вырежьте два листа. (Воспитатель также дает детям шаблон размером длина 10 см ширина 3 см. Дети обводят и вырезают)</w:t>
      </w:r>
    </w:p>
    <w:p>
      <w:r>
        <w:t>Воспитатель: Для стебля из зелёной бумаги вырежьте тонкий прямоугольник (детям раздает шаблон длиной 8 см, шириной 1 см, дети обводят и вырезают).</w:t>
      </w:r>
    </w:p>
    <w:p/>
    <w:p>
      <w:r>
        <w:t>Воспитатель: Для середины цветка нам нужно из синей бумаги вырезать круг (шаблон диаметром1,5 см). По краям круга сделайте небольшие надрезы ножницами, чтобы создать эффект пушистой сердечки. Молодцы, а теперь приступим к сборке нашего цветка. Сложите лепестки цветка, по три лепестка, вместе, таким образом, чтобы середина была видна между ними. Нанесите клей на обратную сторону синих кружочков и приклейте их центр белых лепестков. Прикрепите собранные лепестки к верхушке зеленого стебля, используя клей. Зеленые листья прикрепите чуть ниже цветков к стеблю, расположив их симметрично по обе стороны стебля. А теперь приклейте готовый цветок на подготовленный голубой фон, аккуратно выравнивая положение. Теперь можете украсить свою работу дополнительными элементами, нарисуйте травинки карандашом или фломастером.</w:t>
      </w:r>
    </w:p>
    <w:p>
      <w:r>
        <w:t>Заключительная часть, подведение итогов занятия:</w:t>
      </w:r>
    </w:p>
    <w:p/>
    <w:p>
      <w:pPr>
        <w:rPr>
          <w:rFonts w:hint="eastAsia"/>
        </w:rPr>
      </w:pPr>
      <w:r>
        <w:t>Воспитатель: Ребята, о каких цветах мы сегодня говорили? Какие названия запомнили? Почему важно беречь первоцветы? (ответы детей).Какие замечательные подснежники у вас получились. Вы, как всегда молодцы!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2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keepLines w:val="0"/>
      <w:pageBreakBefore w:val="0"/>
      <w:widowControl w:val="0"/>
      <w:suppressLineNumbers w:val="0"/>
      <w:suppressAutoHyphens w:val="0"/>
      <w:jc w:val="both"/>
    </w:pPr>
    <w:rPr>
      <w:rFonts w:ascii="Roboto" w:eastAsia="Roboto" w:cs="Arial" w:hAnsi="Roboto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ii"/>
    <w:basedOn w:val="0"/>
    <w:next w:val="0"/>
  </w:style>
  <w:style w:type="paragraph" w:customStyle="1" w:styleId="16">
    <w:name w:val="i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26</TotalTime>
  <Application>Honor_Office</Application>
  <Pages>4</Pages>
  <Words>785</Words>
  <Characters>5105</Characters>
  <Lines>163</Lines>
  <Paragraphs>66</Paragraphs>
  <CharactersWithSpaces>5826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包天晨</dc:creator>
  <cp:lastModifiedBy>HONOR X8b</cp:lastModifiedBy>
  <cp:revision>1</cp:revision>
  <dcterms:created xsi:type="dcterms:W3CDTF">2024-04-26T01:38:00Z</dcterms:created>
  <dcterms:modified xsi:type="dcterms:W3CDTF">2025-04-21T05:44:26Z</dcterms:modified>
</cp:coreProperties>
</file>