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CC" w:rsidRDefault="00102DCC" w:rsidP="00231091">
      <w:pPr>
        <w:tabs>
          <w:tab w:val="left" w:pos="5895"/>
        </w:tabs>
        <w:spacing w:after="0" w:line="240" w:lineRule="auto"/>
        <w:jc w:val="center"/>
        <w:rPr>
          <w:rFonts w:ascii="Times New Roman" w:hAnsi="Times New Roman"/>
          <w:color w:val="0070C0"/>
          <w:sz w:val="32"/>
          <w:szCs w:val="32"/>
        </w:rPr>
      </w:pPr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3.2pt;margin-top:149.25pt;width:470.25pt;height:268.05pt;z-index:251658240;mso-position-horizontal-relative:margin;mso-position-vertical-relative:margin" fillcolor="#00b0f0">
            <v:shadow color="#868686" opacity=".5" offset="-6pt,-6pt"/>
            <v:textpath style="font-family:&quot;Times New Roman&quot;;v-text-kern:t" trim="t" fitpath="t" xscale="f" string="ПРОЕКТ&#10;МАМА,ПАПА,Я-ЗДОРОВАЯ СЕМЬЯ"/>
            <w10:wrap type="square" anchorx="margin" anchory="margin"/>
          </v:shape>
        </w:pict>
      </w:r>
      <w:r>
        <w:rPr>
          <w:rFonts w:ascii="Times New Roman" w:hAnsi="Times New Roman"/>
          <w:b/>
          <w:color w:val="0070C0"/>
          <w:sz w:val="32"/>
          <w:szCs w:val="32"/>
        </w:rPr>
        <w:t>Муниципальное бюджетное дошкольное образовательное учреждение № 61  г. Апатиты</w:t>
      </w:r>
    </w:p>
    <w:p w:rsidR="00102DCC" w:rsidRDefault="00102DCC" w:rsidP="00231091">
      <w:pPr>
        <w:rPr>
          <w:rFonts w:ascii="Times New Roman" w:hAnsi="Times New Roman"/>
          <w:sz w:val="32"/>
          <w:szCs w:val="32"/>
          <w:highlight w:val="cyan"/>
        </w:rPr>
      </w:pPr>
    </w:p>
    <w:p w:rsidR="00102DCC" w:rsidRDefault="00102DCC" w:rsidP="00231091">
      <w:pPr>
        <w:rPr>
          <w:rFonts w:ascii="Times New Roman" w:hAnsi="Times New Roman"/>
          <w:sz w:val="32"/>
          <w:szCs w:val="32"/>
          <w:highlight w:val="cyan"/>
        </w:rPr>
      </w:pPr>
    </w:p>
    <w:p w:rsidR="00102DCC" w:rsidRDefault="00102DCC" w:rsidP="00231091">
      <w:pPr>
        <w:rPr>
          <w:rFonts w:ascii="Times New Roman" w:hAnsi="Times New Roman"/>
          <w:color w:val="FFFFFF"/>
          <w:sz w:val="32"/>
          <w:szCs w:val="32"/>
          <w:highlight w:val="cyan"/>
        </w:rPr>
      </w:pPr>
    </w:p>
    <w:p w:rsidR="00102DCC" w:rsidRDefault="00102DCC" w:rsidP="00231091">
      <w:pPr>
        <w:rPr>
          <w:rFonts w:ascii="Times New Roman" w:hAnsi="Times New Roman"/>
          <w:sz w:val="32"/>
          <w:szCs w:val="32"/>
          <w:highlight w:val="cyan"/>
        </w:rPr>
      </w:pPr>
    </w:p>
    <w:p w:rsidR="00102DCC" w:rsidRDefault="00102DCC" w:rsidP="00231091">
      <w:pPr>
        <w:rPr>
          <w:rFonts w:ascii="Times New Roman" w:hAnsi="Times New Roman"/>
          <w:sz w:val="32"/>
          <w:szCs w:val="32"/>
          <w:highlight w:val="cyan"/>
        </w:rPr>
      </w:pPr>
    </w:p>
    <w:p w:rsidR="00102DCC" w:rsidRDefault="00102DCC" w:rsidP="00231091">
      <w:pPr>
        <w:jc w:val="right"/>
        <w:rPr>
          <w:rFonts w:ascii="Times New Roman" w:hAnsi="Times New Roman"/>
          <w:color w:val="0070C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s1027" type="#_x0000_t75" style="position:absolute;left:0;text-align:left;margin-left:0;margin-top:0;width:320.15pt;height:191.05pt;z-index:251657216;visibility:visible;mso-wrap-distance-top:.96pt;mso-wrap-distance-right:10.45pt;mso-position-horizontal:left;mso-position-vertical:top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0AAAAAAAAAAAAKdmVjdG9y&#10;RGF0YWJvb2wBAAAAAFBnUHNlbnVtAAAAAFBnUHMAAAAAUGdQQwAAAABMZWZ0VW50RiNSbHQAAAAA&#10;AAAAAAAAAABUb3AgVW50RiNSbHQAAAAAAAAAAAAAAABTY2wgVW50RiNQcmNAWQAAAAAAADhCSU0D&#10;7QAAAAAAEAB0AAAAAQACAHQAAAABAAI4QklNBCYAAAAAAA4AAAAAAAAAAAAAP4AAADhCSU0EDQAA&#10;AAAABAAAAB4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zkAAAAGAAAAAAAA&#10;AAAAAAImAAAC8gAAAAIANwA5AAAAAQAAAAAAAAAAAAAAAAAAAAAAAAABAAAAAAAAAAAAAALyAAAC&#10;JgAAAAAAAAAAAAAAAAAAAAABAAAAAAAAAAAAAAAAAAAAAAAAABAAAAABAAAAAAAAbnVsbAAAAAIA&#10;AAAGYm91bmRzT2JqYwAAAAEAAAAAAABSY3QxAAAABAAAAABUb3AgbG9uZwAAAAAAAAAATGVmdGxv&#10;bmcAAAAAAAAAAEJ0b21sb25nAAACJgAAAABSZ2h0bG9uZwAAAvI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iYAAAAAUmdo&#10;dGxvbmcAAALy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ThCSU0EDAAAAAAYuQAAAAEAAACgAAAAdQAAAeAAANtgAAAYnQAYAAH/2P/tAAxBZG9iZV9DTQAB&#10;/+4ADkFkb2JlAGSAAAAAAf/bAIQADAgICAkIDAkJDBELCgsRFQ8MDA8VGBMTFRMTGBEMDAwMDAwR&#10;DAwMDAwMDAwMDAwMDAwMDAwMDAwMDAwMDAwMDAENCwsNDg0QDg4QFA4ODhQUDg4ODhQRDAwMDAwR&#10;EQwMDAwMDBEMDAwMDAwMDAwMDAwMDAwMDAwMDAwMDAwMDAwM/8AAEQgAd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f/0t/j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9/j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">
            <v:imagedata r:id="rId4" o:title=""/>
            <o:lock v:ext="edit" aspectratio="f"/>
            <w10:wrap type="square"/>
          </v:shape>
        </w:pict>
      </w:r>
      <w:r>
        <w:rPr>
          <w:rFonts w:ascii="Times New Roman" w:hAnsi="Times New Roman"/>
          <w:color w:val="0070C0"/>
          <w:sz w:val="32"/>
          <w:szCs w:val="32"/>
        </w:rPr>
        <w:t>Подготовила: воспитатель Беляева Т.В.</w:t>
      </w:r>
      <w:r>
        <w:rPr>
          <w:rFonts w:ascii="Times New Roman" w:hAnsi="Times New Roman"/>
          <w:color w:val="0070C0"/>
          <w:sz w:val="32"/>
          <w:szCs w:val="32"/>
        </w:rPr>
        <w:br w:type="textWrapping" w:clear="all"/>
      </w:r>
    </w:p>
    <w:p w:rsidR="00102DCC" w:rsidRDefault="00102DCC" w:rsidP="0023109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102DCC" w:rsidRDefault="00102DCC" w:rsidP="0023109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«МАМА, ПАПА Я - ЗДОРОВАЯ СЕМЬЯ»</w:t>
      </w:r>
    </w:p>
    <w:p w:rsidR="00102DCC" w:rsidRDefault="00102DCC" w:rsidP="00231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(ОБРАЗОВАТЕЛЬНАЯ ОБЛАСТЬ «ЗДОРОВЬЕ»)</w:t>
      </w:r>
    </w:p>
    <w:p w:rsidR="00102DCC" w:rsidRDefault="00102DCC" w:rsidP="002310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младшая группа)</w:t>
      </w:r>
    </w:p>
    <w:p w:rsidR="00102DCC" w:rsidRDefault="00102DCC" w:rsidP="002310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28"/>
          <w:szCs w:val="28"/>
        </w:rPr>
        <w:t>втор  проекта:</w:t>
      </w:r>
      <w:r>
        <w:rPr>
          <w:rFonts w:ascii="Times New Roman" w:hAnsi="Times New Roman"/>
          <w:sz w:val="28"/>
          <w:szCs w:val="28"/>
        </w:rPr>
        <w:t xml:space="preserve"> Беляева Татьяна Валентиновна.</w:t>
      </w:r>
    </w:p>
    <w:p w:rsidR="00102DCC" w:rsidRDefault="00102DCC" w:rsidP="00231091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 МБДОУ № </w:t>
      </w:r>
      <w:smartTag w:uri="urn:schemas-microsoft-com:office:smarttags" w:element="metricconverter">
        <w:smartTagPr>
          <w:attr w:name="ProductID" w:val="61 г"/>
        </w:smartTagPr>
        <w:r>
          <w:rPr>
            <w:rFonts w:ascii="Times New Roman" w:hAnsi="Times New Roman"/>
            <w:sz w:val="28"/>
            <w:szCs w:val="28"/>
          </w:rPr>
          <w:t>61 г</w:t>
        </w:r>
      </w:smartTag>
      <w:r>
        <w:rPr>
          <w:rFonts w:ascii="Times New Roman" w:hAnsi="Times New Roman"/>
          <w:sz w:val="28"/>
          <w:szCs w:val="28"/>
        </w:rPr>
        <w:t xml:space="preserve">. Апатиты </w:t>
      </w:r>
    </w:p>
    <w:p w:rsidR="00102DCC" w:rsidRDefault="00102DCC" w:rsidP="00231091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проекта</w:t>
      </w:r>
      <w:r>
        <w:rPr>
          <w:rFonts w:ascii="Times New Roman" w:hAnsi="Times New Roman"/>
          <w:sz w:val="28"/>
          <w:szCs w:val="28"/>
        </w:rPr>
        <w:t>: Творческо-информационный.</w:t>
      </w:r>
    </w:p>
    <w:p w:rsidR="00102DCC" w:rsidRDefault="00102DCC" w:rsidP="00231091">
      <w:pPr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долгосрочный</w:t>
      </w:r>
    </w:p>
    <w:p w:rsidR="00102DCC" w:rsidRDefault="00102DCC" w:rsidP="00231091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воспитанники младшей  группы;  родители  воспитанников.</w:t>
      </w:r>
    </w:p>
    <w:p w:rsidR="00102DCC" w:rsidRDefault="00102DCC" w:rsidP="00231091">
      <w:pPr>
        <w:tabs>
          <w:tab w:val="left" w:pos="5288"/>
        </w:tabs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реализации  проекта</w:t>
      </w:r>
      <w:r>
        <w:rPr>
          <w:rFonts w:ascii="Times New Roman" w:hAnsi="Times New Roman"/>
          <w:sz w:val="28"/>
          <w:szCs w:val="28"/>
        </w:rPr>
        <w:t>:</w:t>
      </w:r>
    </w:p>
    <w:p w:rsidR="00102DCC" w:rsidRDefault="00102DCC" w:rsidP="00231091">
      <w:pPr>
        <w:tabs>
          <w:tab w:val="left" w:pos="5715"/>
        </w:tabs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«МБДОУ № </w:t>
      </w:r>
      <w:smartTag w:uri="urn:schemas-microsoft-com:office:smarttags" w:element="metricconverter">
        <w:smartTagPr>
          <w:attr w:name="ProductID" w:val="61 г"/>
        </w:smartTagPr>
        <w:r>
          <w:rPr>
            <w:rFonts w:ascii="Times New Roman" w:hAnsi="Times New Roman"/>
            <w:sz w:val="28"/>
            <w:szCs w:val="28"/>
          </w:rPr>
          <w:t>61 г</w:t>
        </w:r>
      </w:smartTag>
      <w:r>
        <w:rPr>
          <w:rFonts w:ascii="Times New Roman" w:hAnsi="Times New Roman"/>
          <w:sz w:val="28"/>
          <w:szCs w:val="28"/>
        </w:rPr>
        <w:t xml:space="preserve">. Апатиты» </w:t>
      </w:r>
    </w:p>
    <w:p w:rsidR="00102DCC" w:rsidRDefault="00102DCC" w:rsidP="002310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125C">
        <w:rPr>
          <w:rFonts w:ascii="Times New Roman" w:hAnsi="Times New Roman"/>
          <w:sz w:val="28"/>
          <w:szCs w:val="28"/>
          <w:lang w:eastAsia="ru-RU"/>
        </w:rPr>
        <w:t xml:space="preserve">Сохранять и укреплять здоровье детей, путем привития культурно-гигиенических навыков и формирования основ здорового образа жизни.  </w:t>
      </w:r>
      <w:r>
        <w:rPr>
          <w:rFonts w:ascii="Times New Roman" w:hAnsi="Times New Roman"/>
          <w:sz w:val="28"/>
          <w:szCs w:val="28"/>
          <w:lang w:eastAsia="ru-RU"/>
        </w:rPr>
        <w:t>Обучать ребенка заботиться о своём здоровье и безопасности. Воспитывать у детей навыки личной и общественной гигиены, способствовать     правильному поведению в быту.</w:t>
      </w:r>
    </w:p>
    <w:p w:rsidR="00102DCC" w:rsidRDefault="00102DCC" w:rsidP="00231091">
      <w:pPr>
        <w:shd w:val="clear" w:color="auto" w:fill="FFFFFF"/>
        <w:spacing w:line="240" w:lineRule="auto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102DCC" w:rsidRDefault="00102DCC" w:rsidP="00231091">
      <w:pPr>
        <w:tabs>
          <w:tab w:val="left" w:pos="5895"/>
        </w:tabs>
        <w:spacing w:before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102DCC" w:rsidRPr="0099125C" w:rsidRDefault="00102DCC" w:rsidP="00231091">
      <w:pPr>
        <w:shd w:val="clear" w:color="auto" w:fill="FFFFFF"/>
        <w:spacing w:before="24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</w:rPr>
        <w:t xml:space="preserve"> </w:t>
      </w:r>
      <w:r w:rsidRPr="0099125C">
        <w:rPr>
          <w:rFonts w:ascii="Times New Roman" w:hAnsi="Times New Roman"/>
          <w:sz w:val="28"/>
          <w:szCs w:val="28"/>
          <w:lang w:eastAsia="ru-RU"/>
        </w:rPr>
        <w:t>- 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102DCC" w:rsidRPr="0099125C" w:rsidRDefault="00102DCC" w:rsidP="00231091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- Прививать любовь к физическим упражнениям.</w:t>
      </w:r>
    </w:p>
    <w:p w:rsidR="00102DCC" w:rsidRPr="0099125C" w:rsidRDefault="00102DCC" w:rsidP="00231091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- Воспитывать у детей простейшие навыки личной и общественной гигиены, способствовать правильному поведению в быту, формирование простейших навыков поведения во время еды, умывания;</w:t>
      </w:r>
    </w:p>
    <w:p w:rsidR="00102DCC" w:rsidRPr="0099125C" w:rsidRDefault="00102DCC" w:rsidP="00231091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- Повышать грамотность родителей в вопросах воспитания и укрепления здоровья дошкольников.</w:t>
      </w:r>
    </w:p>
    <w:p w:rsidR="00102DCC" w:rsidRPr="0099125C" w:rsidRDefault="00102DCC" w:rsidP="00231091">
      <w:pPr>
        <w:shd w:val="clear" w:color="auto" w:fill="FFFFFF"/>
        <w:spacing w:before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- Активно привлекать родителей к соблюдению и развитию навыков личной гигиены дома, формированию здорового образа жизни.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125C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РЕЗУЛЬТАТ: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125C">
        <w:rPr>
          <w:rFonts w:ascii="Times New Roman" w:hAnsi="Times New Roman"/>
          <w:b/>
          <w:sz w:val="28"/>
          <w:szCs w:val="28"/>
          <w:lang w:eastAsia="ru-RU"/>
        </w:rPr>
        <w:t>Для детей: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1. Повышение эмоционального, психологического, физического благополучия.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2. Улучшение показателей здоровья.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3. Наличие потребностей в здоровом образе жизни и возможностей его обеспечения.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125C">
        <w:rPr>
          <w:rFonts w:ascii="Times New Roman" w:hAnsi="Times New Roman"/>
          <w:b/>
          <w:sz w:val="28"/>
          <w:szCs w:val="28"/>
          <w:lang w:eastAsia="ru-RU"/>
        </w:rPr>
        <w:t>Для родителей: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1. Сохранение и укрепление здоровья детей.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2. Физическая и психологическая подготовленность детей 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125C">
        <w:rPr>
          <w:rFonts w:ascii="Times New Roman" w:hAnsi="Times New Roman"/>
          <w:b/>
          <w:sz w:val="28"/>
          <w:szCs w:val="28"/>
          <w:lang w:eastAsia="ru-RU"/>
        </w:rPr>
        <w:t>Для педагогов: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1. Повышение теоретического уровня и профессионализма педагогов. использование разнообразных форм взаимодействия с родителями с целью повышения уровня знаний по проблеме укрепления и сохранения здоровья детей.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2. Создание предметно развивающей среды, обеспечивающей эффективность оздоровительной работы.</w:t>
      </w:r>
    </w:p>
    <w:p w:rsidR="00102DCC" w:rsidRPr="0099125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25C">
        <w:rPr>
          <w:rFonts w:ascii="Times New Roman" w:hAnsi="Times New Roman"/>
          <w:sz w:val="28"/>
          <w:szCs w:val="28"/>
          <w:lang w:eastAsia="ru-RU"/>
        </w:rPr>
        <w:t>3. Личностный и профессиональный рост.</w:t>
      </w:r>
    </w:p>
    <w:p w:rsidR="00102DCC" w:rsidRPr="0099125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Pr="0099125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Этапы работы</w:t>
      </w:r>
    </w:p>
    <w:p w:rsidR="00102DCC" w:rsidRDefault="00102DCC" w:rsidP="00231091">
      <w:pPr>
        <w:tabs>
          <w:tab w:val="left" w:pos="5895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102DCC" w:rsidRDefault="00102DCC" w:rsidP="00231091">
      <w:pPr>
        <w:tabs>
          <w:tab w:val="left" w:pos="5895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8"/>
        <w:gridCol w:w="3180"/>
        <w:gridCol w:w="3243"/>
      </w:tblGrid>
      <w:tr w:rsidR="00102DCC" w:rsidRPr="00C84D01" w:rsidTr="00C84D01"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Этапы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Время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</w:tc>
      </w:tr>
      <w:tr w:rsidR="00102DCC" w:rsidRPr="00C84D01" w:rsidTr="00C84D01"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1 этап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Сентябрь 2024-2025 </w:t>
            </w:r>
            <w:r w:rsidRPr="00C84D01">
              <w:rPr>
                <w:rFonts w:ascii="Times New Roman" w:hAnsi="Times New Roman"/>
                <w:sz w:val="32"/>
                <w:szCs w:val="32"/>
              </w:rPr>
              <w:t>уч.год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Выявление проблемы.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Формирование целей</w:t>
            </w:r>
            <w:r w:rsidRPr="00C84D01">
              <w:rPr>
                <w:rFonts w:ascii="Times New Roman" w:hAnsi="Times New Roman"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84D01">
              <w:rPr>
                <w:rFonts w:ascii="Times New Roman" w:hAnsi="Times New Roman"/>
                <w:sz w:val="32"/>
                <w:szCs w:val="32"/>
              </w:rPr>
              <w:t>задач;</w:t>
            </w:r>
          </w:p>
        </w:tc>
      </w:tr>
      <w:tr w:rsidR="00102DCC" w:rsidRPr="00C84D01" w:rsidTr="00C84D01"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2 этап</w:t>
            </w:r>
          </w:p>
        </w:tc>
        <w:tc>
          <w:tcPr>
            <w:tcW w:w="3332" w:type="dxa"/>
          </w:tcPr>
          <w:p w:rsidR="00102DCC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 2024- апрель 2025</w:t>
            </w:r>
            <w:r w:rsidRPr="00C84D0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уч.год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Реализация проекта.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Практическая деятельность.</w:t>
            </w:r>
          </w:p>
        </w:tc>
      </w:tr>
      <w:tr w:rsidR="00102DCC" w:rsidRPr="00C84D01" w:rsidTr="00C84D01"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3 этап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Май  2024-2025</w:t>
            </w:r>
          </w:p>
          <w:p w:rsidR="00102DCC" w:rsidRPr="00C84D01" w:rsidRDefault="00102DCC" w:rsidP="00FD5FDB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уч.год</w:t>
            </w:r>
          </w:p>
        </w:tc>
        <w:tc>
          <w:tcPr>
            <w:tcW w:w="3332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Итоги работы.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Презентация проекта</w:t>
            </w:r>
          </w:p>
        </w:tc>
      </w:tr>
    </w:tbl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32"/>
          <w:szCs w:val="32"/>
          <w:lang w:eastAsia="ru-RU"/>
        </w:rPr>
      </w:pPr>
    </w:p>
    <w:p w:rsidR="00102DCC" w:rsidRPr="00FD5FDB" w:rsidRDefault="00102DCC" w:rsidP="00FD5FD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D5FDB">
        <w:rPr>
          <w:rFonts w:ascii="Times New Roman" w:hAnsi="Times New Roman"/>
          <w:b/>
          <w:sz w:val="32"/>
          <w:szCs w:val="32"/>
          <w:lang w:eastAsia="ru-RU"/>
        </w:rPr>
        <w:t>Актуальность проекта.</w:t>
      </w:r>
    </w:p>
    <w:p w:rsidR="00102DCC" w:rsidRPr="00FD5FDB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FDB">
        <w:rPr>
          <w:rFonts w:ascii="Times New Roman" w:hAnsi="Times New Roman"/>
          <w:sz w:val="28"/>
          <w:szCs w:val="28"/>
          <w:lang w:eastAsia="ru-RU"/>
        </w:rPr>
        <w:t>В настоящее время идет постоянный поиск методов оздоровления детей в условиях детского сада. Основная цель – снижение заболеваемости детей.</w:t>
      </w:r>
    </w:p>
    <w:p w:rsidR="00102DCC" w:rsidRPr="00FD5FDB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FDB">
        <w:rPr>
          <w:rFonts w:ascii="Times New Roman" w:hAnsi="Times New Roman"/>
          <w:sz w:val="28"/>
          <w:szCs w:val="28"/>
          <w:lang w:eastAsia="ru-RU"/>
        </w:rP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102DCC" w:rsidRPr="00FD5FDB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FDB">
        <w:rPr>
          <w:rFonts w:ascii="Times New Roman" w:hAnsi="Times New Roman"/>
          <w:sz w:val="28"/>
          <w:szCs w:val="28"/>
          <w:lang w:eastAsia="ru-RU"/>
        </w:rP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</w:t>
      </w:r>
    </w:p>
    <w:p w:rsidR="00102DCC" w:rsidRPr="00FD5FDB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FDB">
        <w:rPr>
          <w:rFonts w:ascii="Times New Roman" w:hAnsi="Times New Roman"/>
          <w:sz w:val="28"/>
          <w:szCs w:val="28"/>
          <w:lang w:eastAsia="ru-RU"/>
        </w:rPr>
        <w:t>Фундамент здоровья человека закладывается в раннем детстве.</w:t>
      </w:r>
    </w:p>
    <w:p w:rsidR="00102DCC" w:rsidRPr="00FD5FDB" w:rsidRDefault="00102DCC" w:rsidP="002310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FDB">
        <w:rPr>
          <w:rFonts w:ascii="Times New Roman" w:hAnsi="Times New Roman"/>
          <w:sz w:val="28"/>
          <w:szCs w:val="28"/>
          <w:lang w:eastAsia="ru-RU"/>
        </w:rPr>
        <w:t>Необходимо так же вести постоянный поиск новых форм взаимодействия с семьей воспитанников.</w:t>
      </w:r>
    </w:p>
    <w:p w:rsidR="00102DCC" w:rsidRPr="00FD5FDB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Pr="00FD5FDB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Pr="00FD5FDB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Pr="00FD5FDB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Pr="00FD5FDB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Организация работы с детьми</w:t>
      </w:r>
    </w:p>
    <w:tbl>
      <w:tblPr>
        <w:tblpPr w:leftFromText="180" w:rightFromText="180" w:vertAnchor="tex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5240"/>
        <w:gridCol w:w="3793"/>
      </w:tblGrid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Содержание проекта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Срок исполнения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Мониторинг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84D01">
              <w:rPr>
                <w:rFonts w:ascii="Times New Roman" w:hAnsi="Times New Roman"/>
                <w:sz w:val="28"/>
                <w:szCs w:val="28"/>
              </w:rPr>
              <w:t>ОО «Здоровье», «Безопасность», «Физическая культура».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начале и в конце года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D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40" w:type="dxa"/>
          </w:tcPr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FD5FD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Чтение книг: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 К. Чуковский «Доктор Айболит»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К. Чуковский «Мойдодыр»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А. Барто «Девочка чумазая»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Ю. Тувим «Овощи»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Е. Пермяк «Про нос и язык»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К. Кузнецов «Замарашка»</w:t>
            </w:r>
          </w:p>
          <w:p w:rsidR="00102DCC" w:rsidRPr="00C84D01" w:rsidRDefault="00102DCC" w:rsidP="00C84D01">
            <w:pPr>
              <w:tabs>
                <w:tab w:val="left" w:pos="193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color w:val="291200"/>
                <w:sz w:val="28"/>
                <w:szCs w:val="28"/>
              </w:rPr>
              <w:t>С. Михалков «Про девочку, которая плохо кушала», «Прогулка»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240" w:type="dxa"/>
          </w:tcPr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D5FD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Экскурсии: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в медицинский кабинет;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в прачечную детского сада;</w:t>
            </w:r>
          </w:p>
          <w:p w:rsidR="00102DCC" w:rsidRPr="00C84D01" w:rsidRDefault="00102DCC" w:rsidP="00C84D0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240" w:type="dxa"/>
          </w:tcPr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D5FD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Сюжетно-ролевые игры: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Cambria" w:hAnsi="Cambria" w:cs="Arial"/>
                <w:sz w:val="28"/>
                <w:lang w:eastAsia="ru-RU"/>
              </w:rPr>
              <w:t xml:space="preserve">      -«</w:t>
            </w: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Больница», 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- «Парикмахерс</w:t>
            </w: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>кая»</w:t>
            </w:r>
          </w:p>
          <w:p w:rsidR="00102DCC" w:rsidRPr="00FD5FDB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F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«Семья»</w:t>
            </w:r>
          </w:p>
          <w:p w:rsidR="00102DCC" w:rsidRPr="00C84D01" w:rsidRDefault="00102DCC" w:rsidP="00C84D01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C84D01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    </w:t>
            </w:r>
          </w:p>
          <w:p w:rsidR="00102DCC" w:rsidRPr="00C84D01" w:rsidRDefault="00102DCC" w:rsidP="00C84D0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Беседы: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-  «Как нужно вести себя за столом»- дать элементарные понятия о правильном поведении за столом.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-«Витамины  я люблю, быть здоровым я хочу»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color w:val="000000"/>
                <w:sz w:val="28"/>
                <w:szCs w:val="28"/>
              </w:rPr>
              <w:t>«Друзья Мойдодыра»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02DCC" w:rsidRPr="00C84D01" w:rsidTr="00893795">
        <w:trPr>
          <w:trHeight w:val="1900"/>
        </w:trPr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:rsidR="00102DCC" w:rsidRPr="00C84D01" w:rsidRDefault="00102DCC" w:rsidP="00893795">
            <w:pPr>
              <w:tabs>
                <w:tab w:val="left" w:pos="5895"/>
              </w:tabs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Дидактические игры: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«Мы купаем куклу Таню»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«Разложи мыло в мыльнице»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«Алгоритм мытья рук»</w:t>
            </w:r>
          </w:p>
          <w:p w:rsidR="00102DCC" w:rsidRPr="00C84D01" w:rsidRDefault="00102DCC" w:rsidP="00690955">
            <w:pPr>
              <w:tabs>
                <w:tab w:val="left" w:pos="5895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«Одень куклу на прогулку»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02DCC" w:rsidRPr="00C84D01" w:rsidRDefault="00102DCC" w:rsidP="00D90D50">
            <w:pPr>
              <w:tabs>
                <w:tab w:val="left" w:pos="589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b/>
                <w:sz w:val="32"/>
                <w:szCs w:val="32"/>
              </w:rPr>
              <w:t>Занятия: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4D0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«Овощи и фрукты полезные продукты»</w:t>
            </w:r>
          </w:p>
          <w:p w:rsidR="00102DCC" w:rsidRPr="00C84D01" w:rsidRDefault="00102DCC" w:rsidP="00C84D01">
            <w:pPr>
              <w:pStyle w:val="Heading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color w:val="833713"/>
                <w:sz w:val="32"/>
                <w:szCs w:val="32"/>
              </w:rPr>
              <w:t xml:space="preserve"> </w:t>
            </w:r>
            <w:r w:rsidRPr="00C84D01">
              <w:rPr>
                <w:rFonts w:ascii="Times New Roman" w:hAnsi="Times New Roman"/>
                <w:b w:val="0"/>
                <w:color w:val="000000"/>
                <w:sz w:val="32"/>
                <w:szCs w:val="32"/>
              </w:rPr>
              <w:t>«Очень важно, чтоб на свете были чистыми все дети!»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«Айболит в гостях у детей»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«Что такое личная гигиена»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«Чистота – залог здоровья»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D01">
              <w:rPr>
                <w:rFonts w:ascii="Times New Roman" w:hAnsi="Times New Roman"/>
                <w:b/>
                <w:sz w:val="28"/>
                <w:szCs w:val="28"/>
              </w:rPr>
              <w:t>Чтение сказок: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Про больные зубки.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Про то, как одежда обиделась.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right" w:pos="357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C84D0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02DCC" w:rsidRPr="00C84D01" w:rsidRDefault="00102DCC" w:rsidP="00C84D01">
            <w:pPr>
              <w:tabs>
                <w:tab w:val="right" w:pos="3577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Рисование: </w:t>
            </w:r>
          </w:p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«Дорисуй расческу кукле Тане»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right" w:pos="357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02DCC" w:rsidRPr="00C84D01" w:rsidTr="00C84D01">
        <w:tc>
          <w:tcPr>
            <w:tcW w:w="538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5240" w:type="dxa"/>
          </w:tcPr>
          <w:p w:rsidR="00102DCC" w:rsidRPr="00C84D01" w:rsidRDefault="00102DCC" w:rsidP="00C84D0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D01">
              <w:rPr>
                <w:rFonts w:ascii="Times New Roman" w:hAnsi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3793" w:type="dxa"/>
          </w:tcPr>
          <w:p w:rsidR="00102DCC" w:rsidRPr="00C84D01" w:rsidRDefault="00102DCC" w:rsidP="00C84D01">
            <w:pPr>
              <w:tabs>
                <w:tab w:val="right" w:pos="357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02DCC" w:rsidRDefault="00102DCC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tabs>
          <w:tab w:val="left" w:pos="5895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DCC" w:rsidRDefault="00102DCC" w:rsidP="002310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  с 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месяц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тема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форма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84D01"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 «О здоровье –детей»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 «Какое место занимает физкультура в вашей семье»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1»Растим малышей здоровыми»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  «Здоровое питании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Здоровый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C84D01">
              <w:rPr>
                <w:rFonts w:ascii="Times New Roman" w:hAnsi="Times New Roman"/>
                <w:sz w:val="36"/>
                <w:szCs w:val="28"/>
              </w:rPr>
              <w:t>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3«Дружи с водой»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1.Родительское собрание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2.Консультация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84D01">
              <w:rPr>
                <w:rFonts w:ascii="Times New Roman" w:hAnsi="Times New Roman"/>
                <w:sz w:val="28"/>
                <w:szCs w:val="28"/>
              </w:rPr>
              <w:t>Подобрать иллюстрации с животными, как они умываются и чистят своё тело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1.Ослабленному и больному - оздоровление и закаливание.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«Здоровый образ жизни семьи»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D01"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  <w:p w:rsidR="00102DCC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84D01"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1.«Игры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4D01">
              <w:rPr>
                <w:rFonts w:ascii="Times New Roman" w:hAnsi="Times New Roman"/>
                <w:sz w:val="28"/>
                <w:szCs w:val="28"/>
              </w:rPr>
              <w:t xml:space="preserve"> которые лечат»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2.Оформить фоторепортаж  «Наш  режим выходного  дня»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1.Консультация для родителей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2.Оформление газеты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Фотовыстовка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1.Оформить папку «Потешки, стихи, загадки о гигиене»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 Как быть здоровым душой и телом»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1.Оформление папки (совместно с родителями)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2.Консультация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1.«Какую обувь покупать детям»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2.Выстовка нетрадиционного физкультурного оборудования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1.Рекомендации.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1.Профилактика простудных заболеваний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2.Загадки об овощах и фруктах с иллюстрациями»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медсестры.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2.Оформить папку.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1.Выстовка методической литературы по оздоровительной работе с детьми.</w:t>
            </w: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Оформление выстовки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02DCC" w:rsidRPr="00C84D01" w:rsidTr="00C84D01">
        <w:tc>
          <w:tcPr>
            <w:tcW w:w="2392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1.«Презентация проекта»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1.Фотовыстовка</w:t>
            </w:r>
          </w:p>
        </w:tc>
        <w:tc>
          <w:tcPr>
            <w:tcW w:w="2393" w:type="dxa"/>
          </w:tcPr>
          <w:p w:rsidR="00102DCC" w:rsidRPr="00C84D01" w:rsidRDefault="00102DCC" w:rsidP="00C84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D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tabs>
          <w:tab w:val="left" w:pos="589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Результаты реализации проекта: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с удовольствием выполняют культурно-гигиенические навыки, положительно настроены на выполнение элементарных процессов самообслуживания. Дети проявляют интерес к правилам здоровьесбережения. Стремятся соблюдать элементарные правила здорового образа жизни. Начато формирование у детей представления, что помогает нам быть здоровыми. Начато успешное взаимодействие с родителями, формирование у них ответственности в деле сохранения и укрепления здоровья детей.</w:t>
      </w: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rPr>
          <w:rFonts w:ascii="Times New Roman" w:hAnsi="Times New Roman"/>
          <w:sz w:val="44"/>
          <w:szCs w:val="44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Литература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1. «Уроки Мойдодыра»/ Г. Зайцев. –СПБ.: Акцидент,1997г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2. «Воспитание культуры поведения у детей дошкольного возраста»/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С.В.Петерина. -.: Просвищение,1986г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3.  «Здоровьесберегающие технологии в ДОУ» /Л.В.Гаврючина.–М.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«Сфера»,2007г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4. «Разговор о правильном питании»/М.М.Безруких, Т.А.Филипова.-М,: Ольма-Пресс,2000г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5. «Как воспитывать здорового ребенка»/ В.Г.Алямовская. – М.:ЛИНКА-ПРЕСС,1993г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6.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«Игры, которые лечат» А.С.Галанов, Т.Ц. «Сфера» М.2004г</w:t>
      </w: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p w:rsidR="00102DCC" w:rsidRDefault="00102DCC" w:rsidP="0023109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7814"/>
          <w:kern w:val="36"/>
          <w:sz w:val="32"/>
          <w:szCs w:val="32"/>
          <w:lang w:eastAsia="ru-RU"/>
        </w:rPr>
      </w:pPr>
    </w:p>
    <w:sectPr w:rsidR="00102DCC" w:rsidSect="00F2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091"/>
    <w:rsid w:val="00024100"/>
    <w:rsid w:val="00102DCC"/>
    <w:rsid w:val="00180448"/>
    <w:rsid w:val="00231091"/>
    <w:rsid w:val="00690955"/>
    <w:rsid w:val="006D47FE"/>
    <w:rsid w:val="00893795"/>
    <w:rsid w:val="0099125C"/>
    <w:rsid w:val="009B3898"/>
    <w:rsid w:val="00C06D05"/>
    <w:rsid w:val="00C84D01"/>
    <w:rsid w:val="00D90D50"/>
    <w:rsid w:val="00DB30D9"/>
    <w:rsid w:val="00F20551"/>
    <w:rsid w:val="00F27869"/>
    <w:rsid w:val="00FD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9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3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30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0D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30D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0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30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30D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30D9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DB30D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B30D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31091"/>
    <w:rPr>
      <w:rFonts w:cs="Times New Roman"/>
    </w:rPr>
  </w:style>
  <w:style w:type="table" w:styleId="TableGrid">
    <w:name w:val="Table Grid"/>
    <w:basedOn w:val="TableNormal"/>
    <w:uiPriority w:val="99"/>
    <w:rsid w:val="002310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11</Pages>
  <Words>1051</Words>
  <Characters>5995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2016-01-11T20:42:00Z</dcterms:created>
  <dcterms:modified xsi:type="dcterms:W3CDTF">2024-11-26T07:50:00Z</dcterms:modified>
</cp:coreProperties>
</file>